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B3D5" w14:textId="518F6CF1" w:rsidR="00331A40" w:rsidRPr="001E245B" w:rsidRDefault="00331A40" w:rsidP="00331A40">
      <w:pPr>
        <w:pStyle w:val="AS"/>
        <w:rPr>
          <w:color w:val="auto"/>
          <w:lang w:val="en-GB"/>
        </w:rPr>
      </w:pPr>
      <w:r w:rsidRPr="001E245B">
        <w:rPr>
          <w:color w:val="auto"/>
        </w:rPr>
        <w:t>It is all in the eye of the beholder.</w:t>
      </w:r>
      <w:r w:rsidRPr="001E245B">
        <w:rPr>
          <w:color w:val="auto"/>
          <w:lang w:val="en-GB"/>
        </w:rPr>
        <w:t xml:space="preserve"> An experimental study on political ethnic stereotypes in Flanders (Belgium).</w:t>
      </w:r>
      <w:r w:rsidR="00E35DEF">
        <w:rPr>
          <w:rStyle w:val="FootnoteReference"/>
          <w:color w:val="auto"/>
          <w:lang w:val="en-GB"/>
        </w:rPr>
        <w:footnoteReference w:id="1"/>
      </w:r>
    </w:p>
    <w:p w14:paraId="42F4DBF4" w14:textId="74085274" w:rsidR="00331A40" w:rsidRPr="005C362C" w:rsidRDefault="00331A40" w:rsidP="00331A40">
      <w:pPr>
        <w:pStyle w:val="AU"/>
        <w:outlineLvl w:val="0"/>
        <w:rPr>
          <w:i/>
          <w:color w:val="auto"/>
          <w:sz w:val="28"/>
          <w:lang w:val="nl-BE"/>
        </w:rPr>
      </w:pPr>
      <w:r w:rsidRPr="005C362C">
        <w:rPr>
          <w:color w:val="auto"/>
          <w:sz w:val="28"/>
          <w:lang w:val="nl-BE"/>
        </w:rPr>
        <w:t>Sigrid Van Trappen, Robin Devroe, Bram Wauters</w:t>
      </w:r>
      <w:r w:rsidR="005C362C" w:rsidRPr="005C362C">
        <w:rPr>
          <w:color w:val="auto"/>
          <w:sz w:val="28"/>
          <w:lang w:val="nl-BE"/>
        </w:rPr>
        <w:t xml:space="preserve"> </w:t>
      </w:r>
      <w:r w:rsidR="005C362C" w:rsidRPr="005C362C">
        <w:rPr>
          <w:i/>
          <w:color w:val="auto"/>
          <w:sz w:val="28"/>
          <w:lang w:val="nl-BE"/>
        </w:rPr>
        <w:t>(Ghent university)</w:t>
      </w:r>
    </w:p>
    <w:p w14:paraId="501C6016" w14:textId="77777777" w:rsidR="00E35DEF" w:rsidRPr="005C362C" w:rsidRDefault="00E35DEF" w:rsidP="002D76A8">
      <w:pPr>
        <w:pStyle w:val="ABKWH"/>
        <w:rPr>
          <w:color w:val="auto"/>
          <w:lang w:val="nl-BE"/>
        </w:rPr>
      </w:pPr>
    </w:p>
    <w:p w14:paraId="46A6F6DB" w14:textId="75978027" w:rsidR="00331A40" w:rsidRPr="001E245B" w:rsidRDefault="00331A40" w:rsidP="002D76A8">
      <w:pPr>
        <w:pStyle w:val="ABKWH"/>
        <w:rPr>
          <w:color w:val="auto"/>
        </w:rPr>
      </w:pPr>
      <w:r w:rsidRPr="001E245B">
        <w:rPr>
          <w:color w:val="auto"/>
        </w:rPr>
        <w:t>Abstract</w:t>
      </w:r>
    </w:p>
    <w:p w14:paraId="0E5919E3" w14:textId="77777777" w:rsidR="00331A40" w:rsidRPr="001E245B" w:rsidRDefault="00331A40" w:rsidP="00331A40">
      <w:pPr>
        <w:pStyle w:val="ABKW"/>
        <w:jc w:val="both"/>
      </w:pPr>
      <w:r w:rsidRPr="001E245B">
        <w:t>Ethnic minorities are strongly underrepresented in western democracies. For a better understanding of the role of voters in this political underrepresentation, we examine whether voters use political ethnic stereotypes. We focus on belief and issue competency stereotypes, describing respectively the perceived ideology and policy issue competencies of candidates.</w:t>
      </w:r>
    </w:p>
    <w:p w14:paraId="0B42C347" w14:textId="77777777" w:rsidR="00331A40" w:rsidRPr="001E245B" w:rsidRDefault="00331A40" w:rsidP="00331A40">
      <w:pPr>
        <w:pStyle w:val="ABKW"/>
        <w:jc w:val="both"/>
      </w:pPr>
      <w:r w:rsidRPr="001E245B">
        <w:t>We set up an experimental design in Flanders (Belgium). Our results show that voters consider ethnic minority candidates as more leftist than candidates of the ethnic majority and thus make use of ideological stereotypes. Nonetheless, the extent to which ethnic candidates are confronted with issue competency stereotypes is less unequivocal. Whilst there are no differences in perceived issue competency in terms of economy and integration, ethnic minority candidates were perceived as less competent to deal with the environment. Our results also demonstrate that rightist voters are in general more negative about the competencies of ethnic candidates, whereas leftist voters evaluate them more positively. This means that the overall lack of competency effects hides a more complex combination of positive and negative stereotypes.</w:t>
      </w:r>
    </w:p>
    <w:p w14:paraId="1B4A3BE9" w14:textId="77777777" w:rsidR="00331A40" w:rsidRPr="001E245B" w:rsidRDefault="00331A40" w:rsidP="002D76A8">
      <w:pPr>
        <w:pStyle w:val="ABKWH"/>
        <w:rPr>
          <w:color w:val="auto"/>
        </w:rPr>
      </w:pPr>
      <w:r w:rsidRPr="001E245B">
        <w:rPr>
          <w:color w:val="auto"/>
        </w:rPr>
        <w:t>Keywords</w:t>
      </w:r>
    </w:p>
    <w:p w14:paraId="09E90734" w14:textId="77777777" w:rsidR="00331A40" w:rsidRPr="001E245B" w:rsidRDefault="00331A40" w:rsidP="00331A40">
      <w:pPr>
        <w:pStyle w:val="ABKW"/>
      </w:pPr>
      <w:r w:rsidRPr="001E245B">
        <w:t>political representation, ethnic minorities, voter bias, political stereotypes, survey experiments</w:t>
      </w:r>
    </w:p>
    <w:p w14:paraId="4BC61A26" w14:textId="77777777" w:rsidR="00331A40" w:rsidRPr="001E245B" w:rsidRDefault="00331A40" w:rsidP="00331A40">
      <w:r w:rsidRPr="001E245B">
        <w:br w:type="page"/>
      </w:r>
    </w:p>
    <w:p w14:paraId="09E60FDB" w14:textId="77777777" w:rsidR="00331A40" w:rsidRPr="001E245B" w:rsidRDefault="00331A40" w:rsidP="002D76A8">
      <w:pPr>
        <w:pStyle w:val="H1"/>
        <w:rPr>
          <w:color w:val="auto"/>
        </w:rPr>
      </w:pPr>
      <w:r w:rsidRPr="001E245B">
        <w:rPr>
          <w:color w:val="auto"/>
        </w:rPr>
        <w:lastRenderedPageBreak/>
        <w:t>Introduction</w:t>
      </w:r>
    </w:p>
    <w:p w14:paraId="59FAF530" w14:textId="4C5BB1D0" w:rsidR="00331A40" w:rsidRPr="001E245B" w:rsidRDefault="00331A40" w:rsidP="00331A40">
      <w:pPr>
        <w:pStyle w:val="TEXTIND"/>
      </w:pPr>
      <w:r w:rsidRPr="001E245B">
        <w:t xml:space="preserve">Political assemblies in western democracies are traditionally dominated by white, highly educated, middle-aged men. The political underrepresentation of ethnic minorities is increasingly considered as a fundamental democratic deficit by academic scholars, political actors and citizens alike </w:t>
      </w:r>
      <w:r w:rsidRPr="001E245B">
        <w:fldChar w:fldCharType="begin">
          <w:fldData xml:space="preserve">PEVuZE5vdGU+PENpdGU+PEF1dGhvcj5Zb3VuZzwvQXV0aG9yPjxZZWFyPjIwMDA8L1llYXI+PFJl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==
</w:fldData>
        </w:fldChar>
      </w:r>
      <w:r w:rsidR="00D83E16" w:rsidRPr="001E245B">
        <w:instrText xml:space="preserve"> ADDIN EN.CITE </w:instrText>
      </w:r>
      <w:r w:rsidR="00D83E16" w:rsidRPr="001E245B">
        <w:fldChar w:fldCharType="begin">
          <w:fldData xml:space="preserve">PEVuZE5vdGU+PENpdGU+PEF1dGhvcj5Zb3VuZzwvQXV0aG9yPjxZZWFyPjIwMDA8L1llYXI+PFJl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==
</w:fldData>
        </w:fldChar>
      </w:r>
      <w:r w:rsidR="00D83E16" w:rsidRPr="001E245B">
        <w:instrText xml:space="preserve"> ADDIN EN.CITE.DATA </w:instrText>
      </w:r>
      <w:r w:rsidR="00D83E16" w:rsidRPr="001E245B">
        <w:fldChar w:fldCharType="end"/>
      </w:r>
      <w:r w:rsidRPr="001E245B">
        <w:fldChar w:fldCharType="separate"/>
      </w:r>
      <w:r w:rsidRPr="001E245B">
        <w:rPr>
          <w:noProof/>
        </w:rPr>
        <w:t>(Young, 2000; Ruedin, 2013; Bird et al., 2011; Bloemraad and Schönwälder, 2013)</w:t>
      </w:r>
      <w:r w:rsidRPr="001E245B">
        <w:fldChar w:fldCharType="end"/>
      </w:r>
      <w:r w:rsidRPr="001E245B">
        <w:t xml:space="preserve">. Nevertheless, despite recent attempts to accomplish a fairer representation, including </w:t>
      </w:r>
      <w:r w:rsidR="002D516B" w:rsidRPr="001E245B">
        <w:t xml:space="preserve">specific </w:t>
      </w:r>
      <w:r w:rsidRPr="001E245B">
        <w:t xml:space="preserve">target figures and recruitment efforts </w:t>
      </w:r>
      <w:r w:rsidRPr="001E245B">
        <w:fldChar w:fldCharType="begin">
          <w:fldData xml:space="preserve">PEVuZE5vdGU+PENpdGU+PEF1dGhvcj5DZWxpczwvQXV0aG9yPjxZZWFyPjIwMTA8L1llYXI+PFJl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</w:fldData>
        </w:fldChar>
      </w:r>
      <w:r w:rsidRPr="001E245B">
        <w:instrText xml:space="preserve"> ADDIN EN.CITE </w:instrText>
      </w:r>
      <w:r w:rsidRPr="001E245B">
        <w:fldChar w:fldCharType="begin">
          <w:fldData xml:space="preserve">PEVuZE5vdGU+PENpdGU+PEF1dGhvcj5DZWxpczwvQXV0aG9yPjxZZWFyPjIwMTA8L1llYXI+PFJl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</w:fldData>
        </w:fldChar>
      </w:r>
      <w:r w:rsidRPr="001E245B">
        <w:instrText xml:space="preserve"> ADDIN EN.CITE.DATA </w:instrText>
      </w:r>
      <w:r w:rsidRPr="001E245B">
        <w:fldChar w:fldCharType="end"/>
      </w:r>
      <w:r w:rsidRPr="001E245B">
        <w:fldChar w:fldCharType="separate"/>
      </w:r>
      <w:r w:rsidRPr="001E245B">
        <w:rPr>
          <w:noProof/>
        </w:rPr>
        <w:t>(Celis and Wauters, 2010; Bird, 2014)</w:t>
      </w:r>
      <w:r w:rsidRPr="001E245B">
        <w:fldChar w:fldCharType="end"/>
      </w:r>
      <w:r w:rsidRPr="001E245B">
        <w:rPr>
          <w:rStyle w:val="CommentReference"/>
          <w:rFonts w:eastAsiaTheme="majorEastAsia"/>
        </w:rPr>
        <w:t>,</w:t>
      </w:r>
      <w:r w:rsidRPr="001E245B">
        <w:t xml:space="preserve"> ethnic minorities remain underrepresented in most elected assemblies.</w:t>
      </w:r>
    </w:p>
    <w:p w14:paraId="1A0716AA" w14:textId="737397BB" w:rsidR="000029AD" w:rsidRPr="001E245B" w:rsidRDefault="00331A40" w:rsidP="000029AD">
      <w:pPr>
        <w:pStyle w:val="TEXTIND"/>
      </w:pPr>
      <w:r w:rsidRPr="001E245B">
        <w:t>A better understanding of the political underrepresentation of ethnic minorities requires a more profound insight in the thresholds they face during th</w:t>
      </w:r>
      <w:r w:rsidR="006426F1" w:rsidRPr="001E245B">
        <w:t>e polit</w:t>
      </w:r>
      <w:r w:rsidR="00E02B0C" w:rsidRPr="001E245B">
        <w:t xml:space="preserve">ical recruitment process. </w:t>
      </w:r>
      <w:r w:rsidR="003F59BD" w:rsidRPr="001E245B">
        <w:t>As t</w:t>
      </w:r>
      <w:r w:rsidR="00E02B0C" w:rsidRPr="001E245B">
        <w:t>his process ultimately leads to the election of representatives</w:t>
      </w:r>
      <w:r w:rsidRPr="001E245B">
        <w:t xml:space="preserve"> </w:t>
      </w:r>
      <w:r w:rsidRPr="001E245B">
        <w:fldChar w:fldCharType="begin"/>
      </w:r>
      <w:r w:rsidR="00066B63">
        <w:instrText xml:space="preserve"> ADDIN EN.CITE &lt;EndNote&gt;&lt;Cite&gt;&lt;Author&gt;Mugge&lt;/Author&gt;&lt;Year&gt;2016&lt;/Year&gt;&lt;RecNum&gt;156&lt;/RecNum&gt;&lt;DisplayText&gt;(Mügge, 2016)&lt;/DisplayText&gt;&lt;record&gt;&lt;rec-number&gt;156&lt;/rec-number&gt;&lt;foreign-keys&gt;&lt;key app="EN" db-id="9sr5r5aeys50whex0aqvxfvtw0fdft052tz9" timestamp="1514892115"&gt;156&lt;/key&gt;&lt;/foreign-keys&gt;&lt;ref-type name="Journal Article"&gt;17&lt;/ref-type&gt;&lt;contributors&gt;&lt;authors&gt;&lt;author&gt;Mügge, L.M.&lt;/author&gt;&lt;/authors&gt;&lt;/contributors&gt;&lt;auth-address&gt;[Mugge, Liza M.] Univ Amsterdam, Dept Polit Sci, Nieuwe Achtergracht 166, NL-1018 WV Amsterdam, Netherlands.&amp;#xD;Mugge, LM (reprint author), Univ Amsterdam, Dept Polit Sci, Nieuwe Achtergracht 166, NL-1018 WV Amsterdam, Netherlands.&amp;#xD;l.m.mugge@uva.nl&lt;/auth-address&gt;&lt;titles&gt;&lt;title&gt;Intersectionality, Recruitment and Selection: Ethnic Minority Candidates in Dutch Parties&lt;/title&gt;&lt;secondary-title&gt;Parliamentary Affairs&lt;/secondary-title&gt;&lt;/titles&gt;&lt;periodical&gt;&lt;full-title&gt;Parliamentary Affairs&lt;/full-title&gt;&lt;abbr-1&gt;Parliam. Aff.&lt;/abbr-1&gt;&lt;/periodical&gt;&lt;pages&gt;512-530&lt;/pages&gt;&lt;volume&gt;69&lt;/volume&gt;&lt;number&gt;3&lt;/number&gt;&lt;keywords&gt;&lt;keyword&gt;Candidate recruitment&lt;/keyword&gt;&lt;keyword&gt;Candidate selection&lt;/keyword&gt;&lt;keyword&gt;Ethnicity&lt;/keyword&gt;&lt;keyword&gt;Gender&lt;/keyword&gt;&lt;keyword&gt;Intersectionality&lt;/keyword&gt;&lt;keyword&gt;The Netherlands&lt;/keyword&gt;&lt;keyword&gt;representation&lt;/keyword&gt;&lt;keyword&gt;quotas&lt;/keyword&gt;&lt;keyword&gt;strategies&lt;/keyword&gt;&lt;keyword&gt;gender&lt;/keyword&gt;&lt;keyword&gt;Government &amp;amp; Law&lt;/keyword&gt;&lt;/keywords&gt;&lt;dates&gt;&lt;year&gt;2016&lt;/year&gt;&lt;pub-dates&gt;&lt;date&gt;Jul&lt;/date&gt;&lt;/pub-dates&gt;&lt;/dates&gt;&lt;isbn&gt;0031-2290&lt;/isbn&gt;&lt;accession-num&gt;WOS:000381218200002&lt;/accession-num&gt;&lt;work-type&gt;Article&lt;/work-type&gt;&lt;urls&gt;&lt;related-urls&gt;&lt;url&gt;&amp;lt;Go to ISI&amp;gt;://WOS:000381218200002&lt;/url&gt;&lt;/related-urls&gt;&lt;/urls&gt;&lt;electronic-resource-num&gt;10.1093/pa/gsv060&lt;/electronic-resource-num&gt;&lt;language&gt;English&lt;/language&gt;&lt;/record&gt;&lt;/Cite&gt;&lt;/EndNote&gt;</w:instrText>
      </w:r>
      <w:r w:rsidRPr="001E245B">
        <w:fldChar w:fldCharType="separate"/>
      </w:r>
      <w:r w:rsidR="00066B63">
        <w:rPr>
          <w:noProof/>
        </w:rPr>
        <w:t>(Mügge, 2016)</w:t>
      </w:r>
      <w:r w:rsidRPr="001E245B">
        <w:fldChar w:fldCharType="end"/>
      </w:r>
      <w:r w:rsidR="00E02B0C" w:rsidRPr="001E245B">
        <w:t xml:space="preserve">, </w:t>
      </w:r>
      <w:r w:rsidR="003F59BD" w:rsidRPr="001E245B">
        <w:t xml:space="preserve">voters constitute important actors in the recruitment process. </w:t>
      </w:r>
      <w:r w:rsidR="00120CC6" w:rsidRPr="001E245B">
        <w:t xml:space="preserve">Concerning </w:t>
      </w:r>
      <w:r w:rsidR="00172865" w:rsidRPr="001E245B">
        <w:t>voting behavior</w:t>
      </w:r>
      <w:r w:rsidR="00120CC6" w:rsidRPr="001E245B">
        <w:t>, pr</w:t>
      </w:r>
      <w:r w:rsidRPr="001E245B">
        <w:t>evious research has</w:t>
      </w:r>
      <w:r w:rsidR="00120CC6" w:rsidRPr="001E245B">
        <w:t xml:space="preserve"> </w:t>
      </w:r>
      <w:r w:rsidRPr="001E245B">
        <w:t>made a distinction between ‘ethnic’ and ‘symbolic’ voting. The former focuses on the proclivity of ethnic minorities to vote for ethnic minority candidates. The latter</w:t>
      </w:r>
      <w:r w:rsidR="00E55F99" w:rsidRPr="001E245B">
        <w:t xml:space="preserve"> </w:t>
      </w:r>
      <w:r w:rsidRPr="001E245B">
        <w:t xml:space="preserve">stems from ethnic majority voters who want to show their support for ethnic inclusion </w:t>
      </w:r>
      <w:r w:rsidRPr="001E245B">
        <w:fldChar w:fldCharType="begin"/>
      </w:r>
      <w:r w:rsidRPr="001E245B">
        <w:instrText xml:space="preserve"> ADDIN EN.CITE &lt;EndNote&gt;&lt;Cite&gt;&lt;Author&gt;Swyngedouw&lt;/Author&gt;&lt;Year&gt;2006&lt;/Year&gt;&lt;RecNum&gt;166&lt;/RecNum&gt;&lt;DisplayText&gt;(Swyngedouw and Jacobs, 2006)&lt;/DisplayText&gt;&lt;record&gt;&lt;rec-number&gt;166&lt;/rec-number&gt;&lt;foreign-keys&gt;&lt;key app="EN" db-id="9sr5r5aeys50whex0aqvxfvtw0fdft052tz9" timestamp="1517826864"&gt;166&lt;/key&gt;&lt;/foreign-keys&gt;&lt;ref-type name="Book Section"&gt;5&lt;/ref-type&gt;&lt;contributors&gt;&lt;authors&gt;&lt;author&gt;Swyngedouw, M.&lt;/author&gt;&lt;author&gt;Jacobs, D.&lt;/author&gt;&lt;/authors&gt;&lt;secondary-authors&gt;&lt;author&gt;Khader, B., &lt;/author&gt;&lt;author&gt;Martiniello, M., &lt;/author&gt;&lt;author&gt;Rea, A.&lt;/author&gt;&lt;author&gt;Timmerman, C.&lt;/author&gt;&lt;/secondary-authors&gt;&lt;/contributors&gt;&lt;titles&gt;&lt;title&gt;Wie heeft er in 2003 gestemd voor de kandidaten van vreemde afkomst in Vlaanderen (België)?&lt;/title&gt;&lt;secondary-title&gt;Immigratie en integratie anders denken. Een Belgisch interuniversitair initiatief&lt;/secondary-title&gt;&lt;/titles&gt;&lt;pages&gt;153-169&lt;/pages&gt;&lt;dates&gt;&lt;year&gt;2006&lt;/year&gt;&lt;/dates&gt;&lt;pub-location&gt;Brussel&lt;/pub-location&gt;&lt;publisher&gt;Bruylant&lt;/publisher&gt;&lt;urls&gt;&lt;/urls&gt;&lt;/record&gt;&lt;/Cite&gt;&lt;/EndNote&gt;</w:instrText>
      </w:r>
      <w:r w:rsidRPr="001E245B">
        <w:fldChar w:fldCharType="separate"/>
      </w:r>
      <w:r w:rsidRPr="001E245B">
        <w:rPr>
          <w:noProof/>
        </w:rPr>
        <w:t>(Swyngedouw and Jacobs, 2006)</w:t>
      </w:r>
      <w:r w:rsidRPr="001E245B">
        <w:fldChar w:fldCharType="end"/>
      </w:r>
      <w:r w:rsidRPr="001E245B">
        <w:t>.</w:t>
      </w:r>
      <w:r w:rsidR="000240F3" w:rsidRPr="001E245B">
        <w:t xml:space="preserve"> </w:t>
      </w:r>
      <w:r w:rsidR="000029AD" w:rsidRPr="001E245B">
        <w:t>However</w:t>
      </w:r>
      <w:r w:rsidR="000240F3" w:rsidRPr="001E245B">
        <w:t xml:space="preserve">, </w:t>
      </w:r>
      <w:r w:rsidR="00B20AD1" w:rsidRPr="001E245B">
        <w:t>s</w:t>
      </w:r>
      <w:r w:rsidR="000029AD" w:rsidRPr="001E245B">
        <w:t xml:space="preserve">cholars have pointed to </w:t>
      </w:r>
      <w:r w:rsidR="000240F3" w:rsidRPr="001E245B">
        <w:t>adverse reactions from majority voters</w:t>
      </w:r>
      <w:r w:rsidR="00C84684" w:rsidRPr="001E245B">
        <w:t xml:space="preserve"> as well</w:t>
      </w:r>
      <w:r w:rsidR="000240F3" w:rsidRPr="001E245B">
        <w:t xml:space="preserve">, </w:t>
      </w:r>
      <w:r w:rsidR="00B20AD1" w:rsidRPr="001E245B">
        <w:t>revealing</w:t>
      </w:r>
      <w:r w:rsidR="000240F3" w:rsidRPr="001E245B">
        <w:t xml:space="preserve"> electoral discrimination</w:t>
      </w:r>
      <w:r w:rsidR="00C84684" w:rsidRPr="001E245B">
        <w:t xml:space="preserve"> towards ethnic minority candidates </w:t>
      </w:r>
      <w:r w:rsidR="00C84684" w:rsidRPr="001E245B">
        <w:fldChar w:fldCharType="begin"/>
      </w:r>
      <w:r w:rsidR="00066B63">
        <w:instrText xml:space="preserve"> ADDIN EN.CITE &lt;EndNote&gt;&lt;Cite&gt;&lt;Author&gt;Portmann&lt;/Author&gt;&lt;Year&gt;2018&lt;/Year&gt;&lt;RecNum&gt;158&lt;/RecNum&gt;&lt;DisplayText&gt;(Portmann and Stojanović, 2018; Besco, 2018)&lt;/DisplayText&gt;&lt;record&gt;&lt;rec-number&gt;158&lt;/rec-number&gt;&lt;foreign-keys&gt;&lt;key app="EN" db-id="9sr5r5aeys50whex0aqvxfvtw0fdft052tz9" timestamp="1515580795"&gt;158&lt;/key&gt;&lt;/foreign-keys&gt;&lt;ref-type name="Journal Article"&gt;17&lt;/ref-type&gt;&lt;contributors&gt;&lt;authors&gt;&lt;author&gt;Portmann, Lea&lt;/author&gt;&lt;author&gt;Stojanović, Nenad&lt;/author&gt;&lt;/authors&gt;&lt;/contributors&gt;&lt;titles&gt;&lt;title&gt;Electoral Discrimination Against Immigrant-Origin Candidates&lt;/title&gt;&lt;secondary-title&gt;Political Behavior&lt;/secondary-title&gt;&lt;/titles&gt;&lt;periodical&gt;&lt;full-title&gt;Political Behavior&lt;/full-title&gt;&lt;/periodical&gt;&lt;dates&gt;&lt;year&gt;2018&lt;/year&gt;&lt;pub-dates&gt;&lt;date&gt;January 09&lt;/date&gt;&lt;/pub-dates&gt;&lt;/dates&gt;&lt;isbn&gt;1573-6687&lt;/isbn&gt;&lt;label&gt;Portmann2018&lt;/label&gt;&lt;work-type&gt;journal article&lt;/work-type&gt;&lt;urls&gt;&lt;related-urls&gt;&lt;url&gt;https://doi.org/10.1007/s11109-017-9440-6&lt;/url&gt;&lt;/related-urls&gt;&lt;/urls&gt;&lt;electronic-resource-num&gt;10.1007/s11109-017-9440-6&lt;/electronic-resource-num&gt;&lt;/record&gt;&lt;/Cite&gt;&lt;Cite&gt;&lt;Author&gt;Besco&lt;/Author&gt;&lt;Year&gt;2018&lt;/Year&gt;&lt;RecNum&gt;302&lt;/RecNum&gt;&lt;record&gt;&lt;rec-number&gt;302&lt;/rec-number&gt;&lt;foreign-keys&gt;&lt;key app="EN" db-id="9sr5r5aeys50whex0aqvxfvtw0fdft052tz9" timestamp="1525693368"&gt;302&lt;/key&gt;&lt;/foreign-keys&gt;&lt;ref-type name="Journal Article"&gt;17&lt;/ref-type&gt;&lt;contributors&gt;&lt;authors&gt;&lt;author&gt;Besco, Randy&lt;/author&gt;&lt;/authors&gt;&lt;/contributors&gt;&lt;titles&gt;&lt;title&gt;Friendly fire: Electoral discrimination and ethnic minority candidates&lt;/title&gt;&lt;secondary-title&gt;Party Politics&lt;/secondary-title&gt;&lt;/titles&gt;&lt;periodical&gt;&lt;full-title&gt;Party Politics&lt;/full-title&gt;&lt;/periodical&gt;&lt;pages&gt;1354068818761178&lt;/pages&gt;&lt;volume&gt;0&lt;/volume&gt;&lt;number&gt;0&lt;/number&gt;&lt;keywords&gt;&lt;keyword&gt;candidates,discrimination,elections,ethnic minorities,voters/citizens&lt;/keyword&gt;&lt;/keywords&gt;&lt;dates&gt;&lt;year&gt;2018&lt;/year&gt;&lt;/dates&gt;&lt;urls&gt;&lt;related-urls&gt;&lt;url&gt;http://journals.sagepub.com/doi/abs/10.1177/1354068818761178&lt;/url&gt;&lt;/related-urls&gt;&lt;/urls&gt;&lt;electronic-resource-num&gt;10.1177/1354068818761178&lt;/electronic-resource-num&gt;&lt;/record&gt;&lt;/Cite&gt;&lt;/EndNote&gt;</w:instrText>
      </w:r>
      <w:r w:rsidR="00C84684" w:rsidRPr="001E245B">
        <w:fldChar w:fldCharType="separate"/>
      </w:r>
      <w:r w:rsidR="00E55F99" w:rsidRPr="001E245B">
        <w:rPr>
          <w:noProof/>
        </w:rPr>
        <w:t>(Portmann and Stojanović, 2018; Besco, 2018)</w:t>
      </w:r>
      <w:r w:rsidR="00C84684" w:rsidRPr="001E245B">
        <w:fldChar w:fldCharType="end"/>
      </w:r>
      <w:r w:rsidR="00C84684" w:rsidRPr="001E245B">
        <w:t>.</w:t>
      </w:r>
      <w:r w:rsidR="00E55F99" w:rsidRPr="001E245B">
        <w:t xml:space="preserve"> </w:t>
      </w:r>
    </w:p>
    <w:p w14:paraId="44A440F7" w14:textId="45252011" w:rsidR="009F270A" w:rsidRPr="001E245B" w:rsidRDefault="00331A40" w:rsidP="000029AD">
      <w:pPr>
        <w:pStyle w:val="TEXTIND"/>
        <w:rPr>
          <w:b/>
          <w:bCs/>
          <w:i/>
          <w:iCs/>
        </w:rPr>
      </w:pPr>
      <w:r w:rsidRPr="001E245B">
        <w:t xml:space="preserve">The aim of this article is to uncover </w:t>
      </w:r>
      <w:r w:rsidR="004B10DF" w:rsidRPr="001E245B">
        <w:t>some of the</w:t>
      </w:r>
      <w:r w:rsidRPr="001E245B">
        <w:t xml:space="preserve"> underlying mechanisms of symbolic voting, and lack thereof, by </w:t>
      </w:r>
      <w:r w:rsidRPr="001E245B">
        <w:rPr>
          <w:szCs w:val="22"/>
        </w:rPr>
        <w:t xml:space="preserve">examining whether voters </w:t>
      </w:r>
      <w:r w:rsidR="004B10DF" w:rsidRPr="001E245B">
        <w:rPr>
          <w:szCs w:val="22"/>
        </w:rPr>
        <w:t xml:space="preserve">hold political </w:t>
      </w:r>
      <w:r w:rsidRPr="001E245B">
        <w:rPr>
          <w:szCs w:val="22"/>
        </w:rPr>
        <w:t>stereotypes</w:t>
      </w:r>
      <w:r w:rsidR="004B10DF" w:rsidRPr="001E245B">
        <w:rPr>
          <w:szCs w:val="22"/>
        </w:rPr>
        <w:t xml:space="preserve"> towards ethnic minority candidates</w:t>
      </w:r>
      <w:r w:rsidRPr="001E245B">
        <w:rPr>
          <w:szCs w:val="22"/>
        </w:rPr>
        <w:t xml:space="preserve">. </w:t>
      </w:r>
      <w:r w:rsidRPr="001E245B">
        <w:t xml:space="preserve">Political ethnic stereotypes can be defined as generalized expectations about the political </w:t>
      </w:r>
      <w:r w:rsidR="00AC37D1" w:rsidRPr="001E245B">
        <w:t>beliefs and competencies</w:t>
      </w:r>
      <w:r w:rsidRPr="001E245B">
        <w:t xml:space="preserve"> of ethnic minority candidates </w:t>
      </w:r>
      <w:r w:rsidRPr="001E245B">
        <w:fldChar w:fldCharType="begin"/>
      </w:r>
      <w:r w:rsidR="00D83E16" w:rsidRPr="001E245B">
        <w:instrText xml:space="preserve"> ADDIN EN.CITE &lt;EndNote&gt;&lt;Cite&gt;&lt;Author&gt;McDermott&lt;/Author&gt;&lt;Year&gt;1998&lt;/Year&gt;&lt;RecNum&gt;61&lt;/RecNum&gt;&lt;DisplayText&gt;(McDermott, 1998)&lt;/DisplayText&gt;&lt;record&gt;&lt;rec-number&gt;61&lt;/rec-number&gt;&lt;foreign-keys&gt;&lt;key app="EN" db-id="9sr5r5aeys50whex0aqvxfvtw0fdft052tz9" timestamp="0"&gt;61&lt;/key&gt;&lt;/foreign-keys&gt;&lt;ref-type name="Journal Article"&gt;17&lt;/ref-type&gt;&lt;contributors&gt;&lt;authors&gt;&lt;author&gt;McDermott, M. L.&lt;/author&gt;&lt;/authors&gt;&lt;/contributors&gt;&lt;auth-address&gt;Univ Calif Los Angeles, Los Angeles, CA 90024 USA.&amp;#xD;McDermott, ML (reprint author), Univ Calif Los Angeles, Los Angeles, CA 90024 USA.&lt;/auth-address&gt;&lt;titles&gt;&lt;title&gt;Race and gender cues in low-information elections&lt;/title&gt;&lt;secondary-title&gt;Political Research Quarterly&lt;/secondary-title&gt;&lt;/titles&gt;&lt;periodical&gt;&lt;full-title&gt;Political Research Quarterly&lt;/full-title&gt;&lt;/periodical&gt;&lt;pages&gt;895-918&lt;/pages&gt;&lt;volume&gt;51&lt;/volume&gt;&lt;number&gt;4&lt;/number&gt;&lt;keywords&gt;&lt;keyword&gt;Government &amp;amp; Law&lt;/keyword&gt;&lt;/keywords&gt;&lt;dates&gt;&lt;year&gt;1998&lt;/year&gt;&lt;pub-dates&gt;&lt;date&gt;Dec&lt;/date&gt;&lt;/pub-dates&gt;&lt;/dates&gt;&lt;isbn&gt;1065-9129&lt;/isbn&gt;&lt;accession-num&gt;WOS:000165541000003&lt;/accession-num&gt;&lt;work-type&gt;Article&lt;/work-type&gt;&lt;urls&gt;&lt;related-urls&gt;&lt;url&gt;&amp;lt;Go to ISI&amp;gt;://WOS:000165541000003&lt;/url&gt;&lt;/related-urls&gt;&lt;/urls&gt;&lt;electronic-resource-num&gt;10.1177/106591299805100403&lt;/electronic-resource-num&gt;&lt;language&gt;English&lt;/language&gt;&lt;/record&gt;&lt;/Cite&gt;&lt;/EndNote&gt;</w:instrText>
      </w:r>
      <w:r w:rsidRPr="001E245B">
        <w:fldChar w:fldCharType="separate"/>
      </w:r>
      <w:r w:rsidRPr="001E245B">
        <w:rPr>
          <w:noProof/>
        </w:rPr>
        <w:t>(McDermott, 1998)</w:t>
      </w:r>
      <w:r w:rsidRPr="001E245B">
        <w:fldChar w:fldCharType="end"/>
      </w:r>
      <w:r w:rsidRPr="001E245B">
        <w:t xml:space="preserve">. Both types have the potential to influence voting behavior, as voters prefer candidates with an ideological position comparable to their own </w:t>
      </w:r>
      <w:r w:rsidRPr="001E245B">
        <w:fldChar w:fldCharType="begin"/>
      </w:r>
      <w:r w:rsidRPr="001E245B">
        <w:instrText xml:space="preserve"> ADDIN EN.CITE &lt;EndNote&gt;&lt;Cite&gt;&lt;Author&gt;Downs&lt;/Author&gt;&lt;Year&gt;1957&lt;/Year&gt;&lt;RecNum&gt;282&lt;/RecNum&gt;&lt;DisplayText&gt;(Downs, 1957)&lt;/DisplayText&gt;&lt;record&gt;&lt;rec-number&gt;282&lt;/rec-number&gt;&lt;foreign-keys&gt;&lt;key app="EN" db-id="9sr5r5aeys50whex0aqvxfvtw0fdft052tz9" timestamp="1521543443"&gt;282&lt;/key&gt;&lt;/foreign-keys&gt;&lt;ref-type name="Book"&gt;6&lt;/ref-type&gt;&lt;contributors&gt;&lt;authors&gt;&lt;author&gt;Downs, A.&lt;/author&gt;&lt;/authors&gt;&lt;/contributors&gt;&lt;titles&gt;&lt;title&gt;An Economic Theory of Democracy&lt;/title&gt;&lt;/titles&gt;&lt;dates&gt;&lt;year&gt;1957&lt;/year&gt;&lt;/dates&gt;&lt;pub-location&gt;New York&lt;/pub-location&gt;&lt;publisher&gt;Harper&lt;/publisher&gt;&lt;urls&gt;&lt;/urls&gt;&lt;/record&gt;&lt;/Cite&gt;&lt;/EndNote&gt;</w:instrText>
      </w:r>
      <w:r w:rsidRPr="001E245B">
        <w:fldChar w:fldCharType="separate"/>
      </w:r>
      <w:r w:rsidRPr="001E245B">
        <w:rPr>
          <w:noProof/>
        </w:rPr>
        <w:t>(Downs, 1957)</w:t>
      </w:r>
      <w:r w:rsidRPr="001E245B">
        <w:fldChar w:fldCharType="end"/>
      </w:r>
      <w:r w:rsidR="00364EEB" w:rsidRPr="001E245B">
        <w:t xml:space="preserve"> and </w:t>
      </w:r>
      <w:r w:rsidRPr="001E245B">
        <w:t>whom they believe to be competent</w:t>
      </w:r>
      <w:r w:rsidRPr="001E245B">
        <w:rPr>
          <w:szCs w:val="22"/>
        </w:rPr>
        <w:t xml:space="preserve"> </w:t>
      </w:r>
      <w:r w:rsidRPr="001E245B">
        <w:rPr>
          <w:szCs w:val="22"/>
        </w:rPr>
        <w:fldChar w:fldCharType="begin"/>
      </w:r>
      <w:r w:rsidRPr="001E245B">
        <w:rPr>
          <w:szCs w:val="22"/>
        </w:rPr>
        <w:instrText xml:space="preserve"> ADDIN EN.CITE &lt;EndNote&gt;&lt;Cite&gt;&lt;Author&gt;Goeminne&lt;/Author&gt;&lt;Year&gt;2007&lt;/Year&gt;&lt;RecNum&gt;167&lt;/RecNum&gt;&lt;DisplayText&gt;(Goeminne and Swyngedouw, 2007)&lt;/DisplayText&gt;&lt;record&gt;&lt;rec-number&gt;167&lt;/rec-number&gt;&lt;foreign-keys&gt;&lt;key app="EN" db-id="9sr5r5aeys50whex0aqvxfvtw0fdft052tz9" timestamp="1517826982"&gt;167&lt;/key&gt;&lt;/foreign-keys&gt;&lt;ref-type name="Book Section"&gt;5&lt;/ref-type&gt;&lt;contributors&gt;&lt;authors&gt;&lt;author&gt;Goeminne, B.&lt;/author&gt;&lt;author&gt;Swyngedouw, M.&lt;/author&gt;&lt;/authors&gt;&lt;secondary-authors&gt;&lt;author&gt;Swyngedouw, M., &lt;/author&gt;&lt;author&gt;Billiet, J.&lt;/author&gt;&lt;author&gt;Goeminne, B. &lt;/author&gt;&lt;/secondary-authors&gt;&lt;/contributors&gt;&lt;titles&gt;&lt;title&gt;De Glimlach van de kandidaat? Kiezersvoorkeuren in kandidaatskenmerken&lt;/title&gt;&lt;secondary-title&gt;De kiezer onderzocht. De verkiezingen van 2003 en 2004 in Vlaanderen &lt;/secondary-title&gt;&lt;/titles&gt;&lt;pages&gt;145-165&lt;/pages&gt;&lt;dates&gt;&lt;year&gt;2007&lt;/year&gt;&lt;/dates&gt;&lt;pub-location&gt;Leuven&lt;/pub-location&gt;&lt;publisher&gt;Universitaire Pers Leuven&lt;/publisher&gt;&lt;urls&gt;&lt;/urls&gt;&lt;/record&gt;&lt;/Cite&gt;&lt;/EndNote&gt;</w:instrText>
      </w:r>
      <w:r w:rsidRPr="001E245B">
        <w:rPr>
          <w:szCs w:val="22"/>
        </w:rPr>
        <w:fldChar w:fldCharType="separate"/>
      </w:r>
      <w:r w:rsidRPr="001E245B">
        <w:rPr>
          <w:noProof/>
          <w:szCs w:val="22"/>
        </w:rPr>
        <w:t>(Goeminne and Swyngedouw, 2007)</w:t>
      </w:r>
      <w:r w:rsidRPr="001E245B">
        <w:rPr>
          <w:szCs w:val="22"/>
        </w:rPr>
        <w:fldChar w:fldCharType="end"/>
      </w:r>
      <w:r w:rsidRPr="001E245B">
        <w:rPr>
          <w:szCs w:val="22"/>
        </w:rPr>
        <w:t>.</w:t>
      </w:r>
      <w:r w:rsidR="009F270A" w:rsidRPr="001E245B">
        <w:rPr>
          <w:szCs w:val="22"/>
        </w:rPr>
        <w:t xml:space="preserve"> </w:t>
      </w:r>
    </w:p>
    <w:p w14:paraId="16139298" w14:textId="7D3F7F38" w:rsidR="00AC37D1" w:rsidRPr="001E245B" w:rsidRDefault="00331A40" w:rsidP="00331A40">
      <w:pPr>
        <w:pStyle w:val="TEXTIND"/>
      </w:pPr>
      <w:r w:rsidRPr="001E245B">
        <w:t xml:space="preserve">Whilst previous research on political ethnic stereotypes has predominantly focused on the perception of black politicians in the US, we elaborate on Flanders, the Dutch-speaking part of Belgium. The last decades, Flanders, like most other West European countries and regions, has been characterized by a noteworthy increase in its ethnic population. However, ethnic minorities still remain strongly underrepresented in the Flemish parliament, constituting </w:t>
      </w:r>
      <w:r w:rsidR="00AC37D1" w:rsidRPr="001E245B">
        <w:t>20.5</w:t>
      </w:r>
      <w:r w:rsidRPr="001E245B">
        <w:t xml:space="preserve">% of the overall population but only 5.7% of the parliamentarians </w:t>
      </w:r>
      <w:r w:rsidR="00AC37D1" w:rsidRPr="001E245B">
        <w:fldChar w:fldCharType="begin"/>
      </w:r>
      <w:r w:rsidR="00AC37D1" w:rsidRPr="001E245B">
        <w:instrText xml:space="preserve"> ADDIN EN.CITE &lt;EndNote&gt;&lt;Cite&gt;&lt;Author&gt;Noppe&lt;/Author&gt;&lt;Year&gt;2018&lt;/Year&gt;&lt;RecNum&gt;313&lt;/RecNum&gt;&lt;DisplayText&gt;(Noppe et al., 2018; Minderhedenforum, 2014)&lt;/DisplayText&gt;&lt;record&gt;&lt;rec-number&gt;313&lt;/rec-number&gt;&lt;foreign-keys&gt;&lt;key app="EN" db-id="9sr5r5aeys50whex0aqvxfvtw0fdft052tz9" timestamp="1527241770"&gt;313&lt;/key&gt;&lt;/foreign-keys&gt;&lt;ref-type name="Book"&gt;6&lt;/ref-type&gt;&lt;contributors&gt;&lt;authors&gt;&lt;author&gt;Noppe, J.&lt;/author&gt;&lt;author&gt;Vanweddingen, M.&lt;/author&gt;&lt;author&gt;Doyen, G.&lt;/author&gt;&lt;author&gt;Stuyck, K.&lt;/author&gt;&lt;author&gt;Feys, Y.&lt;/author&gt;&lt;author&gt;Buysschaert, P. &lt;/author&gt;&lt;/authors&gt;&lt;/contributors&gt;&lt;titles&gt;&lt;title&gt;Vlaamse Migratie- en Integratiemonitor 2018&lt;/title&gt;&lt;/titles&gt;&lt;dates&gt;&lt;year&gt;2018&lt;/year&gt;&lt;/dates&gt;&lt;pub-location&gt;Brussel&lt;/pub-location&gt;&lt;publisher&gt;Agentschap Binnenlands Bestuur&lt;/publisher&gt;&lt;urls&gt;&lt;/urls&gt;&lt;/record&gt;&lt;/Cite&gt;&lt;Cite&gt;&lt;Author&gt;Minderhedenforum&lt;/Author&gt;&lt;Year&gt;2014&lt;/Year&gt;&lt;RecNum&gt;175&lt;/RecNum&gt;&lt;record&gt;&lt;rec-number&gt;175&lt;/rec-number&gt;&lt;foreign-keys&gt;&lt;key app="EN" db-id="9sr5r5aeys50whex0aqvxfvtw0fdft052tz9" timestamp="1517923560"&gt;175&lt;/key&gt;&lt;/foreign-keys&gt;&lt;ref-type name="Web Page"&gt;12&lt;/ref-type&gt;&lt;contributors&gt;&lt;authors&gt;&lt;author&gt;Minderhedenforum&lt;/author&gt;&lt;/authors&gt;&lt;/contributors&gt;&lt;titles&gt;&lt;title&gt;Minderhedenforum berekende aantal zetels voor etnisch-culturele minderheden&lt;/title&gt;&lt;/titles&gt;&lt;dates&gt;&lt;year&gt;2014&lt;/year&gt;&lt;/dates&gt;&lt;urls&gt;&lt;related-urls&gt;&lt;url&gt;http://www.minderhedenforum.be/actua/detail/minderhedenforum-berekende-aantal-zetels-etnisch-culturele-minderheden&lt;/url&gt;&lt;/related-urls&gt;&lt;/urls&gt;&lt;custom2&gt;30 October 2016&lt;/custom2&gt;&lt;/record&gt;&lt;/Cite&gt;&lt;/EndNote&gt;</w:instrText>
      </w:r>
      <w:r w:rsidR="00AC37D1" w:rsidRPr="001E245B">
        <w:fldChar w:fldCharType="separate"/>
      </w:r>
      <w:r w:rsidR="00AC37D1" w:rsidRPr="001E245B">
        <w:rPr>
          <w:noProof/>
        </w:rPr>
        <w:t>(Noppe et al., 2018; Minderhedenforum, 2014)</w:t>
      </w:r>
      <w:r w:rsidR="00AC37D1" w:rsidRPr="001E245B">
        <w:fldChar w:fldCharType="end"/>
      </w:r>
      <w:r w:rsidR="00AC37D1" w:rsidRPr="001E245B">
        <w:t>.</w:t>
      </w:r>
    </w:p>
    <w:p w14:paraId="19FDEDF9" w14:textId="4F743699" w:rsidR="00D3656D" w:rsidRPr="001E245B" w:rsidRDefault="00331A40" w:rsidP="006A4516">
      <w:pPr>
        <w:pStyle w:val="TEXTIND"/>
      </w:pPr>
      <w:r w:rsidRPr="001E245B">
        <w:t>The added value o</w:t>
      </w:r>
      <w:r w:rsidR="00EC6823" w:rsidRPr="001E245B">
        <w:t>f a Flemish case-study is three</w:t>
      </w:r>
      <w:r w:rsidRPr="001E245B">
        <w:t xml:space="preserve">fold. First, the Flemish political context is characterized by a flexible list PR-system. </w:t>
      </w:r>
      <w:r w:rsidR="00BA2117" w:rsidRPr="001E245B">
        <w:t>T</w:t>
      </w:r>
      <w:r w:rsidRPr="001E245B">
        <w:t xml:space="preserve">his allows parties to compose diverse ballot lists representing people with different socio-demographic backgrounds, including ethnic minorities. </w:t>
      </w:r>
      <w:r w:rsidR="00B369EA" w:rsidRPr="001E245B">
        <w:t xml:space="preserve">Consequently, ticket balancing is more important in Flanders compared to </w:t>
      </w:r>
      <w:r w:rsidR="000F414D" w:rsidRPr="001E245B">
        <w:t xml:space="preserve">the American majority system </w:t>
      </w:r>
      <w:r w:rsidR="000F414D" w:rsidRPr="001E245B">
        <w:fldChar w:fldCharType="begin">
          <w:fldData xml:space="preserve">PEVuZE5vdGU+PENpdGU+PEF1dGhvcj5NYXRsYW5kPC9BdXRob3I+PFllYXI+MjAwNTwvWWVhcj48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</w:fldData>
        </w:fldChar>
      </w:r>
      <w:r w:rsidR="00066B63">
        <w:instrText xml:space="preserve"> ADDIN EN.CITE </w:instrText>
      </w:r>
      <w:r w:rsidR="00066B63">
        <w:fldChar w:fldCharType="begin">
          <w:fldData xml:space="preserve">PEVuZE5vdGU+PENpdGU+PEF1dGhvcj5NYXRsYW5kPC9BdXRob3I+PFllYXI+MjAwNTwvWWVhcj48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</w:fldData>
        </w:fldChar>
      </w:r>
      <w:r w:rsidR="00066B63">
        <w:instrText xml:space="preserve"> ADDIN EN.CITE.DATA </w:instrText>
      </w:r>
      <w:r w:rsidR="00066B63">
        <w:fldChar w:fldCharType="end"/>
      </w:r>
      <w:r w:rsidR="000F414D" w:rsidRPr="001E245B">
        <w:fldChar w:fldCharType="separate"/>
      </w:r>
      <w:r w:rsidR="00AD47EA" w:rsidRPr="001E245B">
        <w:rPr>
          <w:noProof/>
        </w:rPr>
        <w:t>(Matland, 2005; Dancygier, 2014)</w:t>
      </w:r>
      <w:r w:rsidR="000F414D" w:rsidRPr="001E245B">
        <w:fldChar w:fldCharType="end"/>
      </w:r>
      <w:r w:rsidR="000F414D" w:rsidRPr="001E245B">
        <w:t>.</w:t>
      </w:r>
      <w:r w:rsidR="00AD47EA" w:rsidRPr="001E245B">
        <w:t xml:space="preserve"> </w:t>
      </w:r>
      <w:r w:rsidRPr="001E245B">
        <w:t xml:space="preserve">Second, in the Flemish multiparty-system, ethnic minority politicians are not bounded to one single party like in the US </w:t>
      </w:r>
      <w:r w:rsidRPr="001E245B">
        <w:fldChar w:fldCharType="begin">
          <w:fldData xml:space="preserve">PEVuZE5vdGU+PENpdGU+PEF1dGhvcj5DZWxpczwvQXV0aG9yPjxZZWFyPjIwMTc8L1llYXI+PFJl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==
</w:fldData>
        </w:fldChar>
      </w:r>
      <w:r w:rsidR="00066B63">
        <w:instrText xml:space="preserve"> ADDIN EN.CITE </w:instrText>
      </w:r>
      <w:r w:rsidR="00066B63">
        <w:fldChar w:fldCharType="begin">
          <w:fldData xml:space="preserve">PEVuZE5vdGU+PENpdGU+PEF1dGhvcj5DZWxpczwvQXV0aG9yPjxZZWFyPjIwMTc8L1llYXI+PFJl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==
</w:fldData>
        </w:fldChar>
      </w:r>
      <w:r w:rsidR="00066B63">
        <w:instrText xml:space="preserve"> ADDIN EN.CITE.DATA </w:instrText>
      </w:r>
      <w:r w:rsidR="00066B63">
        <w:fldChar w:fldCharType="end"/>
      </w:r>
      <w:r w:rsidRPr="001E245B">
        <w:fldChar w:fldCharType="separate"/>
      </w:r>
      <w:r w:rsidRPr="001E245B">
        <w:rPr>
          <w:noProof/>
        </w:rPr>
        <w:t>(Celis and Erzeel, 2017; Sigelman et al., 1995)</w:t>
      </w:r>
      <w:r w:rsidRPr="001E245B">
        <w:fldChar w:fldCharType="end"/>
      </w:r>
      <w:r w:rsidR="00BA15D1" w:rsidRPr="001E245B">
        <w:t xml:space="preserve">. This limits </w:t>
      </w:r>
      <w:r w:rsidRPr="001E245B">
        <w:t xml:space="preserve">the </w:t>
      </w:r>
      <w:r w:rsidRPr="001E245B">
        <w:lastRenderedPageBreak/>
        <w:t xml:space="preserve">influence of party-related stereotypes on the evaluation of individual minority candidates. Third, we examine the underrepresentation of the biggest ethnic minority in Flanders, namely citizens of Moroccan origins. They constitute an ethnic minority which is confronted with less severe segregation compared to the previously studied ethnic minorities in the </w:t>
      </w:r>
      <w:r w:rsidRPr="001E245B">
        <w:rPr>
          <w:szCs w:val="22"/>
        </w:rPr>
        <w:t>US, namely Blacks and to lesser extent Latinos</w:t>
      </w:r>
      <w:r w:rsidRPr="001E245B">
        <w:t xml:space="preserve"> </w:t>
      </w:r>
      <w:r w:rsidRPr="001E245B">
        <w:fldChar w:fldCharType="begin"/>
      </w:r>
      <w:r w:rsidRPr="001E245B">
        <w:instrText xml:space="preserve"> ADDIN EN.CITE &lt;EndNote&gt;&lt;Cite&gt;&lt;Author&gt;Iceland&lt;/Author&gt;&lt;Year&gt;2014&lt;/Year&gt;&lt;RecNum&gt;281&lt;/RecNum&gt;&lt;DisplayText&gt;(Iceland, 2014)&lt;/DisplayText&gt;&lt;record&gt;&lt;rec-number&gt;281&lt;/rec-number&gt;&lt;foreign-keys&gt;&lt;key app="EN" db-id="9sr5r5aeys50whex0aqvxfvtw0fdft052tz9" timestamp="1521536269"&gt;281&lt;/key&gt;&lt;/foreign-keys&gt;&lt;ref-type name="Book"&gt;6&lt;/ref-type&gt;&lt;contributors&gt;&lt;authors&gt;&lt;author&gt;Iceland, J.&lt;/author&gt;&lt;/authors&gt;&lt;/contributors&gt;&lt;titles&gt;&lt;title&gt;Residential Segregation. A transatlantic Analysis&lt;/title&gt;&lt;/titles&gt;&lt;dates&gt;&lt;year&gt;2014&lt;/year&gt;&lt;/dates&gt;&lt;pub-location&gt;Washington, DC&lt;/pub-location&gt;&lt;publisher&gt;Migration Policy institute&lt;/publisher&gt;&lt;urls&gt;&lt;/urls&gt;&lt;/record&gt;&lt;/Cite&gt;&lt;/EndNote&gt;</w:instrText>
      </w:r>
      <w:r w:rsidRPr="001E245B">
        <w:fldChar w:fldCharType="separate"/>
      </w:r>
      <w:r w:rsidRPr="001E245B">
        <w:rPr>
          <w:noProof/>
        </w:rPr>
        <w:t>(Iceland, 2014)</w:t>
      </w:r>
      <w:r w:rsidRPr="001E245B">
        <w:fldChar w:fldCharType="end"/>
      </w:r>
      <w:r w:rsidRPr="001E245B">
        <w:t xml:space="preserve">. </w:t>
      </w:r>
      <w:r w:rsidR="006A4516" w:rsidRPr="001E245B">
        <w:t>In sum, t</w:t>
      </w:r>
      <w:r w:rsidRPr="001E245B">
        <w:t>his context leads to the theoretical expectations that ethnic stereotypes in Flanders might be less prominent and/or less negative compared to stereotypes towards Afro-Americans in the US.</w:t>
      </w:r>
      <w:r w:rsidR="006A4516" w:rsidRPr="001E245B">
        <w:t xml:space="preserve"> </w:t>
      </w:r>
    </w:p>
    <w:p w14:paraId="18CA42E5" w14:textId="484479B5" w:rsidR="00331A40" w:rsidRPr="001E245B" w:rsidRDefault="00331A40" w:rsidP="00590A80">
      <w:pPr>
        <w:pStyle w:val="TEXTIND"/>
      </w:pPr>
      <w:r w:rsidRPr="001E245B">
        <w:t xml:space="preserve">We examine </w:t>
      </w:r>
      <w:r w:rsidR="0053301C" w:rsidRPr="001E245B">
        <w:t>voters’ candidate perception</w:t>
      </w:r>
      <w:r w:rsidRPr="001E245B">
        <w:t xml:space="preserve"> on the basis of a survey experiment</w:t>
      </w:r>
      <w:r w:rsidR="00970B4C" w:rsidRPr="001E245B">
        <w:t xml:space="preserve"> among Flemish students. </w:t>
      </w:r>
      <w:r w:rsidR="00590A80" w:rsidRPr="001E245B">
        <w:t xml:space="preserve">University students are less susceptible to stereotypes compared to other population groups. We can expect that if this study demonstrates the presence of political ethnic stereotypes, their prevalence will be more substantial among the broader population and in other political contexts. Thus, the use of a student sample further enhances the strength of the least-likely character of this study. </w:t>
      </w:r>
      <w:r w:rsidR="00970B4C" w:rsidRPr="001E245B">
        <w:t xml:space="preserve">The students will be </w:t>
      </w:r>
      <w:r w:rsidRPr="001E245B">
        <w:t xml:space="preserve">presented hypothetical candidates with a native or foreign name. </w:t>
      </w:r>
      <w:r w:rsidR="00BC70EB" w:rsidRPr="001E245B">
        <w:t xml:space="preserve">By using hypothetical candidates, we can limit </w:t>
      </w:r>
      <w:r w:rsidRPr="001E245B">
        <w:t xml:space="preserve">possible effects of personal preferences or attitudes about the contemporary public debate on candidate evaluation, and </w:t>
      </w:r>
      <w:r w:rsidR="00BC70EB" w:rsidRPr="001E245B">
        <w:t>can</w:t>
      </w:r>
      <w:r w:rsidRPr="001E245B">
        <w:t xml:space="preserve"> control for </w:t>
      </w:r>
      <w:r w:rsidR="00CF2381" w:rsidRPr="001E245B">
        <w:t>modera</w:t>
      </w:r>
      <w:r w:rsidRPr="001E245B">
        <w:t xml:space="preserve">ting variables. This results in a more internally valid measure of the role of a candidate’s ethnicity </w:t>
      </w:r>
      <w:r w:rsidRPr="001E245B">
        <w:fldChar w:fldCharType="begin"/>
      </w:r>
      <w:r w:rsidRPr="001E245B">
        <w:instrText xml:space="preserve"> ADDIN EN.CITE &lt;EndNote&gt;&lt;Cite&gt;&lt;Author&gt;Campbell&lt;/Author&gt;&lt;Year&gt;2014&lt;/Year&gt;&lt;RecNum&gt;36&lt;/RecNum&gt;&lt;DisplayText&gt;(Campbell and Cowley, 2014)&lt;/DisplayText&gt;&lt;record&gt;&lt;rec-number&gt;36&lt;/rec-number&gt;&lt;foreign-keys&gt;&lt;key app="EN" db-id="9sr5r5aeys50whex0aqvxfvtw0fdft052tz9" timestamp="0"&gt;36&lt;/key&gt;&lt;/foreign-keys&gt;&lt;ref-type name="Journal Article"&gt;17&lt;/ref-type&gt;&lt;contributors&gt;&lt;authors&gt;&lt;author&gt;Campbell, R.&lt;/author&gt;&lt;author&gt;Cowley, P.&lt;/author&gt;&lt;/authors&gt;&lt;/contributors&gt;&lt;auth-address&gt;[Campbell, Rosie] Univ London, London WC1E 7HU, England. [Cowley, Philip] Univ Nottingham, Sch Polit &amp;amp; Int Relat, Nottingham NG7 2RD, England.&amp;#xD;Campbell, R (reprint author), Univ London, London WC1E 7HU, England.&amp;#xD;r.campbell@bbk.ac.uk; philip.cowley@nottingham.ac.uk&lt;/auth-address&gt;&lt;titles&gt;&lt;title&gt;What Voters Want: Reactions to Candidate Characteristics in a Survey Experiment&lt;/title&gt;&lt;secondary-title&gt;Political Studies&lt;/secondary-title&gt;&lt;/titles&gt;&lt;periodical&gt;&lt;full-title&gt;Political Studies&lt;/full-title&gt;&lt;abbr-1&gt;Polit. Stud.&lt;/abbr-1&gt;&lt;/periodical&gt;&lt;pages&gt;745-765&lt;/pages&gt;&lt;volume&gt;62&lt;/volume&gt;&lt;number&gt;4&lt;/number&gt;&lt;keywords&gt;&lt;keyword&gt;candidate evaluations&lt;/keyword&gt;&lt;keyword&gt;candidate traits&lt;/keyword&gt;&lt;keyword&gt;survey experiments&lt;/keyword&gt;&lt;keyword&gt;low-information elections&lt;/keyword&gt;&lt;keyword&gt;women candidates&lt;/keyword&gt;&lt;keyword&gt;presidential-candidates&lt;/keyword&gt;&lt;keyword&gt;gender stereotypes&lt;/keyword&gt;&lt;keyword&gt;ideal candidate&lt;/keyword&gt;&lt;keyword&gt;home state&lt;/keyword&gt;&lt;keyword&gt;choice&lt;/keyword&gt;&lt;keyword&gt;party&lt;/keyword&gt;&lt;keyword&gt;race&lt;/keyword&gt;&lt;keyword&gt;politics&lt;/keyword&gt;&lt;keyword&gt;Government &amp;amp; Law&lt;/keyword&gt;&lt;/keywords&gt;&lt;dates&gt;&lt;year&gt;2014&lt;/year&gt;&lt;pub-dates&gt;&lt;date&gt;Dec&lt;/date&gt;&lt;/pub-dates&gt;&lt;/dates&gt;&lt;isbn&gt;0032-3217&lt;/isbn&gt;&lt;accession-num&gt;WOS:000344594500003&lt;/accession-num&gt;&lt;work-type&gt;Article&lt;/work-type&gt;&lt;urls&gt;&lt;related-urls&gt;&lt;url&gt;&amp;lt;Go to ISI&amp;gt;://WOS:000344594500003&lt;/url&gt;&lt;/related-urls&gt;&lt;/urls&gt;&lt;electronic-resource-num&gt;10.1111/1467-9248.12048&lt;/electronic-resource-num&gt;&lt;language&gt;English&lt;/language&gt;&lt;/record&gt;&lt;/Cite&gt;&lt;/EndNote&gt;</w:instrText>
      </w:r>
      <w:r w:rsidRPr="001E245B">
        <w:fldChar w:fldCharType="separate"/>
      </w:r>
      <w:r w:rsidRPr="001E245B">
        <w:rPr>
          <w:noProof/>
        </w:rPr>
        <w:t>(Campbell and Cowley, 2014)</w:t>
      </w:r>
      <w:r w:rsidRPr="001E245B">
        <w:fldChar w:fldCharType="end"/>
      </w:r>
      <w:r w:rsidRPr="001E245B">
        <w:t>.</w:t>
      </w:r>
    </w:p>
    <w:p w14:paraId="22750B42" w14:textId="27FE5433" w:rsidR="00331A40" w:rsidRPr="001E245B" w:rsidRDefault="00331A40" w:rsidP="00331A40">
      <w:pPr>
        <w:pStyle w:val="TEXTIND"/>
      </w:pPr>
      <w:r w:rsidRPr="001E245B">
        <w:t>The remainder of this article proceeds as follows. Our theoretical framework elaborates on the concep</w:t>
      </w:r>
      <w:r w:rsidR="00BC70EB" w:rsidRPr="001E245B">
        <w:t xml:space="preserve">t of political representation, </w:t>
      </w:r>
      <w:r w:rsidR="004A5907" w:rsidRPr="001E245B">
        <w:t xml:space="preserve">the underrepresentation of </w:t>
      </w:r>
      <w:r w:rsidRPr="001E245B">
        <w:t xml:space="preserve">ethnic minorities </w:t>
      </w:r>
      <w:r w:rsidR="00CC4AB2" w:rsidRPr="001E245B">
        <w:t xml:space="preserve">and political ethnic stereotypes. </w:t>
      </w:r>
      <w:r w:rsidRPr="001E245B">
        <w:t xml:space="preserve">Hereafter, the hypotheses, </w:t>
      </w:r>
      <w:r w:rsidR="00CC4AB2" w:rsidRPr="001E245B">
        <w:t xml:space="preserve">research design and </w:t>
      </w:r>
      <w:r w:rsidRPr="001E245B">
        <w:t xml:space="preserve">results are presented. </w:t>
      </w:r>
      <w:r w:rsidR="004A5907" w:rsidRPr="001E245B">
        <w:t>The</w:t>
      </w:r>
      <w:r w:rsidRPr="001E245B">
        <w:t xml:space="preserve"> results indicate that </w:t>
      </w:r>
      <w:r w:rsidR="00CC4AB2" w:rsidRPr="001E245B">
        <w:t xml:space="preserve">whilst </w:t>
      </w:r>
      <w:r w:rsidRPr="001E245B">
        <w:t>Flemish voters use ideo</w:t>
      </w:r>
      <w:r w:rsidR="00CC4AB2" w:rsidRPr="001E245B">
        <w:t>logical stereotypes, t</w:t>
      </w:r>
      <w:r w:rsidR="00837FD7" w:rsidRPr="001E245B">
        <w:t>hey</w:t>
      </w:r>
      <w:r w:rsidRPr="001E245B">
        <w:t xml:space="preserve"> do not make extensive use of issue competency stereotypes. </w:t>
      </w:r>
      <w:r w:rsidR="00837FD7" w:rsidRPr="001E245B">
        <w:t xml:space="preserve">However, important differences in how leftist and rightist voters </w:t>
      </w:r>
      <w:r w:rsidRPr="001E245B">
        <w:t>evaluate the competencies of ethnic minority candidates</w:t>
      </w:r>
      <w:r w:rsidR="00837FD7" w:rsidRPr="001E245B">
        <w:t xml:space="preserve"> </w:t>
      </w:r>
      <w:r w:rsidR="004A5907" w:rsidRPr="001E245B">
        <w:t>are revealed</w:t>
      </w:r>
      <w:r w:rsidR="00837FD7" w:rsidRPr="001E245B">
        <w:t>.</w:t>
      </w:r>
    </w:p>
    <w:p w14:paraId="7F3DA210" w14:textId="77777777" w:rsidR="00331A40" w:rsidRPr="001E245B" w:rsidRDefault="00331A40" w:rsidP="00A745F6">
      <w:pPr>
        <w:pStyle w:val="Style1"/>
        <w:rPr>
          <w:color w:val="auto"/>
        </w:rPr>
      </w:pPr>
      <w:r w:rsidRPr="001E245B">
        <w:rPr>
          <w:color w:val="auto"/>
        </w:rPr>
        <w:t>Understanding the descriptive (under)representation of ethnic minorities</w:t>
      </w:r>
    </w:p>
    <w:p w14:paraId="7BE53452" w14:textId="700A1733" w:rsidR="00CD5201" w:rsidRPr="001E245B" w:rsidRDefault="005E2E96" w:rsidP="00CD5201">
      <w:pPr>
        <w:pStyle w:val="TEXTIND"/>
      </w:pPr>
      <w:r w:rsidRPr="001E245B">
        <w:rPr>
          <w:lang w:val="en-GB"/>
        </w:rPr>
        <w:t xml:space="preserve">In public and academic debate, several terms and definitions are used to talk about ethnic minorities. </w:t>
      </w:r>
      <w:r w:rsidR="00077392" w:rsidRPr="001E245B">
        <w:rPr>
          <w:lang w:val="en-GB"/>
        </w:rPr>
        <w:t>Concepts</w:t>
      </w:r>
      <w:r w:rsidRPr="001E245B">
        <w:rPr>
          <w:lang w:val="en-GB"/>
        </w:rPr>
        <w:t xml:space="preserve"> as </w:t>
      </w:r>
      <w:r w:rsidRPr="001E245B">
        <w:t xml:space="preserve">migrants, allochthones, foreigners and ethnic minorities are often alternated within the same discussion and they </w:t>
      </w:r>
      <w:r w:rsidR="00141E73" w:rsidRPr="001E245B">
        <w:t>are</w:t>
      </w:r>
      <w:r w:rsidRPr="001E245B">
        <w:t xml:space="preserve"> defined in terms of birthplace, origin of (grand)parents, mother tongue and religion </w:t>
      </w:r>
      <w:r w:rsidRPr="001E245B">
        <w:fldChar w:fldCharType="begin"/>
      </w:r>
      <w:r w:rsidRPr="001E245B">
        <w:instrText xml:space="preserve"> ADDIN EN.CITE &lt;EndNote&gt;&lt;Cite&gt;&lt;Author&gt;Bird&lt;/Author&gt;&lt;Year&gt;2004&lt;/Year&gt;&lt;RecNum&gt;163&lt;/RecNum&gt;&lt;DisplayText&gt;(Bird, 2004)&lt;/DisplayText&gt;&lt;record&gt;&lt;rec-number&gt;163&lt;/rec-number&gt;&lt;foreign-keys&gt;&lt;key app="EN" db-id="9sr5r5aeys50whex0aqvxfvtw0fdft052tz9" timestamp="1517826029"&gt;163&lt;/key&gt;&lt;/foreign-keys&gt;&lt;ref-type name="Conference Paper"&gt;47&lt;/ref-type&gt;&lt;contributors&gt;&lt;authors&gt;&lt;author&gt;Bird, K.&lt;/author&gt;&lt;/authors&gt;&lt;/contributors&gt;&lt;titles&gt;&lt;title&gt;Comparing the political representation of ethnic minorities in advanced democraties&lt;/title&gt;&lt;secondary-title&gt;Annual Meeting of the Canadian Political Science Association&lt;/secondary-title&gt;&lt;/titles&gt;&lt;dates&gt;&lt;year&gt;2004&lt;/year&gt;&lt;pub-dates&gt;&lt;date&gt;3 Juin 2004&lt;/date&gt;&lt;/pub-dates&gt;&lt;/dates&gt;&lt;pub-location&gt;Winnipeg, Canada&lt;/pub-location&gt;&lt;urls&gt;&lt;/urls&gt;&lt;/record&gt;&lt;/Cite&gt;&lt;/EndNote&gt;</w:instrText>
      </w:r>
      <w:r w:rsidRPr="001E245B">
        <w:fldChar w:fldCharType="separate"/>
      </w:r>
      <w:r w:rsidRPr="001E245B">
        <w:rPr>
          <w:noProof/>
        </w:rPr>
        <w:t>(Bird, 2004)</w:t>
      </w:r>
      <w:r w:rsidRPr="001E245B">
        <w:fldChar w:fldCharType="end"/>
      </w:r>
      <w:r w:rsidRPr="001E245B">
        <w:t>.</w:t>
      </w:r>
      <w:r w:rsidR="00077392" w:rsidRPr="001E245B">
        <w:t xml:space="preserve"> </w:t>
      </w:r>
      <w:r w:rsidR="00C600B6" w:rsidRPr="001E245B">
        <w:t>We opt for ethnic minorities as this is an internationally used and neutral concept with no negative connotation. This concept is also used by the Flemish authorities and the Flemish spokesperson of people of foreign origin alike</w:t>
      </w:r>
      <w:r w:rsidR="00C20603" w:rsidRPr="001E245B">
        <w:t xml:space="preserve"> </w:t>
      </w:r>
      <w:r w:rsidR="00C20603" w:rsidRPr="001E245B">
        <w:fldChar w:fldCharType="begin"/>
      </w:r>
      <w:r w:rsidR="00C20603" w:rsidRPr="001E245B">
        <w:instrText xml:space="preserve"> ADDIN EN.CITE &lt;EndNote&gt;&lt;Cite&gt;&lt;Author&gt;Devriendt&lt;/Author&gt;&lt;Year&gt;2014&lt;/Year&gt;&lt;RecNum&gt;273&lt;/RecNum&gt;&lt;DisplayText&gt;(Devriendt and Charkaoui, 2014; Noppe et al., 2018)&lt;/DisplayText&gt;&lt;record&gt;&lt;rec-number&gt;273&lt;/rec-number&gt;&lt;foreign-keys&gt;&lt;key app="EN" db-id="9sr5r5aeys50whex0aqvxfvtw0fdft052tz9" timestamp="1521030339"&gt;273&lt;/key&gt;&lt;/foreign-keys&gt;&lt;ref-type name="Report"&gt;27&lt;/ref-type&gt;&lt;contributors&gt;&lt;authors&gt;&lt;author&gt;Devriendt, C.&lt;/author&gt;&lt;author&gt;Charkaoui, N.&lt;/author&gt;&lt;/authors&gt;&lt;/contributors&gt;&lt;titles&gt;&lt;title&gt;Diversiteit op de kieslijsten. Verkiezingen 2014&lt;/title&gt;&lt;/titles&gt;&lt;dates&gt;&lt;year&gt;2014&lt;/year&gt;&lt;/dates&gt;&lt;publisher&gt;Minderhedenforum&lt;/publisher&gt;&lt;urls&gt;&lt;related-urls&gt;&lt;url&gt;http://www.minderhedenforum.be/actua/detail/persbericht-vlaams-parlement-dreigt-verkiezingen-kleurrijker-worden&lt;/url&gt;&lt;/related-urls&gt;&lt;/urls&gt;&lt;/record&gt;&lt;/Cite&gt;&lt;Cite&gt;&lt;Author&gt;Noppe&lt;/Author&gt;&lt;Year&gt;2018&lt;/Year&gt;&lt;RecNum&gt;313&lt;/RecNum&gt;&lt;record&gt;&lt;rec-number&gt;313&lt;/rec-number&gt;&lt;foreign-keys&gt;&lt;key app="EN" db-id="9sr5r5aeys50whex0aqvxfvtw0fdft052tz9" timestamp="1527241770"&gt;313&lt;/key&gt;&lt;/foreign-keys&gt;&lt;ref-type name="Book"&gt;6&lt;/ref-type&gt;&lt;contributors&gt;&lt;authors&gt;&lt;author&gt;Noppe, J.&lt;/author&gt;&lt;author&gt;Vanweddingen, M.&lt;/author&gt;&lt;author&gt;Doyen, G.&lt;/author&gt;&lt;author&gt;Stuyck, K.&lt;/author&gt;&lt;author&gt;Feys, Y.&lt;/author&gt;&lt;author&gt;Buysschaert, P. &lt;/author&gt;&lt;/authors&gt;&lt;/contributors&gt;&lt;titles&gt;&lt;title&gt;Vlaamse Migratie- en Integratiemonitor 2018&lt;/title&gt;&lt;/titles&gt;&lt;dates&gt;&lt;year&gt;2018&lt;/year&gt;&lt;/dates&gt;&lt;pub-location&gt;Brussel&lt;/pub-location&gt;&lt;publisher&gt;Agentschap Binnenlands Bestuur&lt;/publisher&gt;&lt;urls&gt;&lt;/urls&gt;&lt;/record&gt;&lt;/Cite&gt;&lt;/EndNote&gt;</w:instrText>
      </w:r>
      <w:r w:rsidR="00C20603" w:rsidRPr="001E245B">
        <w:fldChar w:fldCharType="separate"/>
      </w:r>
      <w:r w:rsidR="00C20603" w:rsidRPr="001E245B">
        <w:rPr>
          <w:noProof/>
        </w:rPr>
        <w:t>(Devriendt and Charkaoui, 2014; Noppe et al., 2018)</w:t>
      </w:r>
      <w:r w:rsidR="00C20603" w:rsidRPr="001E245B">
        <w:fldChar w:fldCharType="end"/>
      </w:r>
      <w:r w:rsidR="00C20603" w:rsidRPr="001E245B">
        <w:t xml:space="preserve">. </w:t>
      </w:r>
      <w:r w:rsidR="00515518" w:rsidRPr="001E245B">
        <w:t>The Flemish authorities d</w:t>
      </w:r>
      <w:r w:rsidR="00331A40" w:rsidRPr="001E245B">
        <w:t>efine ethnic minorities as people who did not have the Belgian natio</w:t>
      </w:r>
      <w:r w:rsidR="00141E73" w:rsidRPr="001E245B">
        <w:t>nality by birth or those of whom</w:t>
      </w:r>
      <w:r w:rsidR="00331A40" w:rsidRPr="001E245B">
        <w:t xml:space="preserve"> at least one parent did not have the Belgian nationality by birth</w:t>
      </w:r>
      <w:r w:rsidR="00712F04" w:rsidRPr="001E245B">
        <w:t>. According to this definition 20.5% of the Flemish population belongs to an ethnic minority</w:t>
      </w:r>
      <w:r w:rsidR="00A00B48" w:rsidRPr="001E245B">
        <w:t xml:space="preserve"> </w:t>
      </w:r>
      <w:r w:rsidR="00A00B48" w:rsidRPr="001E245B">
        <w:fldChar w:fldCharType="begin"/>
      </w:r>
      <w:r w:rsidR="00A00B48" w:rsidRPr="001E245B">
        <w:instrText xml:space="preserve"> ADDIN EN.CITE &lt;EndNote&gt;&lt;Cite&gt;&lt;Author&gt;Noppe&lt;/Author&gt;&lt;Year&gt;2018&lt;/Year&gt;&lt;RecNum&gt;313&lt;/RecNum&gt;&lt;DisplayText&gt;(Noppe et al., 2018)&lt;/DisplayText&gt;&lt;record&gt;&lt;rec-number&gt;313&lt;/rec-number&gt;&lt;foreign-keys&gt;&lt;key app="EN" db-id="9sr5r5aeys50whex0aqvxfvtw0fdft052tz9" timestamp="1527241770"&gt;313&lt;/key&gt;&lt;/foreign-keys&gt;&lt;ref-type name="Book"&gt;6&lt;/ref-type&gt;&lt;contributors&gt;&lt;authors&gt;&lt;author&gt;Noppe, J.&lt;/author&gt;&lt;author&gt;Vanweddingen, M.&lt;/author&gt;&lt;author&gt;Doyen, G.&lt;/author&gt;&lt;author&gt;Stuyck, K.&lt;/author&gt;&lt;author&gt;Feys, Y.&lt;/author&gt;&lt;author&gt;Buysschaert, P. &lt;/author&gt;&lt;/authors&gt;&lt;/contributors&gt;&lt;titles&gt;&lt;title&gt;Vlaamse Migratie- en Integratiemonitor 2018&lt;/title&gt;&lt;/titles&gt;&lt;dates&gt;&lt;year&gt;2018&lt;/year&gt;&lt;/dates&gt;&lt;pub-location&gt;Brussel&lt;/pub-location&gt;&lt;publisher&gt;Agentschap Binnenlands Bestuur&lt;/publisher&gt;&lt;urls&gt;&lt;/urls&gt;&lt;/record&gt;&lt;/Cite&gt;&lt;/EndNote&gt;</w:instrText>
      </w:r>
      <w:r w:rsidR="00A00B48" w:rsidRPr="001E245B">
        <w:fldChar w:fldCharType="separate"/>
      </w:r>
      <w:r w:rsidR="00A00B48" w:rsidRPr="001E245B">
        <w:rPr>
          <w:noProof/>
        </w:rPr>
        <w:t>(Noppe et al., 2018)</w:t>
      </w:r>
      <w:r w:rsidR="00A00B48" w:rsidRPr="001E245B">
        <w:fldChar w:fldCharType="end"/>
      </w:r>
      <w:r w:rsidR="00331A40" w:rsidRPr="001E245B">
        <w:t xml:space="preserve">. </w:t>
      </w:r>
      <w:r w:rsidR="00C600B6" w:rsidRPr="001E245B">
        <w:t>However, mainly citizens</w:t>
      </w:r>
      <w:r w:rsidR="00331A40" w:rsidRPr="001E245B">
        <w:t xml:space="preserve"> of non-Western origin are perceived as ethnic minorities as they are more visibly different </w:t>
      </w:r>
      <w:r w:rsidR="00C20603" w:rsidRPr="001E245B">
        <w:fldChar w:fldCharType="begin"/>
      </w:r>
      <w:r w:rsidR="00C20603" w:rsidRPr="001E245B">
        <w:instrText xml:space="preserve"> ADDIN EN.CITE &lt;EndNote&gt;&lt;Cite&gt;&lt;Author&gt;Geldof&lt;/Author&gt;&lt;Year&gt;2015&lt;/Year&gt;&lt;RecNum&gt;249&lt;/RecNum&gt;&lt;DisplayText&gt;(Geldof, 2015; Eelbode, 2013)&lt;/DisplayText&gt;&lt;record&gt;&lt;rec-number&gt;249&lt;/rec-number&gt;&lt;foreign-keys&gt;&lt;key app="EN" db-id="9sr5r5aeys50whex0aqvxfvtw0fdft052tz9" timestamp="1519142548"&gt;249&lt;/key&gt;&lt;/foreign-keys&gt;&lt;ref-type name="Book"&gt;6&lt;/ref-type&gt;&lt;contributors&gt;&lt;authors&gt;&lt;author&gt;Geldof, D.&lt;/author&gt;&lt;/authors&gt;&lt;/contributors&gt;&lt;titles&gt;&lt;title&gt;Superdiversiteit: hoe migratie onze samenleving verandert&lt;/title&gt;&lt;/titles&gt;&lt;edition&gt;5&lt;/edition&gt;&lt;dates&gt;&lt;year&gt;2015&lt;/year&gt;&lt;/dates&gt;&lt;pub-location&gt;Leuven&lt;/pub-location&gt;&lt;publisher&gt;Acco&lt;/publisher&gt;&lt;urls&gt;&lt;/urls&gt;&lt;/record&gt;&lt;/Cite&gt;&lt;Cite&gt;&lt;Author&gt;Eelbode&lt;/Author&gt;&lt;Year&gt;2013&lt;/Year&gt;&lt;RecNum&gt;182&lt;/RecNum&gt;&lt;record&gt;&lt;rec-number&gt;182&lt;/rec-number&gt;&lt;foreign-keys&gt;&lt;key app="EN" db-id="9sr5r5aeys50whex0aqvxfvtw0fdft052tz9" timestamp="1518014149"&gt;182&lt;/key&gt;&lt;/foreign-keys&gt;&lt;ref-type name="Thesis"&gt;32&lt;/ref-type&gt;&lt;contributors&gt;&lt;authors&gt;&lt;author&gt;Eelbode, F.&lt;/author&gt;&lt;/authors&gt;&lt;/contributors&gt;&lt;titles&gt;&lt;title&gt;Yes we can? Parties’ impact on the political representation of ethnic minorities. A comparative case study research at the local level in Belgium and the United Kingdom&lt;/title&gt;&lt;/titles&gt;&lt;dates&gt;&lt;year&gt;2013&lt;/year&gt;&lt;/dates&gt;&lt;pub-location&gt;Ghent, Belgium&lt;/pub-location&gt;&lt;publisher&gt;Universiteit Gent&lt;/publisher&gt;&lt;work-type&gt;Doctoral dissertation&lt;/work-type&gt;&lt;urls&gt;&lt;/urls&gt;&lt;/record&gt;&lt;/Cite&gt;&lt;/EndNote&gt;</w:instrText>
      </w:r>
      <w:r w:rsidR="00C20603" w:rsidRPr="001E245B">
        <w:fldChar w:fldCharType="separate"/>
      </w:r>
      <w:r w:rsidR="00C20603" w:rsidRPr="001E245B">
        <w:rPr>
          <w:noProof/>
        </w:rPr>
        <w:t>(Geldof, 2015; Eelbode, 2013)</w:t>
      </w:r>
      <w:r w:rsidR="00C20603" w:rsidRPr="001E245B">
        <w:fldChar w:fldCharType="end"/>
      </w:r>
      <w:r w:rsidR="00C20603" w:rsidRPr="001E245B">
        <w:t>. This study</w:t>
      </w:r>
      <w:r w:rsidR="00331A40" w:rsidRPr="001E245B">
        <w:t xml:space="preserve"> focus</w:t>
      </w:r>
      <w:r w:rsidR="00C20603" w:rsidRPr="001E245B">
        <w:t>ses</w:t>
      </w:r>
      <w:r w:rsidR="00331A40" w:rsidRPr="001E245B">
        <w:t xml:space="preserve"> on </w:t>
      </w:r>
      <w:r w:rsidR="00CD5201" w:rsidRPr="001E245B">
        <w:t xml:space="preserve">one specific non-western minority group in Flanders, namely citizens of Moroccan origin. They form an interesting case </w:t>
      </w:r>
      <w:r w:rsidR="00CD5201" w:rsidRPr="001E245B">
        <w:lastRenderedPageBreak/>
        <w:t>since</w:t>
      </w:r>
      <w:r w:rsidR="00331A40" w:rsidRPr="001E245B">
        <w:t xml:space="preserve"> their political role is highly susceptible to </w:t>
      </w:r>
      <w:r w:rsidR="00C600B6" w:rsidRPr="001E245B">
        <w:t>public debate</w:t>
      </w:r>
      <w:r w:rsidR="00331A40" w:rsidRPr="001E245B">
        <w:t xml:space="preserve"> </w:t>
      </w:r>
      <w:r w:rsidR="00331A40" w:rsidRPr="001E245B">
        <w:fldChar w:fldCharType="begin">
          <w:fldData xml:space="preserve">PEVuZE5vdGU+PENpdGU+PEF1dGhvcj5DZWxpczwvQXV0aG9yPjxZZWFyPjIwMTM8L1llYXI+PFJl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</w:fldData>
        </w:fldChar>
      </w:r>
      <w:r w:rsidR="00D83E16" w:rsidRPr="001E245B">
        <w:instrText xml:space="preserve"> ADDIN EN.CITE </w:instrText>
      </w:r>
      <w:r w:rsidR="00D83E16" w:rsidRPr="001E245B">
        <w:fldChar w:fldCharType="begin">
          <w:fldData xml:space="preserve">PEVuZE5vdGU+PENpdGU+PEF1dGhvcj5DZWxpczwvQXV0aG9yPjxZZWFyPjIwMTM8L1llYXI+PFJl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</w:fldData>
        </w:fldChar>
      </w:r>
      <w:r w:rsidR="00D83E16" w:rsidRPr="001E245B">
        <w:instrText xml:space="preserve"> ADDIN EN.CITE.DATA </w:instrText>
      </w:r>
      <w:r w:rsidR="00D83E16" w:rsidRPr="001E245B">
        <w:fldChar w:fldCharType="end"/>
      </w:r>
      <w:r w:rsidR="00331A40" w:rsidRPr="001E245B">
        <w:fldChar w:fldCharType="separate"/>
      </w:r>
      <w:r w:rsidR="00331A40" w:rsidRPr="001E245B">
        <w:rPr>
          <w:noProof/>
        </w:rPr>
        <w:t>(Celis et al., 2013; Janssen et al., 2017)</w:t>
      </w:r>
      <w:r w:rsidR="00331A40" w:rsidRPr="001E245B">
        <w:fldChar w:fldCharType="end"/>
      </w:r>
      <w:r w:rsidR="00141E73" w:rsidRPr="001E245B">
        <w:t xml:space="preserve"> and it is the biggest non-western</w:t>
      </w:r>
      <w:r w:rsidR="00CD5201" w:rsidRPr="001E245B">
        <w:t xml:space="preserve"> minority in Flanders </w:t>
      </w:r>
      <w:r w:rsidR="00C75D70" w:rsidRPr="001E245B">
        <w:fldChar w:fldCharType="begin"/>
      </w:r>
      <w:r w:rsidR="00C75D70" w:rsidRPr="001E245B">
        <w:instrText xml:space="preserve"> ADDIN EN.CITE &lt;EndNote&gt;&lt;Cite&gt;&lt;Author&gt;Noppe&lt;/Author&gt;&lt;Year&gt;2018&lt;/Year&gt;&lt;RecNum&gt;313&lt;/RecNum&gt;&lt;DisplayText&gt;(Noppe et al., 2018)&lt;/DisplayText&gt;&lt;record&gt;&lt;rec-number&gt;313&lt;/rec-number&gt;&lt;foreign-keys&gt;&lt;key app="EN" db-id="9sr5r5aeys50whex0aqvxfvtw0fdft052tz9" timestamp="1527241770"&gt;313&lt;/key&gt;&lt;/foreign-keys&gt;&lt;ref-type name="Book"&gt;6&lt;/ref-type&gt;&lt;contributors&gt;&lt;authors&gt;&lt;author&gt;Noppe, J.&lt;/author&gt;&lt;author&gt;Vanweddingen, M.&lt;/author&gt;&lt;author&gt;Doyen, G.&lt;/author&gt;&lt;author&gt;Stuyck, K.&lt;/author&gt;&lt;author&gt;Feys, Y.&lt;/author&gt;&lt;author&gt;Buysschaert, P. &lt;/author&gt;&lt;/authors&gt;&lt;/contributors&gt;&lt;titles&gt;&lt;title&gt;Vlaamse Migratie- en Integratiemonitor 2018&lt;/title&gt;&lt;/titles&gt;&lt;dates&gt;&lt;year&gt;2018&lt;/year&gt;&lt;/dates&gt;&lt;pub-location&gt;Brussel&lt;/pub-location&gt;&lt;publisher&gt;Agentschap Binnenlands Bestuur&lt;/publisher&gt;&lt;urls&gt;&lt;/urls&gt;&lt;/record&gt;&lt;/Cite&gt;&lt;/EndNote&gt;</w:instrText>
      </w:r>
      <w:r w:rsidR="00C75D70" w:rsidRPr="001E245B">
        <w:fldChar w:fldCharType="separate"/>
      </w:r>
      <w:r w:rsidR="00C75D70" w:rsidRPr="001E245B">
        <w:rPr>
          <w:noProof/>
        </w:rPr>
        <w:t>(Noppe et al., 2018)</w:t>
      </w:r>
      <w:r w:rsidR="00C75D70" w:rsidRPr="001E245B">
        <w:fldChar w:fldCharType="end"/>
      </w:r>
      <w:r w:rsidR="00C75D70" w:rsidRPr="001E245B">
        <w:t>.</w:t>
      </w:r>
    </w:p>
    <w:p w14:paraId="7E716F14" w14:textId="498EBAA3" w:rsidR="00331A40" w:rsidRPr="001E245B" w:rsidRDefault="00C95163" w:rsidP="00331A40">
      <w:pPr>
        <w:pStyle w:val="TEXTIND"/>
      </w:pPr>
      <w:r w:rsidRPr="001E245B">
        <w:t>Also the d</w:t>
      </w:r>
      <w:r w:rsidR="00331A40" w:rsidRPr="001E245B">
        <w:t xml:space="preserve">efinitions and approaches of political representation in the literature </w:t>
      </w:r>
      <w:r w:rsidRPr="001E245B">
        <w:t xml:space="preserve">are </w:t>
      </w:r>
      <w:r w:rsidR="006A4CCC" w:rsidRPr="001E245B">
        <w:t>manifold. T</w:t>
      </w:r>
      <w:r w:rsidR="00331A40" w:rsidRPr="001E245B">
        <w:t>his article depart</w:t>
      </w:r>
      <w:r w:rsidR="00D54BC8" w:rsidRPr="001E245B">
        <w:t>s</w:t>
      </w:r>
      <w:r w:rsidR="00331A40" w:rsidRPr="001E245B">
        <w:t xml:space="preserve"> from the classic work of Hanna Pitkin (1967). In its purest form, political representation is defined as ‘</w:t>
      </w:r>
      <w:r w:rsidR="00331A40" w:rsidRPr="001E245B">
        <w:rPr>
          <w:i/>
        </w:rPr>
        <w:t>making present in some sense of something which is nevertheless not present literally or in fact</w:t>
      </w:r>
      <w:r w:rsidR="00331A40" w:rsidRPr="001E245B">
        <w:t>’ (Pitkin, 1967, p.8-9). Pitkin expounds on political representation by making a distinction between three specific dimensions of representation – formal, descriptive and substantive representation.</w:t>
      </w:r>
    </w:p>
    <w:p w14:paraId="60BF3B3D" w14:textId="6EAE2719" w:rsidR="00331A40" w:rsidRPr="001E245B" w:rsidRDefault="00331A40" w:rsidP="00C90BC6">
      <w:pPr>
        <w:pStyle w:val="TEXTIND"/>
      </w:pPr>
      <w:r w:rsidRPr="001E245B">
        <w:t xml:space="preserve">The focus of this article lies on the second dimension, i.e. descriptive representation. If the representative and the represented share some </w:t>
      </w:r>
      <w:r w:rsidR="006A4CCC" w:rsidRPr="001E245B">
        <w:t xml:space="preserve">personal </w:t>
      </w:r>
      <w:r w:rsidRPr="001E245B">
        <w:t>characteristics</w:t>
      </w:r>
      <w:r w:rsidR="006A4CCC" w:rsidRPr="001E245B">
        <w:t xml:space="preserve"> (e.g., gender or ethnicity),</w:t>
      </w:r>
      <w:r w:rsidRPr="001E245B">
        <w:t xml:space="preserve"> </w:t>
      </w:r>
      <w:r w:rsidR="006A4CCC" w:rsidRPr="001E245B">
        <w:t xml:space="preserve">one can say that </w:t>
      </w:r>
      <w:r w:rsidRPr="001E245B">
        <w:t xml:space="preserve">the former represents the latter in a descriptive manner. </w:t>
      </w:r>
      <w:r w:rsidR="00C90BC6" w:rsidRPr="001E245B">
        <w:t>T</w:t>
      </w:r>
      <w:r w:rsidRPr="001E245B">
        <w:t>he importance of this dimension is</w:t>
      </w:r>
      <w:r w:rsidR="00D32930" w:rsidRPr="001E245B">
        <w:t xml:space="preserve"> manifold. One the one hand, it is related to</w:t>
      </w:r>
      <w:r w:rsidRPr="001E245B">
        <w:t xml:space="preserve"> Phillips’s </w:t>
      </w:r>
      <w:r w:rsidRPr="001E245B">
        <w:fldChar w:fldCharType="begin"/>
      </w:r>
      <w:r w:rsidRPr="001E245B">
        <w:instrText xml:space="preserve"> ADDIN EN.CITE &lt;EndNote&gt;&lt;Cite ExcludeAuth="1"&gt;&lt;Author&gt;Phillips&lt;/Author&gt;&lt;Year&gt;1995&lt;/Year&gt;&lt;RecNum&gt;178&lt;/RecNum&gt;&lt;DisplayText&gt;(1995)&lt;/DisplayText&gt;&lt;record&gt;&lt;rec-number&gt;178&lt;/rec-number&gt;&lt;foreign-keys&gt;&lt;key app="EN" db-id="9sr5r5aeys50whex0aqvxfvtw0fdft052tz9" timestamp="1518009043"&gt;178&lt;/key&gt;&lt;/foreign-keys&gt;&lt;ref-type name="Book"&gt;6&lt;/ref-type&gt;&lt;contributors&gt;&lt;authors&gt;&lt;author&gt;Phillips, A.&lt;/author&gt;&lt;/authors&gt;&lt;/contributors&gt;&lt;titles&gt;&lt;title&gt;The politics of Presence&lt;/title&gt;&lt;/titles&gt;&lt;dates&gt;&lt;year&gt;1995&lt;/year&gt;&lt;/dates&gt;&lt;pub-location&gt;Oxford&lt;/pub-location&gt;&lt;publisher&gt;Clarendon Press&lt;/publisher&gt;&lt;urls&gt;&lt;/urls&gt;&lt;/record&gt;&lt;/Cite&gt;&lt;/EndNote&gt;</w:instrText>
      </w:r>
      <w:r w:rsidRPr="001E245B">
        <w:fldChar w:fldCharType="separate"/>
      </w:r>
      <w:r w:rsidRPr="001E245B">
        <w:rPr>
          <w:noProof/>
        </w:rPr>
        <w:t>(1995)</w:t>
      </w:r>
      <w:r w:rsidRPr="001E245B">
        <w:fldChar w:fldCharType="end"/>
      </w:r>
      <w:r w:rsidRPr="001E245B">
        <w:t xml:space="preserve"> politics of presence theory, stating that the descriptive representation of a social group enhances its substantive representation</w:t>
      </w:r>
      <w:r w:rsidR="006A4CCC" w:rsidRPr="001E245B">
        <w:t>, which focusses on the representation of interests</w:t>
      </w:r>
      <w:r w:rsidRPr="001E245B">
        <w:t xml:space="preserve">. </w:t>
      </w:r>
      <w:r w:rsidR="00D32930" w:rsidRPr="001E245B">
        <w:t>On the other hand</w:t>
      </w:r>
      <w:r w:rsidR="00C90BC6" w:rsidRPr="001E245B">
        <w:t>, it has a</w:t>
      </w:r>
      <w:r w:rsidRPr="001E245B">
        <w:t xml:space="preserve"> positive effect on the legitimacy of a democratic regime and the quality and output of the policy making process </w:t>
      </w:r>
      <w:r w:rsidRPr="001E245B">
        <w:fldChar w:fldCharType="begin"/>
      </w:r>
      <w:r w:rsidR="00D83E16" w:rsidRPr="001E245B">
        <w:instrText xml:space="preserve"> ADDIN EN.CITE &lt;EndNote&gt;&lt;Cite&gt;&lt;Author&gt;Phillips&lt;/Author&gt;&lt;Year&gt;1995&lt;/Year&gt;&lt;RecNum&gt;178&lt;/RecNum&gt;&lt;DisplayText&gt;(Phillips, 1995; Mansbridge, 1999)&lt;/DisplayText&gt;&lt;record&gt;&lt;rec-number&gt;178&lt;/rec-number&gt;&lt;foreign-keys&gt;&lt;key app="EN" db-id="9sr5r5aeys50whex0aqvxfvtw0fdft052tz9" timestamp="1518009043"&gt;178&lt;/key&gt;&lt;/foreign-keys&gt;&lt;ref-type name="Book"&gt;6&lt;/ref-type&gt;&lt;contributors&gt;&lt;authors&gt;&lt;author&gt;Phillips, A.&lt;/author&gt;&lt;/authors&gt;&lt;/contributors&gt;&lt;titles&gt;&lt;title&gt;The politics of Presence&lt;/title&gt;&lt;/titles&gt;&lt;dates&gt;&lt;year&gt;1995&lt;/year&gt;&lt;/dates&gt;&lt;pub-location&gt;Oxford&lt;/pub-location&gt;&lt;publisher&gt;Clarendon Press&lt;/publisher&gt;&lt;urls&gt;&lt;/urls&gt;&lt;/record&gt;&lt;/Cite&gt;&lt;Cite&gt;&lt;Author&gt;Mansbridge&lt;/Author&gt;&lt;Year&gt;1999&lt;/Year&gt;&lt;RecNum&gt;54&lt;/RecNum&gt;&lt;record&gt;&lt;rec-number&gt;54&lt;/rec-number&gt;&lt;foreign-keys&gt;&lt;key app="EN" db-id="9sr5r5aeys50whex0aqvxfvtw0fdft052tz9" timestamp="0"&gt;54&lt;/key&gt;&lt;/foreign-keys&gt;&lt;ref-type name="Journal Article"&gt;17&lt;/ref-type&gt;&lt;contributors&gt;&lt;authors&gt;&lt;author&gt;Mansbridge, J.&lt;/author&gt;&lt;/authors&gt;&lt;/contributors&gt;&lt;auth-address&gt;Harvard Univ, John F Kennedy Sch Govt, Cambridge, MA 02138 USA.&amp;#xD;Mansbridge, J (reprint author), Harvard Univ, John F Kennedy Sch Govt, Cambridge, MA 02138 USA.&lt;/auth-address&gt;&lt;titles&gt;&lt;title&gt;Should blacks represent blacks and women represent women? A contingent &amp;quot;yes&amp;quot;&lt;/title&gt;&lt;secondary-title&gt;Journal of Politics&lt;/secondary-title&gt;&lt;/titles&gt;&lt;periodical&gt;&lt;full-title&gt;Journal of Politics&lt;/full-title&gt;&lt;abbr-1&gt;J. Polit.&lt;/abbr-1&gt;&lt;/periodical&gt;&lt;pages&gt;628-657&lt;/pages&gt;&lt;volume&gt;61&lt;/volume&gt;&lt;number&gt;3&lt;/number&gt;&lt;keywords&gt;&lt;keyword&gt;democracy&lt;/keyword&gt;&lt;keyword&gt;difference&lt;/keyword&gt;&lt;keyword&gt;interests&lt;/keyword&gt;&lt;keyword&gt;Government &amp;amp; Law&lt;/keyword&gt;&lt;/keywords&gt;&lt;dates&gt;&lt;year&gt;1999&lt;/year&gt;&lt;pub-dates&gt;&lt;date&gt;Aug&lt;/date&gt;&lt;/pub-dates&gt;&lt;/dates&gt;&lt;isbn&gt;0022-3816&lt;/isbn&gt;&lt;accession-num&gt;WOS:000082476800002&lt;/accession-num&gt;&lt;work-type&gt;Article&lt;/work-type&gt;&lt;urls&gt;&lt;related-urls&gt;&lt;url&gt;&amp;lt;Go to ISI&amp;gt;://WOS:000082476800002&lt;/url&gt;&lt;/related-urls&gt;&lt;/urls&gt;&lt;electronic-resource-num&gt;10.2307/2647821&lt;/electronic-resource-num&gt;&lt;language&gt;English&lt;/language&gt;&lt;/record&gt;&lt;/Cite&gt;&lt;/EndNote&gt;</w:instrText>
      </w:r>
      <w:r w:rsidRPr="001E245B">
        <w:fldChar w:fldCharType="separate"/>
      </w:r>
      <w:r w:rsidRPr="001E245B">
        <w:rPr>
          <w:noProof/>
        </w:rPr>
        <w:t>(Phillips, 1995; Mansbridge, 1999)</w:t>
      </w:r>
      <w:r w:rsidRPr="001E245B">
        <w:fldChar w:fldCharType="end"/>
      </w:r>
      <w:r w:rsidRPr="001E245B">
        <w:t xml:space="preserve">. Ideally, descriptive representation </w:t>
      </w:r>
      <w:r w:rsidR="00C90BC6" w:rsidRPr="001E245B">
        <w:t xml:space="preserve">means that the political diversity serves as a mirror of the </w:t>
      </w:r>
      <w:r w:rsidRPr="001E245B">
        <w:t xml:space="preserve">broader societal diversity in terms of ‘the most important characteristics’ </w:t>
      </w:r>
      <w:r w:rsidRPr="001E245B">
        <w:fldChar w:fldCharType="begin"/>
      </w:r>
      <w:r w:rsidR="00066B63">
        <w:instrText xml:space="preserve"> ADDIN EN.CITE &lt;EndNote&gt;&lt;Cite&gt;&lt;Author&gt;Phillips&lt;/Author&gt;&lt;Year&gt;1995&lt;/Year&gt;&lt;RecNum&gt;178&lt;/RecNum&gt;&lt;DisplayText&gt;(Phillips, 1995; Pitkin, 1967)&lt;/DisplayText&gt;&lt;record&gt;&lt;rec-number&gt;178&lt;/rec-number&gt;&lt;foreign-keys&gt;&lt;key app="EN" db-id="9sr5r5aeys50whex0aqvxfvtw0fdft052tz9" timestamp="1518009043"&gt;178&lt;/key&gt;&lt;/foreign-keys&gt;&lt;ref-type name="Book"&gt;6&lt;/ref-type&gt;&lt;contributors&gt;&lt;authors&gt;&lt;author&gt;Phillips, A.&lt;/author&gt;&lt;/authors&gt;&lt;/contributors&gt;&lt;titles&gt;&lt;title&gt;The politics of Presence&lt;/title&gt;&lt;/titles&gt;&lt;dates&gt;&lt;year&gt;1995&lt;/year&gt;&lt;/dates&gt;&lt;pub-location&gt;Oxford&lt;/pub-location&gt;&lt;publisher&gt;Clarendon Press&lt;/publisher&gt;&lt;urls&gt;&lt;/urls&gt;&lt;/record&gt;&lt;/Cite&gt;&lt;Cite&gt;&lt;Author&gt;Pitkin&lt;/Author&gt;&lt;Year&gt;1967&lt;/Year&gt;&lt;RecNum&gt;179&lt;/RecNum&gt;&lt;record&gt;&lt;rec-number&gt;179&lt;/rec-number&gt;&lt;foreign-keys&gt;&lt;key app="EN" db-id="9sr5r5aeys50whex0aqvxfvtw0fdft052tz9" timestamp="1518009086"&gt;179&lt;/key&gt;&lt;/foreign-keys&gt;&lt;ref-type name="Book"&gt;6&lt;/ref-type&gt;&lt;contributors&gt;&lt;authors&gt;&lt;author&gt;Pitkin, H.F.&lt;/author&gt;&lt;/authors&gt;&lt;/contributors&gt;&lt;titles&gt;&lt;title&gt;The Concept of Representation&lt;/title&gt;&lt;/titles&gt;&lt;dates&gt;&lt;year&gt;1967&lt;/year&gt;&lt;/dates&gt;&lt;pub-location&gt;Berkeley&lt;/pub-location&gt;&lt;publisher&gt;University of California Press&lt;/publisher&gt;&lt;urls&gt;&lt;/urls&gt;&lt;/record&gt;&lt;/Cite&gt;&lt;/EndNote&gt;</w:instrText>
      </w:r>
      <w:r w:rsidRPr="001E245B">
        <w:fldChar w:fldCharType="separate"/>
      </w:r>
      <w:r w:rsidRPr="001E245B">
        <w:rPr>
          <w:noProof/>
        </w:rPr>
        <w:t>(Phillips, 1995; Pitkin, 1967)</w:t>
      </w:r>
      <w:r w:rsidRPr="001E245B">
        <w:fldChar w:fldCharType="end"/>
      </w:r>
      <w:r w:rsidRPr="001E245B">
        <w:t xml:space="preserve">. Which characteristics ought to be represented, depends on the </w:t>
      </w:r>
      <w:r w:rsidR="00E24B33" w:rsidRPr="001E245B">
        <w:t xml:space="preserve">contemporary </w:t>
      </w:r>
      <w:r w:rsidRPr="001E245B">
        <w:t xml:space="preserve">political cleavages that divide a society </w:t>
      </w:r>
      <w:r w:rsidRPr="001E245B">
        <w:fldChar w:fldCharType="begin"/>
      </w:r>
      <w:r w:rsidR="00066B63">
        <w:instrText xml:space="preserve"> ADDIN EN.CITE &lt;EndNote&gt;&lt;Cite&gt;&lt;Author&gt;Norris&lt;/Author&gt;&lt;Year&gt;1993&lt;/Year&gt;&lt;RecNum&gt;42&lt;/RecNum&gt;&lt;DisplayText&gt;(Norris and Lovenduski, 1993)&lt;/DisplayText&gt;&lt;record&gt;&lt;rec-number&gt;42&lt;/rec-number&gt;&lt;foreign-keys&gt;&lt;key app="EN" db-id="9sr5r5aeys50whex0aqvxfvtw0fdft052tz9" timestamp="0"&gt;42&lt;/key&gt;&lt;/foreign-keys&gt;&lt;ref-type name="Journal Article"&gt;17&lt;/ref-type&gt;&lt;contributors&gt;&lt;authors&gt;&lt;author&gt;Norris, P.&lt;/author&gt;&lt;author&gt;Lovenduski, J.&lt;/author&gt;&lt;/authors&gt;&lt;/contributors&gt;&lt;auth-address&gt;UNIV LOUGHBOROUGH,DEPT EUROPEAN STUDIES,LOUGHBOROUGH,ENGLAND.&amp;#xD;NORRIS, P (reprint author), HARVARD UNIV,DEPT GOVT,CAMBRIDGE,MA 02138, USA.&lt;/auth-address&gt;&lt;titles&gt;&lt;title&gt;If only more candidates came forward: Supply-side explanations of candidate selection in Britain&lt;/title&gt;&lt;secondary-title&gt;British Journal of Political Science&lt;/secondary-title&gt;&lt;/titles&gt;&lt;periodical&gt;&lt;full-title&gt;British Journal of Political Science&lt;/full-title&gt;&lt;/periodical&gt;&lt;pages&gt;373-408&lt;/pages&gt;&lt;volume&gt;23&lt;/volume&gt;&lt;keywords&gt;&lt;keyword&gt;general-election&lt;/keyword&gt;&lt;keyword&gt;party&lt;/keyword&gt;&lt;keyword&gt;mps&lt;/keyword&gt;&lt;keyword&gt;Government &amp;amp; Law&lt;/keyword&gt;&lt;/keywords&gt;&lt;dates&gt;&lt;year&gt;1993&lt;/year&gt;&lt;pub-dates&gt;&lt;date&gt;Jul&lt;/date&gt;&lt;/pub-dates&gt;&lt;/dates&gt;&lt;isbn&gt;0007-1234&lt;/isbn&gt;&lt;accession-num&gt;WOS:A1993LM36200004&lt;/accession-num&gt;&lt;work-type&gt;Article; Proceedings Paper&lt;/work-type&gt;&lt;urls&gt;&lt;related-urls&gt;&lt;url&gt;&amp;lt;Go to ISI&amp;gt;://WOS:A1993LM36200004&lt;/url&gt;&lt;/related-urls&gt;&lt;/urls&gt;&lt;language&gt;English&lt;/language&gt;&lt;/record&gt;&lt;/Cite&gt;&lt;/EndNote&gt;</w:instrText>
      </w:r>
      <w:r w:rsidRPr="001E245B">
        <w:fldChar w:fldCharType="separate"/>
      </w:r>
      <w:r w:rsidRPr="001E245B">
        <w:rPr>
          <w:noProof/>
        </w:rPr>
        <w:t>(Norris and Lovenduski, 1993)</w:t>
      </w:r>
      <w:r w:rsidRPr="001E245B">
        <w:fldChar w:fldCharType="end"/>
      </w:r>
      <w:r w:rsidRPr="001E245B">
        <w:t xml:space="preserve">. The current expansion of ethnic minority populations in western democracies, combined with recent discussions about </w:t>
      </w:r>
      <w:r w:rsidR="00603D57" w:rsidRPr="001E245B">
        <w:t>migration</w:t>
      </w:r>
      <w:r w:rsidRPr="001E245B">
        <w:t xml:space="preserve"> and integration, expose the need for a more profound representation of ethnic minorities.</w:t>
      </w:r>
    </w:p>
    <w:p w14:paraId="23507F6F" w14:textId="0729B363" w:rsidR="00331A40" w:rsidRPr="001E245B" w:rsidRDefault="00331A40" w:rsidP="00331A40">
      <w:pPr>
        <w:pStyle w:val="TEXTIND"/>
      </w:pPr>
      <w:r w:rsidRPr="001E245B">
        <w:t xml:space="preserve">Previous research has targeted the </w:t>
      </w:r>
      <w:r w:rsidRPr="001E245B">
        <w:rPr>
          <w:i/>
        </w:rPr>
        <w:t>political recruitment process</w:t>
      </w:r>
      <w:r w:rsidRPr="001E245B">
        <w:t xml:space="preserve"> and the </w:t>
      </w:r>
      <w:r w:rsidRPr="001E245B">
        <w:rPr>
          <w:i/>
        </w:rPr>
        <w:t>political opportunity structure</w:t>
      </w:r>
      <w:r w:rsidRPr="001E245B">
        <w:t xml:space="preserve"> as influencing factors of descriptive representation. The former is a step-wise model determined by supply and demand factors </w:t>
      </w:r>
      <w:r w:rsidRPr="001E245B">
        <w:fldChar w:fldCharType="begin"/>
      </w:r>
      <w:r w:rsidR="00066B63">
        <w:instrText xml:space="preserve"> ADDIN EN.CITE &lt;EndNote&gt;&lt;Cite&gt;&lt;Author&gt;Norris&lt;/Author&gt;&lt;Year&gt;1993&lt;/Year&gt;&lt;RecNum&gt;42&lt;/RecNum&gt;&lt;DisplayText&gt;(Norris and Lovenduski, 1993)&lt;/DisplayText&gt;&lt;record&gt;&lt;rec-number&gt;42&lt;/rec-number&gt;&lt;foreign-keys&gt;&lt;key app="EN" db-id="9sr5r5aeys50whex0aqvxfvtw0fdft052tz9" timestamp="0"&gt;42&lt;/key&gt;&lt;/foreign-keys&gt;&lt;ref-type name="Journal Article"&gt;17&lt;/ref-type&gt;&lt;contributors&gt;&lt;authors&gt;&lt;author&gt;Norris, P.&lt;/author&gt;&lt;author&gt;Lovenduski, J.&lt;/author&gt;&lt;/authors&gt;&lt;/contributors&gt;&lt;auth-address&gt;UNIV LOUGHBOROUGH,DEPT EUROPEAN STUDIES,LOUGHBOROUGH,ENGLAND.&amp;#xD;NORRIS, P (reprint author), HARVARD UNIV,DEPT GOVT,CAMBRIDGE,MA 02138, USA.&lt;/auth-address&gt;&lt;titles&gt;&lt;title&gt;If only more candidates came forward: Supply-side explanations of candidate selection in Britain&lt;/title&gt;&lt;secondary-title&gt;British Journal of Political Science&lt;/secondary-title&gt;&lt;/titles&gt;&lt;periodical&gt;&lt;full-title&gt;British Journal of Political Science&lt;/full-title&gt;&lt;/periodical&gt;&lt;pages&gt;373-408&lt;/pages&gt;&lt;volume&gt;23&lt;/volume&gt;&lt;keywords&gt;&lt;keyword&gt;general-election&lt;/keyword&gt;&lt;keyword&gt;party&lt;/keyword&gt;&lt;keyword&gt;mps&lt;/keyword&gt;&lt;keyword&gt;Government &amp;amp; Law&lt;/keyword&gt;&lt;/keywords&gt;&lt;dates&gt;&lt;year&gt;1993&lt;/year&gt;&lt;pub-dates&gt;&lt;date&gt;Jul&lt;/date&gt;&lt;/pub-dates&gt;&lt;/dates&gt;&lt;isbn&gt;0007-1234&lt;/isbn&gt;&lt;accession-num&gt;WOS:A1993LM36200004&lt;/accession-num&gt;&lt;work-type&gt;Article; Proceedings Paper&lt;/work-type&gt;&lt;urls&gt;&lt;related-urls&gt;&lt;url&gt;&amp;lt;Go to ISI&amp;gt;://WOS:A1993LM36200004&lt;/url&gt;&lt;/related-urls&gt;&lt;/urls&gt;&lt;language&gt;English&lt;/language&gt;&lt;/record&gt;&lt;/Cite&gt;&lt;/EndNote&gt;</w:instrText>
      </w:r>
      <w:r w:rsidRPr="001E245B">
        <w:fldChar w:fldCharType="separate"/>
      </w:r>
      <w:r w:rsidRPr="001E245B">
        <w:rPr>
          <w:noProof/>
        </w:rPr>
        <w:t>(Norris and Lovenduski, 1993)</w:t>
      </w:r>
      <w:r w:rsidRPr="001E245B">
        <w:fldChar w:fldCharType="end"/>
      </w:r>
      <w:r w:rsidRPr="001E245B">
        <w:t xml:space="preserve">. Progressing from a large number of citizens who are eligible to run for political office (1) to a smaller pool who aspire to run for office (2) to an even smaller group who are nominated by the party to run for office (3), the model ultimately leads to the smallest band who are elected to office (4). Ethnic minorities often miss out on the transition from each stage to the next </w:t>
      </w:r>
      <w:r w:rsidRPr="001E245B">
        <w:fldChar w:fldCharType="begin"/>
      </w:r>
      <w:r w:rsidR="00066B63">
        <w:instrText xml:space="preserve"> ADDIN EN.CITE &lt;EndNote&gt;&lt;Cite&gt;&lt;Author&gt;Mugge&lt;/Author&gt;&lt;Year&gt;2016&lt;/Year&gt;&lt;RecNum&gt;156&lt;/RecNum&gt;&lt;DisplayText&gt;(Mügge, 2016)&lt;/DisplayText&gt;&lt;record&gt;&lt;rec-number&gt;156&lt;/rec-number&gt;&lt;foreign-keys&gt;&lt;key app="EN" db-id="9sr5r5aeys50whex0aqvxfvtw0fdft052tz9" timestamp="1514892115"&gt;156&lt;/key&gt;&lt;/foreign-keys&gt;&lt;ref-type name="Journal Article"&gt;17&lt;/ref-type&gt;&lt;contributors&gt;&lt;authors&gt;&lt;author&gt;Mügge, L.M.&lt;/author&gt;&lt;/authors&gt;&lt;/contributors&gt;&lt;auth-address&gt;[Mugge, Liza M.] Univ Amsterdam, Dept Polit Sci, Nieuwe Achtergracht 166, NL-1018 WV Amsterdam, Netherlands.&amp;#xD;Mugge, LM (reprint author), Univ Amsterdam, Dept Polit Sci, Nieuwe Achtergracht 166, NL-1018 WV Amsterdam, Netherlands.&amp;#xD;l.m.mugge@uva.nl&lt;/auth-address&gt;&lt;titles&gt;&lt;title&gt;Intersectionality, Recruitment and Selection: Ethnic Minority Candidates in Dutch Parties&lt;/title&gt;&lt;secondary-title&gt;Parliamentary Affairs&lt;/secondary-title&gt;&lt;/titles&gt;&lt;periodical&gt;&lt;full-title&gt;Parliamentary Affairs&lt;/full-title&gt;&lt;abbr-1&gt;Parliam. Aff.&lt;/abbr-1&gt;&lt;/periodical&gt;&lt;pages&gt;512-530&lt;/pages&gt;&lt;volume&gt;69&lt;/volume&gt;&lt;number&gt;3&lt;/number&gt;&lt;keywords&gt;&lt;keyword&gt;Candidate recruitment&lt;/keyword&gt;&lt;keyword&gt;Candidate selection&lt;/keyword&gt;&lt;keyword&gt;Ethnicity&lt;/keyword&gt;&lt;keyword&gt;Gender&lt;/keyword&gt;&lt;keyword&gt;Intersectionality&lt;/keyword&gt;&lt;keyword&gt;The Netherlands&lt;/keyword&gt;&lt;keyword&gt;representation&lt;/keyword&gt;&lt;keyword&gt;quotas&lt;/keyword&gt;&lt;keyword&gt;strategies&lt;/keyword&gt;&lt;keyword&gt;gender&lt;/keyword&gt;&lt;keyword&gt;Government &amp;amp; Law&lt;/keyword&gt;&lt;/keywords&gt;&lt;dates&gt;&lt;year&gt;2016&lt;/year&gt;&lt;pub-dates&gt;&lt;date&gt;Jul&lt;/date&gt;&lt;/pub-dates&gt;&lt;/dates&gt;&lt;isbn&gt;0031-2290&lt;/isbn&gt;&lt;accession-num&gt;WOS:000381218200002&lt;/accession-num&gt;&lt;work-type&gt;Article&lt;/work-type&gt;&lt;urls&gt;&lt;related-urls&gt;&lt;url&gt;&amp;lt;Go to ISI&amp;gt;://WOS:000381218200002&lt;/url&gt;&lt;/related-urls&gt;&lt;/urls&gt;&lt;electronic-resource-num&gt;10.1093/pa/gsv060&lt;/electronic-resource-num&gt;&lt;language&gt;English&lt;/language&gt;&lt;/record&gt;&lt;/Cite&gt;&lt;/EndNote&gt;</w:instrText>
      </w:r>
      <w:r w:rsidRPr="001E245B">
        <w:fldChar w:fldCharType="separate"/>
      </w:r>
      <w:r w:rsidR="00066B63">
        <w:rPr>
          <w:noProof/>
        </w:rPr>
        <w:t>(Mügge, 2016)</w:t>
      </w:r>
      <w:r w:rsidRPr="001E245B">
        <w:fldChar w:fldCharType="end"/>
      </w:r>
      <w:r w:rsidRPr="001E245B">
        <w:t xml:space="preserve">. </w:t>
      </w:r>
    </w:p>
    <w:p w14:paraId="62358ADB" w14:textId="38847BDE" w:rsidR="00331A40" w:rsidRPr="001E245B" w:rsidRDefault="00331A40" w:rsidP="00331A40">
      <w:pPr>
        <w:pStyle w:val="TEXTIND"/>
      </w:pPr>
      <w:r w:rsidRPr="001E245B">
        <w:t xml:space="preserve">The </w:t>
      </w:r>
      <w:r w:rsidRPr="001E245B">
        <w:rPr>
          <w:i/>
        </w:rPr>
        <w:t>political opportunity structure</w:t>
      </w:r>
      <w:r w:rsidRPr="001E245B">
        <w:t xml:space="preserve"> can be defined as a set of contextual factors which influence the level of ethnic representation, including the political system (e.g., citizenship regime, electoral system and political culture), the party system (e.g., presence of extreme-right parties and party culture), and the characteristics of the ethnic minority population (e.g., social capital, political experience, geographical concentration) </w:t>
      </w:r>
      <w:r w:rsidRPr="001E245B">
        <w:fldChar w:fldCharType="begin">
          <w:fldData xml:space="preserve">PEVuZE5vdGU+PENpdGU+PEF1dGhvcj5SdWVkaW48L0F1dGhvcj48WWVhcj4yMDEzPC9ZZWFyPjxS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</w:fldData>
        </w:fldChar>
      </w:r>
      <w:r w:rsidR="00066B63">
        <w:instrText xml:space="preserve"> ADDIN EN.CITE </w:instrText>
      </w:r>
      <w:r w:rsidR="00066B63">
        <w:fldChar w:fldCharType="begin">
          <w:fldData xml:space="preserve">PEVuZE5vdGU+PENpdGU+PEF1dGhvcj5SdWVkaW48L0F1dGhvcj48WWVhcj4yMDEzPC9ZZWFyPjxS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</w:fldData>
        </w:fldChar>
      </w:r>
      <w:r w:rsidR="00066B63">
        <w:instrText xml:space="preserve"> ADDIN EN.CITE.DATA </w:instrText>
      </w:r>
      <w:r w:rsidR="00066B63">
        <w:fldChar w:fldCharType="end"/>
      </w:r>
      <w:r w:rsidRPr="001E245B">
        <w:fldChar w:fldCharType="separate"/>
      </w:r>
      <w:r w:rsidRPr="001E245B">
        <w:rPr>
          <w:noProof/>
        </w:rPr>
        <w:t>(Ruedin, 2013; Eelbode, 2013; Togeby, 2008; Trounstine and Valdini, 2008; Dancygier, 2014; Norris and Franklin, 1997; Celis and Wauters, 2013)</w:t>
      </w:r>
      <w:r w:rsidRPr="001E245B">
        <w:fldChar w:fldCharType="end"/>
      </w:r>
      <w:r w:rsidRPr="001E245B">
        <w:t xml:space="preserve">. All these factors have a potential influence on </w:t>
      </w:r>
      <w:r w:rsidR="00F81718" w:rsidRPr="001E245B">
        <w:t>people</w:t>
      </w:r>
      <w:r w:rsidRPr="001E245B">
        <w:t>’</w:t>
      </w:r>
      <w:r w:rsidR="00F81718" w:rsidRPr="001E245B">
        <w:t>s</w:t>
      </w:r>
      <w:r w:rsidRPr="001E245B">
        <w:t xml:space="preserve"> </w:t>
      </w:r>
      <w:r w:rsidR="00F81718" w:rsidRPr="001E245B">
        <w:t xml:space="preserve">attitudes towards the </w:t>
      </w:r>
      <w:r w:rsidRPr="001E245B">
        <w:t xml:space="preserve">participation of </w:t>
      </w:r>
      <w:r w:rsidR="00F81718" w:rsidRPr="001E245B">
        <w:t>ethnic minorities in politics</w:t>
      </w:r>
      <w:r w:rsidRPr="001E245B">
        <w:t xml:space="preserve">. A multicultural citizenship regime, a political culture open to ethnic diversity and integrated ethnic minorities with a large social capital all </w:t>
      </w:r>
      <w:r w:rsidR="00427033" w:rsidRPr="001E245B">
        <w:t>increase</w:t>
      </w:r>
      <w:r w:rsidRPr="001E245B">
        <w:t xml:space="preserve"> the chances of ethnic minority political actors to become elected.</w:t>
      </w:r>
    </w:p>
    <w:p w14:paraId="3B1CE2FA" w14:textId="6C93E563" w:rsidR="00331A40" w:rsidRPr="001E245B" w:rsidRDefault="00331A40" w:rsidP="00331A40">
      <w:pPr>
        <w:pStyle w:val="TEXTIND"/>
      </w:pPr>
      <w:r w:rsidRPr="001E245B">
        <w:lastRenderedPageBreak/>
        <w:t xml:space="preserve">We focus on the last step of the political recruitment model and more specifically </w:t>
      </w:r>
      <w:r w:rsidR="00B918D0" w:rsidRPr="001E245B">
        <w:t xml:space="preserve">on </w:t>
      </w:r>
      <w:r w:rsidRPr="001E245B">
        <w:t>the attit</w:t>
      </w:r>
      <w:r w:rsidR="00427033" w:rsidRPr="001E245B">
        <w:t xml:space="preserve">udes of ethnic majority voters towards ethnic minority candidates. </w:t>
      </w:r>
      <w:r w:rsidRPr="001E245B">
        <w:t>In order to preclude any possible m</w:t>
      </w:r>
      <w:r w:rsidR="00CF2381" w:rsidRPr="001E245B">
        <w:t>odera</w:t>
      </w:r>
      <w:r w:rsidRPr="001E245B">
        <w:t>ting effects of differe</w:t>
      </w:r>
      <w:r w:rsidR="00495FDE" w:rsidRPr="001E245B">
        <w:t xml:space="preserve">nt political opportunities, we </w:t>
      </w:r>
      <w:r w:rsidRPr="001E245B">
        <w:t xml:space="preserve">restrict our focus to </w:t>
      </w:r>
      <w:r w:rsidR="00A82E81" w:rsidRPr="001E245B">
        <w:t>Flanders</w:t>
      </w:r>
      <w:r w:rsidR="00427033" w:rsidRPr="001E245B">
        <w:t xml:space="preserve"> and solely focus on one ethnic group</w:t>
      </w:r>
      <w:r w:rsidR="008B0C77" w:rsidRPr="001E245B">
        <w:t>, namely citizens of Moroccan origin</w:t>
      </w:r>
      <w:r w:rsidRPr="001E245B">
        <w:t xml:space="preserve">. </w:t>
      </w:r>
    </w:p>
    <w:p w14:paraId="4F674078" w14:textId="3BFD99DA" w:rsidR="00331A40" w:rsidRPr="001E245B" w:rsidRDefault="00331A40" w:rsidP="00331A40">
      <w:pPr>
        <w:pStyle w:val="TEXTIND"/>
      </w:pPr>
      <w:r w:rsidRPr="001E245B">
        <w:t xml:space="preserve">A number of studies has documented how many and what kind of voters cast a personal vote for ethnic minorities. In this regard, a distinction is made between ‘ethnic’ and ‘symbolic’ voting. Previously, scholars have mainly focused on the former, regarding the proclivity of ethnic minorities to vote for ethnic minority candidates </w:t>
      </w:r>
      <w:r w:rsidRPr="001E245B">
        <w:fldChar w:fldCharType="begin">
          <w:fldData xml:space="preserve">PEVuZE5vdGU+PENpdGU+PEF1dGhvcj5UZW5leTwvQXV0aG9yPjxZZWFyPjIwMTA8L1llYXI+PFJl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</w:fldData>
        </w:fldChar>
      </w:r>
      <w:r w:rsidRPr="001E245B">
        <w:instrText xml:space="preserve"> ADDIN EN.CITE </w:instrText>
      </w:r>
      <w:r w:rsidRPr="001E245B">
        <w:fldChar w:fldCharType="begin">
          <w:fldData xml:space="preserve">PEVuZE5vdGU+PENpdGU+PEF1dGhvcj5UZW5leTwvQXV0aG9yPjxZZWFyPjIwMTA8L1llYXI+PFJl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</w:fldData>
        </w:fldChar>
      </w:r>
      <w:r w:rsidRPr="001E245B">
        <w:instrText xml:space="preserve"> ADDIN EN.CITE.DATA </w:instrText>
      </w:r>
      <w:r w:rsidRPr="001E245B">
        <w:fldChar w:fldCharType="end"/>
      </w:r>
      <w:r w:rsidRPr="001E245B">
        <w:fldChar w:fldCharType="separate"/>
      </w:r>
      <w:r w:rsidRPr="001E245B">
        <w:rPr>
          <w:noProof/>
        </w:rPr>
        <w:t>(Teney et al., 2010; Hoffman and Long, 2013; Martin, 2016)</w:t>
      </w:r>
      <w:r w:rsidRPr="001E245B">
        <w:fldChar w:fldCharType="end"/>
      </w:r>
      <w:r w:rsidRPr="001E245B">
        <w:t xml:space="preserve">. The latter, which constitutes the subject of this article, refers to votes from ethnic majority voters who want to show their support for ethnic inclusion </w:t>
      </w:r>
      <w:r w:rsidRPr="001E245B">
        <w:fldChar w:fldCharType="begin"/>
      </w:r>
      <w:r w:rsidRPr="001E245B">
        <w:instrText xml:space="preserve"> ADDIN EN.CITE &lt;EndNote&gt;&lt;Cite&gt;&lt;Author&gt;Swyngedouw&lt;/Author&gt;&lt;Year&gt;2006&lt;/Year&gt;&lt;RecNum&gt;166&lt;/RecNum&gt;&lt;DisplayText&gt;(Swyngedouw and Jacobs, 2006)&lt;/DisplayText&gt;&lt;record&gt;&lt;rec-number&gt;166&lt;/rec-number&gt;&lt;foreign-keys&gt;&lt;key app="EN" db-id="9sr5r5aeys50whex0aqvxfvtw0fdft052tz9" timestamp="1517826864"&gt;166&lt;/key&gt;&lt;/foreign-keys&gt;&lt;ref-type name="Book Section"&gt;5&lt;/ref-type&gt;&lt;contributors&gt;&lt;authors&gt;&lt;author&gt;Swyngedouw, M.&lt;/author&gt;&lt;author&gt;Jacobs, D.&lt;/author&gt;&lt;/authors&gt;&lt;secondary-authors&gt;&lt;author&gt;Khader, B., &lt;/author&gt;&lt;author&gt;Martiniello, M., &lt;/author&gt;&lt;author&gt;Rea, A.&lt;/author&gt;&lt;author&gt;Timmerman, C.&lt;/author&gt;&lt;/secondary-authors&gt;&lt;/contributors&gt;&lt;titles&gt;&lt;title&gt;Wie heeft er in 2003 gestemd voor de kandidaten van vreemde afkomst in Vlaanderen (België)?&lt;/title&gt;&lt;secondary-title&gt;Immigratie en integratie anders denken. Een Belgisch interuniversitair initiatief&lt;/secondary-title&gt;&lt;/titles&gt;&lt;pages&gt;153-169&lt;/pages&gt;&lt;dates&gt;&lt;year&gt;2006&lt;/year&gt;&lt;/dates&gt;&lt;pub-location&gt;Brussel&lt;/pub-location&gt;&lt;publisher&gt;Bruylant&lt;/publisher&gt;&lt;urls&gt;&lt;/urls&gt;&lt;/record&gt;&lt;/Cite&gt;&lt;/EndNote&gt;</w:instrText>
      </w:r>
      <w:r w:rsidRPr="001E245B">
        <w:fldChar w:fldCharType="separate"/>
      </w:r>
      <w:r w:rsidRPr="001E245B">
        <w:rPr>
          <w:noProof/>
        </w:rPr>
        <w:t>(Swyngedouw and Jacobs, 2006)</w:t>
      </w:r>
      <w:r w:rsidRPr="001E245B">
        <w:fldChar w:fldCharType="end"/>
      </w:r>
      <w:r w:rsidRPr="001E245B">
        <w:t>.</w:t>
      </w:r>
      <w:r w:rsidR="00850A71" w:rsidRPr="001E245B">
        <w:t xml:space="preserve"> </w:t>
      </w:r>
      <w:r w:rsidRPr="001E245B">
        <w:t xml:space="preserve">Scholars have argued that the overall amount of symbolic voting is limited in many western democracies, as ethnic majority voters remain reluctant to vote for minority candidates </w:t>
      </w:r>
      <w:r w:rsidRPr="001E245B">
        <w:fldChar w:fldCharType="begin">
          <w:fldData xml:space="preserve">PEVuZE5vdGU+PENpdGU+PEF1dGhvcj5TdGVnbWFpZXI8L0F1dGhvcj48WWVhcj4yMDEzPC9ZZWFy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</w:fldData>
        </w:fldChar>
      </w:r>
      <w:r w:rsidR="00514AEE" w:rsidRPr="001E245B">
        <w:instrText xml:space="preserve"> ADDIN EN.CITE </w:instrText>
      </w:r>
      <w:r w:rsidR="00514AEE" w:rsidRPr="001E245B">
        <w:fldChar w:fldCharType="begin">
          <w:fldData xml:space="preserve">PEVuZE5vdGU+PENpdGU+PEF1dGhvcj5TdGVnbWFpZXI8L0F1dGhvcj48WWVhcj4yMDEzPC9ZZWFy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</w:fldData>
        </w:fldChar>
      </w:r>
      <w:r w:rsidR="00514AEE" w:rsidRPr="001E245B">
        <w:instrText xml:space="preserve"> ADDIN EN.CITE.DATA </w:instrText>
      </w:r>
      <w:r w:rsidR="00514AEE" w:rsidRPr="001E245B">
        <w:fldChar w:fldCharType="end"/>
      </w:r>
      <w:r w:rsidRPr="001E245B">
        <w:fldChar w:fldCharType="separate"/>
      </w:r>
      <w:r w:rsidR="00514AEE" w:rsidRPr="001E245B">
        <w:rPr>
          <w:noProof/>
        </w:rPr>
        <w:t>(Stegmaier et al., 2013; Thrasher et al., 2017; Fisher et al., 2015; Hutchings and Valentino, 2004)</w:t>
      </w:r>
      <w:r w:rsidRPr="001E245B">
        <w:fldChar w:fldCharType="end"/>
      </w:r>
      <w:r w:rsidRPr="001E245B">
        <w:t xml:space="preserve">. </w:t>
      </w:r>
      <w:r w:rsidR="00D83E16" w:rsidRPr="001E245B">
        <w:t xml:space="preserve">Especially among rightist voters, the electoral support for ethnic minority candidates is low </w:t>
      </w:r>
      <w:r w:rsidR="00D83E16" w:rsidRPr="001E245B">
        <w:fldChar w:fldCharType="begin"/>
      </w:r>
      <w:r w:rsidR="00066B63">
        <w:instrText xml:space="preserve"> ADDIN EN.CITE &lt;EndNote&gt;&lt;Cite&gt;&lt;Author&gt;Portmann&lt;/Author&gt;&lt;Year&gt;2018&lt;/Year&gt;&lt;RecNum&gt;158&lt;/RecNum&gt;&lt;DisplayText&gt;(Portmann and Stojanović, 2018; Besco, 2018)&lt;/DisplayText&gt;&lt;record&gt;&lt;rec-number&gt;158&lt;/rec-number&gt;&lt;foreign-keys&gt;&lt;key app="EN" db-id="9sr5r5aeys50whex0aqvxfvtw0fdft052tz9" timestamp="1515580795"&gt;158&lt;/key&gt;&lt;/foreign-keys&gt;&lt;ref-type name="Journal Article"&gt;17&lt;/ref-type&gt;&lt;contributors&gt;&lt;authors&gt;&lt;author&gt;Portmann, Lea&lt;/author&gt;&lt;author&gt;Stojanović, Nenad&lt;/author&gt;&lt;/authors&gt;&lt;/contributors&gt;&lt;titles&gt;&lt;title&gt;Electoral Discrimination Against Immigrant-Origin Candidates&lt;/title&gt;&lt;secondary-title&gt;Political Behavior&lt;/secondary-title&gt;&lt;/titles&gt;&lt;periodical&gt;&lt;full-title&gt;Political Behavior&lt;/full-title&gt;&lt;/periodical&gt;&lt;dates&gt;&lt;year&gt;2018&lt;/year&gt;&lt;pub-dates&gt;&lt;date&gt;January 09&lt;/date&gt;&lt;/pub-dates&gt;&lt;/dates&gt;&lt;isbn&gt;1573-6687&lt;/isbn&gt;&lt;label&gt;Portmann2018&lt;/label&gt;&lt;work-type&gt;journal article&lt;/work-type&gt;&lt;urls&gt;&lt;related-urls&gt;&lt;url&gt;https://doi.org/10.1007/s11109-017-9440-6&lt;/url&gt;&lt;/related-urls&gt;&lt;/urls&gt;&lt;electronic-resource-num&gt;10.1007/s11109-017-9440-6&lt;/electronic-resource-num&gt;&lt;/record&gt;&lt;/Cite&gt;&lt;Cite&gt;&lt;Author&gt;Besco&lt;/Author&gt;&lt;Year&gt;2018&lt;/Year&gt;&lt;RecNum&gt;302&lt;/RecNum&gt;&lt;record&gt;&lt;rec-number&gt;302&lt;/rec-number&gt;&lt;foreign-keys&gt;&lt;key app="EN" db-id="9sr5r5aeys50whex0aqvxfvtw0fdft052tz9" timestamp="1525693368"&gt;302&lt;/key&gt;&lt;/foreign-keys&gt;&lt;ref-type name="Journal Article"&gt;17&lt;/ref-type&gt;&lt;contributors&gt;&lt;authors&gt;&lt;author&gt;Besco, Randy&lt;/author&gt;&lt;/authors&gt;&lt;/contributors&gt;&lt;titles&gt;&lt;title&gt;Friendly fire: Electoral discrimination and ethnic minority candidates&lt;/title&gt;&lt;secondary-title&gt;Party Politics&lt;/secondary-title&gt;&lt;/titles&gt;&lt;periodical&gt;&lt;full-title&gt;Party Politics&lt;/full-title&gt;&lt;/periodical&gt;&lt;pages&gt;1354068818761178&lt;/pages&gt;&lt;volume&gt;0&lt;/volume&gt;&lt;number&gt;0&lt;/number&gt;&lt;keywords&gt;&lt;keyword&gt;candidates,discrimination,elections,ethnic minorities,voters/citizens&lt;/keyword&gt;&lt;/keywords&gt;&lt;dates&gt;&lt;year&gt;2018&lt;/year&gt;&lt;/dates&gt;&lt;urls&gt;&lt;related-urls&gt;&lt;url&gt;http://journals.sagepub.com/doi/abs/10.1177/1354068818761178&lt;/url&gt;&lt;/related-urls&gt;&lt;/urls&gt;&lt;electronic-resource-num&gt;10.1177/1354068818761178&lt;/electronic-resource-num&gt;&lt;/record&gt;&lt;/Cite&gt;&lt;/EndNote&gt;</w:instrText>
      </w:r>
      <w:r w:rsidR="00D83E16" w:rsidRPr="001E245B">
        <w:fldChar w:fldCharType="separate"/>
      </w:r>
      <w:r w:rsidR="0063652E" w:rsidRPr="001E245B">
        <w:rPr>
          <w:noProof/>
        </w:rPr>
        <w:t>(Portmann and Stojanović, 2018; Besco, 2018)</w:t>
      </w:r>
      <w:r w:rsidR="00D83E16" w:rsidRPr="001E245B">
        <w:fldChar w:fldCharType="end"/>
      </w:r>
      <w:r w:rsidR="00D83E16" w:rsidRPr="001E245B">
        <w:t xml:space="preserve">. </w:t>
      </w:r>
      <w:r w:rsidRPr="001E245B">
        <w:t xml:space="preserve">Swyngedouw and Jacobs (2006) </w:t>
      </w:r>
      <w:r w:rsidR="00045A66" w:rsidRPr="001E245B">
        <w:t>come to the same conclusions</w:t>
      </w:r>
      <w:r w:rsidR="00850A71" w:rsidRPr="001E245B">
        <w:t xml:space="preserve"> for the Flemish context</w:t>
      </w:r>
      <w:r w:rsidR="00514AEE" w:rsidRPr="001E245B">
        <w:t xml:space="preserve">. They </w:t>
      </w:r>
      <w:r w:rsidRPr="001E245B">
        <w:t>examined the electoral behavior for the 2003 federal election of a random sample of 1213 Flemish citizens. Only 5.5% of the participants had casted a preferential vote for one or more ethnic minority candidates. It is especially the voters of leftist parties (Groen and sp.a) who are most likely to cast a vote for a minority candidate. The more rightist voters perceive themselves, the smaller the probability to vote for a minority candidate</w:t>
      </w:r>
      <w:r w:rsidR="00514AEE" w:rsidRPr="001E245B">
        <w:t>.</w:t>
      </w:r>
    </w:p>
    <w:p w14:paraId="472128FD" w14:textId="0C88C891" w:rsidR="00331A40" w:rsidRPr="001E245B" w:rsidRDefault="00331A40" w:rsidP="00331A40">
      <w:pPr>
        <w:pStyle w:val="TEXTIND"/>
      </w:pPr>
      <w:r w:rsidRPr="001E245B">
        <w:t>Nevertheless, no full insight has yet been obtained in the underlying mechanisms of this voter bias</w:t>
      </w:r>
      <w:r w:rsidR="00045A66" w:rsidRPr="001E245B">
        <w:t xml:space="preserve"> towards ethnic minority candidates</w:t>
      </w:r>
      <w:r w:rsidRPr="001E245B">
        <w:t xml:space="preserve">. Scholars have demonstrated that on the one hand, voters favor candidates having certain characteristics, such as a similar ideological position to their own or high levels of perceived competency </w:t>
      </w:r>
      <w:r w:rsidRPr="001E245B">
        <w:fldChar w:fldCharType="begin">
          <w:fldData xml:space="preserve">PEVuZE5vdGU+PENpdGU+PEF1dGhvcj5Qb3BraW48L0F1dGhvcj48WWVhcj4xOTk0PC9ZZWFyPjxS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</w:fldData>
        </w:fldChar>
      </w:r>
      <w:r w:rsidRPr="001E245B">
        <w:instrText xml:space="preserve"> ADDIN EN.CITE </w:instrText>
      </w:r>
      <w:r w:rsidRPr="001E245B">
        <w:fldChar w:fldCharType="begin">
          <w:fldData xml:space="preserve">PEVuZE5vdGU+PENpdGU+PEF1dGhvcj5Qb3BraW48L0F1dGhvcj48WWVhcj4xOTk0PC9ZZWFyPjxS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</w:fldData>
        </w:fldChar>
      </w:r>
      <w:r w:rsidRPr="001E245B">
        <w:instrText xml:space="preserve"> ADDIN EN.CITE.DATA </w:instrText>
      </w:r>
      <w:r w:rsidRPr="001E245B">
        <w:fldChar w:fldCharType="end"/>
      </w:r>
      <w:r w:rsidRPr="001E245B">
        <w:fldChar w:fldCharType="separate"/>
      </w:r>
      <w:r w:rsidRPr="001E245B">
        <w:rPr>
          <w:noProof/>
        </w:rPr>
        <w:t>(Popkin, 1994; Manzano and Sanchez, 2010)</w:t>
      </w:r>
      <w:r w:rsidRPr="001E245B">
        <w:fldChar w:fldCharType="end"/>
      </w:r>
      <w:r w:rsidRPr="001E245B">
        <w:t xml:space="preserve">, and that on the other hand, these inferences are influenced by candidates’ demographic characteristics, such as ethnicity </w:t>
      </w:r>
      <w:r w:rsidRPr="001E245B">
        <w:fldChar w:fldCharType="begin"/>
      </w:r>
      <w:r w:rsidR="00D83E16" w:rsidRPr="001E245B">
        <w:instrText xml:space="preserve"> ADDIN EN.CITE &lt;EndNote&gt;&lt;Cite&gt;&lt;Author&gt;McDermott&lt;/Author&gt;&lt;Year&gt;1998&lt;/Year&gt;&lt;RecNum&gt;61&lt;/RecNum&gt;&lt;DisplayText&gt;(McDermott, 1998)&lt;/DisplayText&gt;&lt;record&gt;&lt;rec-number&gt;61&lt;/rec-number&gt;&lt;foreign-keys&gt;&lt;key app="EN" db-id="9sr5r5aeys50whex0aqvxfvtw0fdft052tz9" timestamp="0"&gt;61&lt;/key&gt;&lt;/foreign-keys&gt;&lt;ref-type name="Journal Article"&gt;17&lt;/ref-type&gt;&lt;contributors&gt;&lt;authors&gt;&lt;author&gt;McDermott, M. L.&lt;/author&gt;&lt;/authors&gt;&lt;/contributors&gt;&lt;auth-address&gt;Univ Calif Los Angeles, Los Angeles, CA 90024 USA.&amp;#xD;McDermott, ML (reprint author), Univ Calif Los Angeles, Los Angeles, CA 90024 USA.&lt;/auth-address&gt;&lt;titles&gt;&lt;title&gt;Race and gender cues in low-information elections&lt;/title&gt;&lt;secondary-title&gt;Political Research Quarterly&lt;/secondary-title&gt;&lt;/titles&gt;&lt;periodical&gt;&lt;full-title&gt;Political Research Quarterly&lt;/full-title&gt;&lt;/periodical&gt;&lt;pages&gt;895-918&lt;/pages&gt;&lt;volume&gt;51&lt;/volume&gt;&lt;number&gt;4&lt;/number&gt;&lt;keywords&gt;&lt;keyword&gt;Government &amp;amp; Law&lt;/keyword&gt;&lt;/keywords&gt;&lt;dates&gt;&lt;year&gt;1998&lt;/year&gt;&lt;pub-dates&gt;&lt;date&gt;Dec&lt;/date&gt;&lt;/pub-dates&gt;&lt;/dates&gt;&lt;isbn&gt;1065-9129&lt;/isbn&gt;&lt;accession-num&gt;WOS:000165541000003&lt;/accession-num&gt;&lt;work-type&gt;Article&lt;/work-type&gt;&lt;urls&gt;&lt;related-urls&gt;&lt;url&gt;&amp;lt;Go to ISI&amp;gt;://WOS:000165541000003&lt;/url&gt;&lt;/related-urls&gt;&lt;/urls&gt;&lt;electronic-resource-num&gt;10.1177/106591299805100403&lt;/electronic-resource-num&gt;&lt;language&gt;English&lt;/language&gt;&lt;/record&gt;&lt;/Cite&gt;&lt;/EndNote&gt;</w:instrText>
      </w:r>
      <w:r w:rsidRPr="001E245B">
        <w:fldChar w:fldCharType="separate"/>
      </w:r>
      <w:r w:rsidRPr="001E245B">
        <w:rPr>
          <w:noProof/>
        </w:rPr>
        <w:t>(McDermott, 1998)</w:t>
      </w:r>
      <w:r w:rsidRPr="001E245B">
        <w:fldChar w:fldCharType="end"/>
      </w:r>
      <w:r w:rsidRPr="001E245B">
        <w:t xml:space="preserve">. Hence, demographic attributes serve as informational shortcuts, </w:t>
      </w:r>
      <w:r w:rsidR="00535B9E" w:rsidRPr="001E245B">
        <w:t>allowing</w:t>
      </w:r>
      <w:r w:rsidRPr="001E245B">
        <w:t xml:space="preserve"> voters to evaluate candidates with a minimum of effort and to decide whom to vote for </w:t>
      </w:r>
      <w:r w:rsidRPr="001E245B">
        <w:fldChar w:fldCharType="begin"/>
      </w:r>
      <w:r w:rsidRPr="001E245B">
        <w:instrText xml:space="preserve"> ADDIN EN.CITE &lt;EndNote&gt;&lt;Cite&gt;&lt;Author&gt;McDermott&lt;/Author&gt;&lt;Year&gt;2009&lt;/Year&gt;&lt;RecNum&gt;147&lt;/RecNum&gt;&lt;DisplayText&gt;(McDermott, 2009)&lt;/DisplayText&gt;&lt;record&gt;&lt;rec-number&gt;147&lt;/rec-number&gt;&lt;foreign-keys&gt;&lt;key app="EN" db-id="9sr5r5aeys50whex0aqvxfvtw0fdft052tz9" timestamp="1512562469"&gt;147&lt;/key&gt;&lt;/foreign-keys&gt;&lt;ref-type name="Journal Article"&gt;17&lt;/ref-type&gt;&lt;contributors&gt;&lt;authors&gt;&lt;author&gt;McDermott, M. L.&lt;/author&gt;&lt;/authors&gt;&lt;/contributors&gt;&lt;auth-address&gt;Fordham Univ, Bronx, NY 10458 USA.&amp;#xD;McDermott, ML (reprint author), Fordham Univ, Bronx, NY 10458 USA.&amp;#xD;mmcdermott@fordham.edu&lt;/auth-address&gt;&lt;titles&gt;&lt;title&gt;Religious Stereotyping and Voter Support for Evangelical Candidates&lt;/title&gt;&lt;secondary-title&gt;Political Research Quarterly&lt;/secondary-title&gt;&lt;alt-title&gt;Polit. Res. Q.&lt;/alt-title&gt;&lt;/titles&gt;&lt;periodical&gt;&lt;full-title&gt;Political Research Quarterly&lt;/full-title&gt;&lt;/periodical&gt;&lt;pages&gt;340-354&lt;/pages&gt;&lt;volume&gt;62&lt;/volume&gt;&lt;number&gt;2&lt;/number&gt;&lt;keywords&gt;&lt;keyword&gt;voting&lt;/keyword&gt;&lt;keyword&gt;stereotypes&lt;/keyword&gt;&lt;keyword&gt;information shortcuts&lt;/keyword&gt;&lt;keyword&gt;evangelicals&lt;/keyword&gt;&lt;keyword&gt;candidate&lt;/keyword&gt;&lt;keyword&gt;religion&lt;/keyword&gt;&lt;keyword&gt;political tolerance&lt;/keyword&gt;&lt;keyword&gt;gender stereotypes&lt;/keyword&gt;&lt;keyword&gt;culture wars&lt;/keyword&gt;&lt;keyword&gt;perception&lt;/keyword&gt;&lt;keyword&gt;judgments&lt;/keyword&gt;&lt;keyword&gt;inference&lt;/keyword&gt;&lt;keyword&gt;behavior&lt;/keyword&gt;&lt;keyword&gt;impact&lt;/keyword&gt;&lt;keyword&gt;house&lt;/keyword&gt;&lt;keyword&gt;cues&lt;/keyword&gt;&lt;keyword&gt;Government &amp;amp; Law&lt;/keyword&gt;&lt;/keywords&gt;&lt;dates&gt;&lt;year&gt;2009&lt;/year&gt;&lt;pub-dates&gt;&lt;date&gt;Jun&lt;/date&gt;&lt;/pub-dates&gt;&lt;/dates&gt;&lt;isbn&gt;1065-9129&lt;/isbn&gt;&lt;accession-num&gt;WOS:000266021100010&lt;/accession-num&gt;&lt;work-type&gt;Article&lt;/work-type&gt;&lt;urls&gt;&lt;related-urls&gt;&lt;url&gt;&amp;lt;Go to ISI&amp;gt;://WOS:000266021100010&lt;/url&gt;&lt;/related-urls&gt;&lt;/urls&gt;&lt;electronic-resource-num&gt;10.1177/1065912908320668&lt;/electronic-resource-num&gt;&lt;language&gt;English&lt;/language&gt;&lt;/record&gt;&lt;/Cite&gt;&lt;/EndNote&gt;</w:instrText>
      </w:r>
      <w:r w:rsidRPr="001E245B">
        <w:fldChar w:fldCharType="separate"/>
      </w:r>
      <w:r w:rsidRPr="001E245B">
        <w:rPr>
          <w:noProof/>
        </w:rPr>
        <w:t>(McDermott, 2009)</w:t>
      </w:r>
      <w:r w:rsidRPr="001E245B">
        <w:fldChar w:fldCharType="end"/>
      </w:r>
      <w:r w:rsidRPr="001E245B">
        <w:t>. We elaborate in the next section on candidate’s ethnicity as an important cognitive shortcut for candidate evaluation.</w:t>
      </w:r>
    </w:p>
    <w:p w14:paraId="5E2E533E" w14:textId="77777777" w:rsidR="00331A40" w:rsidRPr="001E245B" w:rsidRDefault="00331A40" w:rsidP="002D76A8">
      <w:pPr>
        <w:pStyle w:val="H1"/>
        <w:rPr>
          <w:color w:val="auto"/>
        </w:rPr>
      </w:pPr>
      <w:r w:rsidRPr="001E245B">
        <w:rPr>
          <w:color w:val="auto"/>
        </w:rPr>
        <w:t>Political ethnic stereotypes</w:t>
      </w:r>
    </w:p>
    <w:p w14:paraId="4AE42A08" w14:textId="77777777" w:rsidR="00AB66D6" w:rsidRPr="001E245B" w:rsidRDefault="00331A40" w:rsidP="00A57C19">
      <w:pPr>
        <w:pStyle w:val="TEXTIND"/>
      </w:pPr>
      <w:r w:rsidRPr="001E245B">
        <w:t xml:space="preserve">Voters’ generalized perceptions of the political behavior of ethnic minority candidates are termed political ethnic stereotypes. </w:t>
      </w:r>
      <w:r w:rsidR="00FB56F6" w:rsidRPr="001E245B">
        <w:t>In the broad sense, t</w:t>
      </w:r>
      <w:r w:rsidRPr="001E245B">
        <w:t xml:space="preserve">hey consist of </w:t>
      </w:r>
      <w:r w:rsidR="00FB56F6" w:rsidRPr="001E245B">
        <w:t xml:space="preserve">perceptions about </w:t>
      </w:r>
      <w:r w:rsidRPr="001E245B">
        <w:t>stereotypical traits, issue competencies and political beliefs of ethnic candidates</w:t>
      </w:r>
      <w:r w:rsidRPr="001E245B">
        <w:rPr>
          <w:i/>
        </w:rPr>
        <w:t xml:space="preserve"> </w:t>
      </w:r>
      <w:r w:rsidRPr="001E245B">
        <w:fldChar w:fldCharType="begin">
          <w:fldData xml:space="preserve">PEVuZE5vdGU+PENpdGU+PEF1dGhvcj5TY2huZWlkZXI8L0F1dGhvcj48WWVhcj4yMDExPC9ZZWFy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</w:fldData>
        </w:fldChar>
      </w:r>
      <w:r w:rsidR="00D83E16" w:rsidRPr="001E245B">
        <w:instrText xml:space="preserve"> ADDIN EN.CITE </w:instrText>
      </w:r>
      <w:r w:rsidR="00D83E16" w:rsidRPr="001E245B">
        <w:fldChar w:fldCharType="begin">
          <w:fldData xml:space="preserve">PEVuZE5vdGU+PENpdGU+PEF1dGhvcj5TY2huZWlkZXI8L0F1dGhvcj48WWVhcj4yMDExPC9ZZWFy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</w:fldData>
        </w:fldChar>
      </w:r>
      <w:r w:rsidR="00D83E16" w:rsidRPr="001E245B">
        <w:instrText xml:space="preserve"> ADDIN EN.CITE.DATA </w:instrText>
      </w:r>
      <w:r w:rsidR="00D83E16" w:rsidRPr="001E245B">
        <w:fldChar w:fldCharType="end"/>
      </w:r>
      <w:r w:rsidRPr="001E245B">
        <w:fldChar w:fldCharType="separate"/>
      </w:r>
      <w:r w:rsidRPr="001E245B">
        <w:rPr>
          <w:noProof/>
        </w:rPr>
        <w:t>(Schneider and Bos, 2011; McLaughlin and Thompson, 2016)</w:t>
      </w:r>
      <w:r w:rsidRPr="001E245B">
        <w:fldChar w:fldCharType="end"/>
      </w:r>
      <w:r w:rsidRPr="001E245B">
        <w:t xml:space="preserve">. In the strict sense, political stereotypes only comprise </w:t>
      </w:r>
      <w:r w:rsidRPr="001E245B">
        <w:rPr>
          <w:i/>
        </w:rPr>
        <w:t>ideological</w:t>
      </w:r>
      <w:r w:rsidRPr="001E245B">
        <w:t xml:space="preserve"> and </w:t>
      </w:r>
      <w:r w:rsidRPr="001E245B">
        <w:rPr>
          <w:i/>
        </w:rPr>
        <w:t>issue competency</w:t>
      </w:r>
      <w:r w:rsidRPr="001E245B">
        <w:t xml:space="preserve"> stereotypes, whereas </w:t>
      </w:r>
      <w:r w:rsidRPr="001E245B">
        <w:rPr>
          <w:i/>
        </w:rPr>
        <w:t xml:space="preserve">trait </w:t>
      </w:r>
      <w:r w:rsidRPr="001E245B">
        <w:t xml:space="preserve">stereotypes are rather seen as social stereotypes applied to the political context </w:t>
      </w:r>
      <w:r w:rsidRPr="001E245B">
        <w:fldChar w:fldCharType="begin"/>
      </w:r>
      <w:r w:rsidR="00D83E16" w:rsidRPr="001E245B">
        <w:instrText xml:space="preserve"> ADDIN EN.CITE &lt;EndNote&gt;&lt;Cite&gt;&lt;Author&gt;McDermott&lt;/Author&gt;&lt;Year&gt;1998&lt;/Year&gt;&lt;RecNum&gt;61&lt;/RecNum&gt;&lt;DisplayText&gt;(McDermott, 1998)&lt;/DisplayText&gt;&lt;record&gt;&lt;rec-number&gt;61&lt;/rec-number&gt;&lt;foreign-keys&gt;&lt;key app="EN" db-id="9sr5r5aeys50whex0aqvxfvtw0fdft052tz9" timestamp="0"&gt;61&lt;/key&gt;&lt;/foreign-keys&gt;&lt;ref-type name="Journal Article"&gt;17&lt;/ref-type&gt;&lt;contributors&gt;&lt;authors&gt;&lt;author&gt;McDermott, M. L.&lt;/author&gt;&lt;/authors&gt;&lt;/contributors&gt;&lt;auth-address&gt;Univ Calif Los Angeles, Los Angeles, CA 90024 USA.&amp;#xD;McDermott, ML (reprint author), Univ Calif Los Angeles, Los Angeles, CA 90024 USA.&lt;/auth-address&gt;&lt;titles&gt;&lt;title&gt;Race and gender cues in low-information elections&lt;/title&gt;&lt;secondary-title&gt;Political Research Quarterly&lt;/secondary-title&gt;&lt;/titles&gt;&lt;periodical&gt;&lt;full-title&gt;Political Research Quarterly&lt;/full-title&gt;&lt;/periodical&gt;&lt;pages&gt;895-918&lt;/pages&gt;&lt;volume&gt;51&lt;/volume&gt;&lt;number&gt;4&lt;/number&gt;&lt;keywords&gt;&lt;keyword&gt;Government &amp;amp; Law&lt;/keyword&gt;&lt;/keywords&gt;&lt;dates&gt;&lt;year&gt;1998&lt;/year&gt;&lt;pub-dates&gt;&lt;date&gt;Dec&lt;/date&gt;&lt;/pub-dates&gt;&lt;/dates&gt;&lt;isbn&gt;1065-9129&lt;/isbn&gt;&lt;accession-num&gt;WOS:000165541000003&lt;/accession-num&gt;&lt;work-type&gt;Article&lt;/work-type&gt;&lt;urls&gt;&lt;related-urls&gt;&lt;url&gt;&amp;lt;Go to ISI&amp;gt;://WOS:000165541000003&lt;/url&gt;&lt;/related-urls&gt;&lt;/urls&gt;&lt;electronic-resource-num&gt;10.1177/106591299805100403&lt;/electronic-resource-num&gt;&lt;language&gt;English&lt;/language&gt;&lt;/record&gt;&lt;/Cite&gt;&lt;/EndNote&gt;</w:instrText>
      </w:r>
      <w:r w:rsidRPr="001E245B">
        <w:fldChar w:fldCharType="separate"/>
      </w:r>
      <w:r w:rsidRPr="001E245B">
        <w:rPr>
          <w:noProof/>
        </w:rPr>
        <w:t>(McDermott, 1998)</w:t>
      </w:r>
      <w:r w:rsidRPr="001E245B">
        <w:fldChar w:fldCharType="end"/>
      </w:r>
      <w:r w:rsidRPr="001E245B">
        <w:t xml:space="preserve">. </w:t>
      </w:r>
      <w:r w:rsidR="0009561E" w:rsidRPr="001E245B">
        <w:t>This study</w:t>
      </w:r>
      <w:r w:rsidRPr="001E245B">
        <w:t xml:space="preserve"> </w:t>
      </w:r>
      <w:r w:rsidR="00495FDE" w:rsidRPr="001E245B">
        <w:t>is</w:t>
      </w:r>
      <w:r w:rsidRPr="001E245B">
        <w:t xml:space="preserve"> restricted to </w:t>
      </w:r>
      <w:r w:rsidR="00AB66D6" w:rsidRPr="001E245B">
        <w:t>political stereotypes in the strict sense</w:t>
      </w:r>
      <w:r w:rsidRPr="001E245B">
        <w:t xml:space="preserve">. </w:t>
      </w:r>
    </w:p>
    <w:p w14:paraId="4DDC23B1" w14:textId="5E801A23" w:rsidR="00331A40" w:rsidRPr="001E245B" w:rsidRDefault="00A57C19" w:rsidP="00331A40">
      <w:pPr>
        <w:pStyle w:val="TEXTIND"/>
      </w:pPr>
      <w:r w:rsidRPr="001E245B">
        <w:lastRenderedPageBreak/>
        <w:t xml:space="preserve">Our theoretical framework considering political ethnic stereotypes mainly relies upon studies focusing on the representation of Afro-Americans. </w:t>
      </w:r>
      <w:r w:rsidR="00AC3B21" w:rsidRPr="001E245B">
        <w:t xml:space="preserve">They constitute the ethnic group </w:t>
      </w:r>
      <w:r w:rsidR="00331A40" w:rsidRPr="001E245B">
        <w:t>whose political underrepresentation has been most extensively linked to the use of political stereotypes.</w:t>
      </w:r>
      <w:r w:rsidR="00B6231D" w:rsidRPr="001E245B">
        <w:t xml:space="preserve"> Considering i</w:t>
      </w:r>
      <w:r w:rsidR="00331A40" w:rsidRPr="001E245B">
        <w:rPr>
          <w:i/>
        </w:rPr>
        <w:t xml:space="preserve">deological </w:t>
      </w:r>
      <w:r w:rsidR="00331A40" w:rsidRPr="001E245B">
        <w:t xml:space="preserve">or </w:t>
      </w:r>
      <w:r w:rsidR="00331A40" w:rsidRPr="001E245B">
        <w:rPr>
          <w:i/>
        </w:rPr>
        <w:t>belief stereotypes</w:t>
      </w:r>
      <w:r w:rsidR="00B6231D" w:rsidRPr="001E245B">
        <w:t xml:space="preserve">, the literature argues that </w:t>
      </w:r>
      <w:r w:rsidR="00331A40" w:rsidRPr="001E245B">
        <w:t xml:space="preserve">ethnic majority voters perceive Afro-American candidates as more leftist than their white counterparts with a similar ideological profile </w:t>
      </w:r>
      <w:r w:rsidR="00331A40" w:rsidRPr="001E245B">
        <w:fldChar w:fldCharType="begin">
          <w:fldData xml:space="preserve">PEVuZE5vdGU+PENpdGU+PEF1dGhvcj5KYWNvYnNtZWllcjwvQXV0aG9yPjxZZWFyPjIwMTQ8L1ll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</w:fldData>
        </w:fldChar>
      </w:r>
      <w:r w:rsidR="00066B63">
        <w:instrText xml:space="preserve"> ADDIN EN.CITE </w:instrText>
      </w:r>
      <w:r w:rsidR="00066B63">
        <w:fldChar w:fldCharType="begin">
          <w:fldData xml:space="preserve">PEVuZE5vdGU+PENpdGU+PEF1dGhvcj5KYWNvYnNtZWllcjwvQXV0aG9yPjxZZWFyPjIwMTQ8L1ll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</w:fldData>
        </w:fldChar>
      </w:r>
      <w:r w:rsidR="00066B63">
        <w:instrText xml:space="preserve"> ADDIN EN.CITE.DATA </w:instrText>
      </w:r>
      <w:r w:rsidR="00066B63">
        <w:fldChar w:fldCharType="end"/>
      </w:r>
      <w:r w:rsidR="00331A40" w:rsidRPr="001E245B">
        <w:fldChar w:fldCharType="separate"/>
      </w:r>
      <w:r w:rsidR="00307635" w:rsidRPr="001E245B">
        <w:rPr>
          <w:noProof/>
        </w:rPr>
        <w:t>(Jacobsmeier, 2014; Sigelman et al., 1995; Lerman and Sadin, 2016)</w:t>
      </w:r>
      <w:r w:rsidR="00331A40" w:rsidRPr="001E245B">
        <w:fldChar w:fldCharType="end"/>
      </w:r>
      <w:r w:rsidR="00331A40" w:rsidRPr="001E245B">
        <w:t>. T</w:t>
      </w:r>
      <w:r w:rsidR="00B6231D" w:rsidRPr="001E245B">
        <w:t>hree explanations are mentioned</w:t>
      </w:r>
      <w:r w:rsidR="00331A40" w:rsidRPr="001E245B">
        <w:t xml:space="preserve">. First, this </w:t>
      </w:r>
      <w:r w:rsidR="00535B9E" w:rsidRPr="001E245B">
        <w:t>stereotype</w:t>
      </w:r>
      <w:r w:rsidR="00331A40" w:rsidRPr="001E245B">
        <w:t xml:space="preserve"> originates from the observation that ethnic minority voters consistently vote for the Democratic Party, which is understood as the racial gap in voting behavior, and that most ethnic minority politicians belong to the Democratic Party </w:t>
      </w:r>
      <w:r w:rsidR="00331A40" w:rsidRPr="001E245B">
        <w:fldChar w:fldCharType="begin">
          <w:fldData xml:space="preserve">PEVuZE5vdGU+PENpdGU+PEF1dGhvcj5NY0Rlcm1vdHQ8L0F1dGhvcj48WWVhcj4xOTk4PC9ZZWFy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</w:fldData>
        </w:fldChar>
      </w:r>
      <w:r w:rsidR="00D83E16" w:rsidRPr="001E245B">
        <w:instrText xml:space="preserve"> ADDIN EN.CITE </w:instrText>
      </w:r>
      <w:r w:rsidR="00D83E16" w:rsidRPr="001E245B">
        <w:fldChar w:fldCharType="begin">
          <w:fldData xml:space="preserve">PEVuZE5vdGU+PENpdGU+PEF1dGhvcj5NY0Rlcm1vdHQ8L0F1dGhvcj48WWVhcj4xOTk4PC9ZZWFy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</w:fldData>
        </w:fldChar>
      </w:r>
      <w:r w:rsidR="00D83E16" w:rsidRPr="001E245B">
        <w:instrText xml:space="preserve"> ADDIN EN.CITE.DATA </w:instrText>
      </w:r>
      <w:r w:rsidR="00D83E16" w:rsidRPr="001E245B">
        <w:fldChar w:fldCharType="end"/>
      </w:r>
      <w:r w:rsidR="00331A40" w:rsidRPr="001E245B">
        <w:fldChar w:fldCharType="separate"/>
      </w:r>
      <w:r w:rsidR="00331A40" w:rsidRPr="001E245B">
        <w:rPr>
          <w:noProof/>
        </w:rPr>
        <w:t>(McDermott, 1998; McLaughlin and Thompson, 2016; Office of the Historian and Office of Art and Archives, s.d.)</w:t>
      </w:r>
      <w:r w:rsidR="00331A40" w:rsidRPr="001E245B">
        <w:fldChar w:fldCharType="end"/>
      </w:r>
      <w:r w:rsidR="00331A40" w:rsidRPr="001E245B">
        <w:t xml:space="preserve">. Second, American scholars have stated that voters attribute certain ‘liberal’ traits to ethnic minority candidates (e.g., blacks are empathic and better at helping the needy), which are translated into more leftist opinions. Third, ethnic minorities are typically perceived as competent to deal with ‘liberal’ issues (e.g., social equity issues) </w:t>
      </w:r>
      <w:r w:rsidR="00331A40" w:rsidRPr="001E245B">
        <w:fldChar w:fldCharType="begin">
          <w:fldData xml:space="preserve">PEVuZE5vdGU+PENpdGU+PEF1dGhvcj5CZXJpbnNreTwvQXV0aG9yPjxZZWFyPjIwMDU8L1llYXI+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</w:fldData>
        </w:fldChar>
      </w:r>
      <w:r w:rsidR="00066B63">
        <w:instrText xml:space="preserve"> ADDIN EN.CITE </w:instrText>
      </w:r>
      <w:r w:rsidR="00066B63">
        <w:fldChar w:fldCharType="begin">
          <w:fldData xml:space="preserve">PEVuZE5vdGU+PENpdGU+PEF1dGhvcj5CZXJpbnNreTwvQXV0aG9yPjxZZWFyPjIwMDU8L1llYXI+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</w:fldData>
        </w:fldChar>
      </w:r>
      <w:r w:rsidR="00066B63">
        <w:instrText xml:space="preserve"> ADDIN EN.CITE.DATA </w:instrText>
      </w:r>
      <w:r w:rsidR="00066B63">
        <w:fldChar w:fldCharType="end"/>
      </w:r>
      <w:r w:rsidR="00331A40" w:rsidRPr="001E245B">
        <w:fldChar w:fldCharType="separate"/>
      </w:r>
      <w:r w:rsidR="00331A40" w:rsidRPr="001E245B">
        <w:rPr>
          <w:noProof/>
        </w:rPr>
        <w:t>(Berinsky and Mendelberg, 2005; Sigelman et al., 1995)</w:t>
      </w:r>
      <w:r w:rsidR="00331A40" w:rsidRPr="001E245B">
        <w:fldChar w:fldCharType="end"/>
      </w:r>
      <w:r w:rsidR="003C7C70" w:rsidRPr="001E245B">
        <w:t>, which further increases the perception that minority candidates are leftist</w:t>
      </w:r>
      <w:r w:rsidR="00331A40" w:rsidRPr="001E245B">
        <w:t>.</w:t>
      </w:r>
    </w:p>
    <w:p w14:paraId="1F1A150B" w14:textId="743415FC" w:rsidR="005B10B0" w:rsidRPr="001E245B" w:rsidRDefault="00331A40" w:rsidP="0085302E">
      <w:pPr>
        <w:pStyle w:val="TEXTIND"/>
      </w:pPr>
      <w:r w:rsidRPr="001E245B">
        <w:t xml:space="preserve">Also </w:t>
      </w:r>
      <w:r w:rsidRPr="001E245B">
        <w:rPr>
          <w:i/>
        </w:rPr>
        <w:t>issue competency stereotypes</w:t>
      </w:r>
      <w:r w:rsidRPr="001E245B">
        <w:t xml:space="preserve"> have been the subject of American scholars’ attention. They are considered to be prevalent in white American voters’ minds. </w:t>
      </w:r>
      <w:r w:rsidRPr="001E245B">
        <w:fldChar w:fldCharType="begin"/>
      </w:r>
      <w:r w:rsidR="00D83E16" w:rsidRPr="001E245B">
        <w:instrText xml:space="preserve"> ADDIN EN.CITE &lt;EndNote&gt;&lt;Cite AuthorYear="1"&gt;&lt;Author&gt;McDermott&lt;/Author&gt;&lt;Year&gt;1998&lt;/Year&gt;&lt;RecNum&gt;61&lt;/RecNum&gt;&lt;DisplayText&gt;McDermott (1998)&lt;/DisplayText&gt;&lt;record&gt;&lt;rec-number&gt;61&lt;/rec-number&gt;&lt;foreign-keys&gt;&lt;key app="EN" db-id="9sr5r5aeys50whex0aqvxfvtw0fdft052tz9" timestamp="0"&gt;61&lt;/key&gt;&lt;/foreign-keys&gt;&lt;ref-type name="Journal Article"&gt;17&lt;/ref-type&gt;&lt;contributors&gt;&lt;authors&gt;&lt;author&gt;McDermott, M. L.&lt;/author&gt;&lt;/authors&gt;&lt;/contributors&gt;&lt;auth-address&gt;Univ Calif Los Angeles, Los Angeles, CA 90024 USA.&amp;#xD;McDermott, ML (reprint author), Univ Calif Los Angeles, Los Angeles, CA 90024 USA.&lt;/auth-address&gt;&lt;titles&gt;&lt;title&gt;Race and gender cues in low-information elections&lt;/title&gt;&lt;secondary-title&gt;Political Research Quarterly&lt;/secondary-title&gt;&lt;/titles&gt;&lt;periodical&gt;&lt;full-title&gt;Political Research Quarterly&lt;/full-title&gt;&lt;/periodical&gt;&lt;pages&gt;895-918&lt;/pages&gt;&lt;volume&gt;51&lt;/volume&gt;&lt;number&gt;4&lt;/number&gt;&lt;keywords&gt;&lt;keyword&gt;Government &amp;amp; Law&lt;/keyword&gt;&lt;/keywords&gt;&lt;dates&gt;&lt;year&gt;1998&lt;/year&gt;&lt;pub-dates&gt;&lt;date&gt;Dec&lt;/date&gt;&lt;/pub-dates&gt;&lt;/dates&gt;&lt;isbn&gt;1065-9129&lt;/isbn&gt;&lt;accession-num&gt;WOS:000165541000003&lt;/accession-num&gt;&lt;work-type&gt;Article&lt;/work-type&gt;&lt;urls&gt;&lt;related-urls&gt;&lt;url&gt;&amp;lt;Go to ISI&amp;gt;://WOS:000165541000003&lt;/url&gt;&lt;/related-urls&gt;&lt;/urls&gt;&lt;electronic-resource-num&gt;10.1177/106591299805100403&lt;/electronic-resource-num&gt;&lt;language&gt;English&lt;/language&gt;&lt;/record&gt;&lt;/Cite&gt;&lt;/EndNote&gt;</w:instrText>
      </w:r>
      <w:r w:rsidRPr="001E245B">
        <w:fldChar w:fldCharType="separate"/>
      </w:r>
      <w:r w:rsidRPr="001E245B">
        <w:rPr>
          <w:noProof/>
          <w:lang w:val="de-DE"/>
        </w:rPr>
        <w:t>McDermott (1998)</w:t>
      </w:r>
      <w:r w:rsidRPr="001E245B">
        <w:fldChar w:fldCharType="end"/>
      </w:r>
      <w:r w:rsidRPr="001E245B">
        <w:rPr>
          <w:lang w:val="de-DE"/>
        </w:rPr>
        <w:t xml:space="preserve">, </w:t>
      </w:r>
      <w:r w:rsidRPr="001E245B">
        <w:fldChar w:fldCharType="begin"/>
      </w:r>
      <w:r w:rsidRPr="001E245B">
        <w:rPr>
          <w:lang w:val="de-DE"/>
        </w:rPr>
        <w:instrText xml:space="preserve"> ADDIN EN.CITE &lt;EndNote&gt;&lt;Cite AuthorYear="1"&gt;&lt;Author&gt;Schneider&lt;/Author&gt;&lt;Year&gt;2011&lt;/Year&gt;&lt;RecNum&gt;30&lt;/RecNum&gt;&lt;DisplayText&gt;Schneider and Bos (2011)&lt;/DisplayText&gt;&lt;record&gt;&lt;rec-number&gt;30&lt;/rec-number&gt;&lt;foreign-keys&gt;&lt;key app="EN" db-id="9sr5r5aeys50whex0aqvxfvtw0fdft052tz9" timestamp="0"&gt;30&lt;/key&gt;&lt;/foreign-keys&gt;&lt;ref-type name="Journal Article"&gt;17&lt;/ref-type&gt;&lt;contributors&gt;&lt;authors&gt;&lt;author&gt;Schneider, M. C.&lt;/author&gt;&lt;author&gt;Bos, A. L.&lt;/author&gt;&lt;/authors&gt;&lt;/contributors&gt;&lt;auth-address&gt;[Schneider, Monica C.] Miami Univ, Dept Polit Sci, Oxford, OH 45056 USA. [Bos, Angela L.] Coll Wooster, Dept Polit Sci, Wooster, OH 44691 USA.&amp;#xD;Schneider, MC (reprint author), Miami Univ, Dept Polit Sci, 125 Harrison Hall, Oxford, OH 45056 USA.&amp;#xD;MSchneider@muohio.edu; abos@wooster.edu&lt;/auth-address&gt;&lt;titles&gt;&lt;title&gt;An Exploration of the Content of Stereotypes of Black Politicians&lt;/title&gt;&lt;secondary-title&gt;Political Psychology&lt;/secondary-title&gt;&lt;/titles&gt;&lt;periodical&gt;&lt;full-title&gt;Political Psychology&lt;/full-title&gt;&lt;/periodical&gt;&lt;pages&gt;205-233&lt;/pages&gt;&lt;volume&gt;32&lt;/volume&gt;&lt;number&gt;2&lt;/number&gt;&lt;keywords&gt;&lt;keyword&gt;Stereotypes&lt;/keyword&gt;&lt;keyword&gt;Black Politicians&lt;/keyword&gt;&lt;keyword&gt;Blacks&lt;/keyword&gt;&lt;keyword&gt;Stereotype Content&lt;/keyword&gt;&lt;keyword&gt;Subtyping&lt;/keyword&gt;&lt;keyword&gt;racial stereotypes&lt;/keyword&gt;&lt;keyword&gt;gender stereotypes&lt;/keyword&gt;&lt;keyword&gt;female candidates&lt;/keyword&gt;&lt;keyword&gt;college-students&lt;/keyword&gt;&lt;keyword&gt;white voters&lt;/keyword&gt;&lt;keyword&gt;prejudice&lt;/keyword&gt;&lt;keyword&gt;perceptions&lt;/keyword&gt;&lt;keyword&gt;information&lt;/keyword&gt;&lt;keyword&gt;category&lt;/keyword&gt;&lt;keyword&gt;welfare&lt;/keyword&gt;&lt;keyword&gt;Government &amp;amp; Law&lt;/keyword&gt;&lt;keyword&gt;Psychology&lt;/keyword&gt;&lt;/keywords&gt;&lt;dates&gt;&lt;year&gt;2011&lt;/year&gt;&lt;pub-dates&gt;&lt;date&gt;Apr&lt;/date&gt;&lt;/pub-dates&gt;&lt;/dates&gt;&lt;isbn&gt;0162-895X&lt;/isbn&gt;&lt;accession-num&gt;WOS:000287872100002&lt;/accession-num&gt;&lt;work-type&gt;Article&lt;/work-type&gt;&lt;urls&gt;&lt;related-urls&gt;&lt;url&gt;&amp;lt;Go to ISI&amp;gt;://WOS:000287872100002&lt;/url&gt;&lt;/related-urls&gt;&lt;/urls&gt;&lt;electronic-resource-num&gt;10.1111/j.1467-9221.2010.00809.x&lt;/electronic-resource-num&gt;&lt;language&gt;English&lt;/language&gt;&lt;/record&gt;&lt;/Cite&gt;&lt;/EndNote&gt;</w:instrText>
      </w:r>
      <w:r w:rsidRPr="001E245B">
        <w:fldChar w:fldCharType="separate"/>
      </w:r>
      <w:r w:rsidRPr="001E245B">
        <w:rPr>
          <w:noProof/>
          <w:lang w:val="de-DE"/>
        </w:rPr>
        <w:t>Schneider and Bos (2011)</w:t>
      </w:r>
      <w:r w:rsidRPr="001E245B">
        <w:fldChar w:fldCharType="end"/>
      </w:r>
      <w:r w:rsidRPr="001E245B">
        <w:rPr>
          <w:lang w:val="de-DE"/>
        </w:rPr>
        <w:t>, Sigelman et al.</w:t>
      </w:r>
      <w:r w:rsidRPr="001E245B">
        <w:rPr>
          <w:rStyle w:val="EndnoteReference"/>
          <w:lang w:val="de-DE"/>
        </w:rPr>
        <w:endnoteReference w:id="1"/>
      </w:r>
      <w:r w:rsidRPr="001E245B">
        <w:rPr>
          <w:lang w:val="de-DE"/>
        </w:rPr>
        <w:t xml:space="preserve"> (1995) and </w:t>
      </w:r>
      <w:r w:rsidRPr="001E245B">
        <w:fldChar w:fldCharType="begin"/>
      </w:r>
      <w:r w:rsidR="00723983" w:rsidRPr="001E245B">
        <w:rPr>
          <w:lang w:val="de-DE"/>
        </w:rPr>
        <w:instrText xml:space="preserve"> ADDIN EN.CITE &lt;EndNote&gt;&lt;Cite AuthorYear="1"&gt;&lt;Author&gt;Weaver&lt;/Author&gt;&lt;Year&gt;2012&lt;/Year&gt;&lt;RecNum&gt;1&lt;/RecNum&gt;&lt;DisplayText&gt;Weaver (2012)&lt;/DisplayText&gt;&lt;record&gt;&lt;rec-number&gt;1&lt;/rec-number&gt;&lt;foreign-keys&gt;&lt;key app="EN" db-id="9sr5r5aeys50whex0aqvxfvtw0fdft052tz9" timestamp="0"&gt;1&lt;/key&gt;&lt;/foreign-keys&gt;&lt;ref-type name="Journal Article"&gt;17&lt;/ref-type&gt;&lt;contributors&gt;&lt;authors&gt;&lt;author&gt;Weaver, V. M.&lt;/author&gt;&lt;/authors&gt;&lt;/contributors&gt;&lt;auth-address&gt;Univ Virginia, Woodrow Wilson Dept Polit, Charlottesville, VA 22904 USA.&amp;#xD;Weaver, VM (reprint author), Univ Virginia, Woodrow Wilson Dept Polit, POB 400787, Charlottesville, VA 22904 USA.&amp;#xD;vmweaver@virginia.edu&lt;/auth-address&gt;&lt;titles&gt;&lt;title&gt;The Electoral Consequences of Skin Color: The &amp;quot;Hidden&amp;quot; Side of Race in Politics&lt;/title&gt;&lt;secondary-title&gt;Political Behavior&lt;/secondary-title&gt;&lt;/titles&gt;&lt;periodical&gt;&lt;full-title&gt;Political Behavior&lt;/full-title&gt;&lt;/periodical&gt;&lt;pages&gt;159-192&lt;/pages&gt;&lt;volume&gt;34&lt;/volume&gt;&lt;number&gt;1&lt;/number&gt;&lt;keywords&gt;&lt;keyword&gt;Race&lt;/keyword&gt;&lt;keyword&gt;Electoral politics&lt;/keyword&gt;&lt;keyword&gt;Candidate evaluation&lt;/keyword&gt;&lt;keyword&gt;Skin color&lt;/keyword&gt;&lt;keyword&gt;Bias&lt;/keyword&gt;&lt;keyword&gt;Black&lt;/keyword&gt;&lt;keyword&gt;candidates&lt;/keyword&gt;&lt;keyword&gt;black candidates&lt;/keyword&gt;&lt;keyword&gt;white voters&lt;/keyword&gt;&lt;keyword&gt;racial-discrimination&lt;/keyword&gt;&lt;keyword&gt;african-americans&lt;/keyword&gt;&lt;keyword&gt;united-states&lt;/keyword&gt;&lt;keyword&gt;gender-gap&lt;/keyword&gt;&lt;keyword&gt;tone&lt;/keyword&gt;&lt;keyword&gt;stereotypes&lt;/keyword&gt;&lt;keyword&gt;crime&lt;/keyword&gt;&lt;keyword&gt;perceptions&lt;/keyword&gt;&lt;keyword&gt;Government &amp;amp; Law&lt;/keyword&gt;&lt;/keywords&gt;&lt;dates&gt;&lt;year&gt;2012&lt;/year&gt;&lt;pub-dates&gt;&lt;date&gt;Mar&lt;/date&gt;&lt;/pub-dates&gt;&lt;/dates&gt;&lt;isbn&gt;0190-9320&lt;/isbn&gt;&lt;accession-num&gt;WOS:000301305300008&lt;/accession-num&gt;&lt;work-type&gt;Article&lt;/work-type&gt;&lt;urls&gt;&lt;related-urls&gt;&lt;url&gt;&amp;lt;Go to ISI&amp;gt;://WOS:000301305300008&lt;/url&gt;&lt;/related-urls&gt;&lt;/urls&gt;&lt;electronic-resource-num&gt;10.1007/s11109-010-9152-7&lt;/electronic-resource-num&gt;&lt;language&gt;English&lt;/language&gt;&lt;/record&gt;&lt;/Cite&gt;&lt;/EndNote&gt;</w:instrText>
      </w:r>
      <w:r w:rsidRPr="001E245B">
        <w:fldChar w:fldCharType="separate"/>
      </w:r>
      <w:r w:rsidR="00723983" w:rsidRPr="001E245B">
        <w:rPr>
          <w:noProof/>
          <w:lang w:val="de-DE"/>
        </w:rPr>
        <w:t>Weaver (2012)</w:t>
      </w:r>
      <w:r w:rsidRPr="001E245B">
        <w:fldChar w:fldCharType="end"/>
      </w:r>
      <w:r w:rsidRPr="001E245B">
        <w:rPr>
          <w:lang w:val="de-DE"/>
        </w:rPr>
        <w:t xml:space="preserve"> argue that minority candidates are perceived as better at dealing with </w:t>
      </w:r>
      <w:r w:rsidR="00C40920" w:rsidRPr="001E245B">
        <w:rPr>
          <w:lang w:val="de-DE"/>
        </w:rPr>
        <w:t>ethnic issues (</w:t>
      </w:r>
      <w:r w:rsidR="00E24E0A" w:rsidRPr="001E245B">
        <w:rPr>
          <w:lang w:val="de-DE"/>
        </w:rPr>
        <w:t xml:space="preserve">e.g., </w:t>
      </w:r>
      <w:r w:rsidR="00117989" w:rsidRPr="001E245B">
        <w:rPr>
          <w:lang w:val="de-DE"/>
        </w:rPr>
        <w:t xml:space="preserve">race relations </w:t>
      </w:r>
      <w:r w:rsidRPr="001E245B">
        <w:rPr>
          <w:lang w:val="de-DE"/>
        </w:rPr>
        <w:t>and equal opportunities</w:t>
      </w:r>
      <w:r w:rsidR="00E24E0A" w:rsidRPr="001E245B">
        <w:rPr>
          <w:lang w:val="de-DE"/>
        </w:rPr>
        <w:t>)</w:t>
      </w:r>
      <w:r w:rsidRPr="001E245B">
        <w:rPr>
          <w:lang w:val="de-DE"/>
        </w:rPr>
        <w:t xml:space="preserve"> compared to ethnic majority candidates</w:t>
      </w:r>
      <w:r w:rsidR="00C40920" w:rsidRPr="001E245B">
        <w:rPr>
          <w:lang w:val="de-DE"/>
        </w:rPr>
        <w:t>)</w:t>
      </w:r>
      <w:r w:rsidR="00117989" w:rsidRPr="001E245B">
        <w:rPr>
          <w:lang w:val="de-DE"/>
        </w:rPr>
        <w:t>,</w:t>
      </w:r>
      <w:r w:rsidRPr="001E245B">
        <w:rPr>
          <w:lang w:val="de-DE"/>
        </w:rPr>
        <w:t xml:space="preserve"> whilst they are considered as less competent to deal with core political </w:t>
      </w:r>
      <w:r w:rsidR="00B935D7" w:rsidRPr="001E245B">
        <w:rPr>
          <w:lang w:val="de-DE"/>
        </w:rPr>
        <w:t>issues</w:t>
      </w:r>
      <w:r w:rsidRPr="001E245B">
        <w:rPr>
          <w:lang w:val="de-DE"/>
        </w:rPr>
        <w:t xml:space="preserve"> </w:t>
      </w:r>
      <w:r w:rsidR="00E24E0A" w:rsidRPr="001E245B">
        <w:rPr>
          <w:lang w:val="de-DE"/>
        </w:rPr>
        <w:t xml:space="preserve">(e.g., defense and </w:t>
      </w:r>
      <w:r w:rsidRPr="001E245B">
        <w:rPr>
          <w:lang w:val="de-DE"/>
        </w:rPr>
        <w:t>economy</w:t>
      </w:r>
      <w:r w:rsidR="00E24E0A" w:rsidRPr="001E245B">
        <w:rPr>
          <w:lang w:val="de-DE"/>
        </w:rPr>
        <w:t>)</w:t>
      </w:r>
      <w:r w:rsidRPr="001E245B">
        <w:rPr>
          <w:lang w:val="de-DE"/>
        </w:rPr>
        <w:t>.</w:t>
      </w:r>
    </w:p>
    <w:p w14:paraId="03A3960C" w14:textId="02FDAB7C" w:rsidR="00C87407" w:rsidRPr="001E245B" w:rsidRDefault="0098719F" w:rsidP="00C87407">
      <w:pPr>
        <w:pStyle w:val="TEXTIND"/>
      </w:pPr>
      <w:r w:rsidRPr="001E245B">
        <w:t>Ethnic issues</w:t>
      </w:r>
      <w:r w:rsidR="005B10B0" w:rsidRPr="001E245B">
        <w:t xml:space="preserve"> </w:t>
      </w:r>
      <w:r w:rsidRPr="001E245B">
        <w:t xml:space="preserve">can be defined as issues with a strong positive correlation to ethnic minorities. </w:t>
      </w:r>
      <w:r w:rsidR="005B10B0" w:rsidRPr="001E245B">
        <w:t>Whereas some scholars restrict racial issues to issues that directly and only affect the targeted racial group (e.g., welfare for blacks)</w:t>
      </w:r>
      <w:r w:rsidR="00C84941" w:rsidRPr="001E245B">
        <w:t xml:space="preserve"> </w:t>
      </w:r>
      <w:r w:rsidR="00C84941" w:rsidRPr="001E245B">
        <w:fldChar w:fldCharType="begin"/>
      </w:r>
      <w:r w:rsidR="00C84941" w:rsidRPr="001E245B">
        <w:instrText xml:space="preserve"> ADDIN EN.CITE &lt;EndNote&gt;&lt;Cite&gt;&lt;Author&gt;Carmines&lt;/Author&gt;&lt;Year&gt;1982&lt;/Year&gt;&lt;RecNum&gt;311&lt;/RecNum&gt;&lt;DisplayText&gt;(Carmines and Stimson, 1982)&lt;/DisplayText&gt;&lt;record&gt;&lt;rec-number&gt;311&lt;/rec-number&gt;&lt;foreign-keys&gt;&lt;key app="EN" db-id="9sr5r5aeys50whex0aqvxfvtw0fdft052tz9" timestamp="1526994276"&gt;311&lt;/key&gt;&lt;/foreign-keys&gt;&lt;ref-type name="Journal Article"&gt;17&lt;/ref-type&gt;&lt;contributors&gt;&lt;authors&gt;&lt;author&gt;Carmines, Edward G.&lt;/author&gt;&lt;author&gt;Stimson, James A.&lt;/author&gt;&lt;/authors&gt;&lt;/contributors&gt;&lt;titles&gt;&lt;title&gt;Racial Issues and The Structure of Mass Belief Systems&lt;/title&gt;&lt;secondary-title&gt;The Journal of Politics&lt;/secondary-title&gt;&lt;/titles&gt;&lt;periodical&gt;&lt;full-title&gt;The Journal of Politics&lt;/full-title&gt;&lt;/periodical&gt;&lt;pages&gt;2-20&lt;/pages&gt;&lt;volume&gt;44&lt;/volume&gt;&lt;number&gt;1&lt;/number&gt;&lt;dates&gt;&lt;year&gt;1982&lt;/year&gt;&lt;/dates&gt;&lt;publisher&gt;[University of Chicago Press, Southern Political Science Association]&lt;/publisher&gt;&lt;isbn&gt;00223816, 14682508&lt;/isbn&gt;&lt;urls&gt;&lt;related-urls&gt;&lt;url&gt;http://www.jstor.org/stable/2130281&lt;/url&gt;&lt;/related-urls&gt;&lt;/urls&gt;&lt;custom1&gt;Full publication date: Feb., 1982&lt;/custom1&gt;&lt;electronic-resource-num&gt;10.2307/2130281&lt;/electronic-resource-num&gt;&lt;/record&gt;&lt;/Cite&gt;&lt;/EndNote&gt;</w:instrText>
      </w:r>
      <w:r w:rsidR="00C84941" w:rsidRPr="001E245B">
        <w:fldChar w:fldCharType="separate"/>
      </w:r>
      <w:r w:rsidR="00C84941" w:rsidRPr="001E245B">
        <w:rPr>
          <w:noProof/>
        </w:rPr>
        <w:t>(Carmines and Stimson, 1982)</w:t>
      </w:r>
      <w:r w:rsidR="00C84941" w:rsidRPr="001E245B">
        <w:fldChar w:fldCharType="end"/>
      </w:r>
      <w:r w:rsidR="005B10B0" w:rsidRPr="001E245B">
        <w:t xml:space="preserve">, we use a broader </w:t>
      </w:r>
      <w:r w:rsidR="00E233E2" w:rsidRPr="001E245B">
        <w:t xml:space="preserve">definition based on </w:t>
      </w:r>
      <w:r w:rsidR="00E233E2" w:rsidRPr="001E245B">
        <w:fldChar w:fldCharType="begin"/>
      </w:r>
      <w:r w:rsidR="00E233E2" w:rsidRPr="001E245B">
        <w:instrText xml:space="preserve"> ADDIN EN.CITE &lt;EndNote&gt;&lt;Cite AuthorYear="1"&gt;&lt;Author&gt;Schneider&lt;/Author&gt;&lt;Year&gt;2011&lt;/Year&gt;&lt;RecNum&gt;30&lt;/RecNum&gt;&lt;DisplayText&gt;Schneider and Bos (2011)&lt;/DisplayText&gt;&lt;record&gt;&lt;rec-number&gt;30&lt;/rec-number&gt;&lt;foreign-keys&gt;&lt;key app="EN" db-id="9sr5r5aeys50whex0aqvxfvtw0fdft052tz9" timestamp="0"&gt;30&lt;/key&gt;&lt;/foreign-keys&gt;&lt;ref-type name="Journal Article"&gt;17&lt;/ref-type&gt;&lt;contributors&gt;&lt;authors&gt;&lt;author&gt;Schneider, M. C.&lt;/author&gt;&lt;author&gt;Bos, A. L.&lt;/author&gt;&lt;/authors&gt;&lt;/contributors&gt;&lt;auth-address&gt;[Schneider, Monica C.] Miami Univ, Dept Polit Sci, Oxford, OH 45056 USA. [Bos, Angela L.] Coll Wooster, Dept Polit Sci, Wooster, OH 44691 USA.&amp;#xD;Schneider, MC (reprint author), Miami Univ, Dept Polit Sci, 125 Harrison Hall, Oxford, OH 45056 USA.&amp;#xD;MSchneider@muohio.edu; abos@wooster.edu&lt;/auth-address&gt;&lt;titles&gt;&lt;title&gt;An Exploration of the Content of Stereotypes of Black Politicians&lt;/title&gt;&lt;secondary-title&gt;Political Psychology&lt;/secondary-title&gt;&lt;/titles&gt;&lt;periodical&gt;&lt;full-title&gt;Political Psychology&lt;/full-title&gt;&lt;/periodical&gt;&lt;pages&gt;205-233&lt;/pages&gt;&lt;volume&gt;32&lt;/volume&gt;&lt;number&gt;2&lt;/number&gt;&lt;keywords&gt;&lt;keyword&gt;Stereotypes&lt;/keyword&gt;&lt;keyword&gt;Black Politicians&lt;/keyword&gt;&lt;keyword&gt;Blacks&lt;/keyword&gt;&lt;keyword&gt;Stereotype Content&lt;/keyword&gt;&lt;keyword&gt;Subtyping&lt;/keyword&gt;&lt;keyword&gt;racial stereotypes&lt;/keyword&gt;&lt;keyword&gt;gender stereotypes&lt;/keyword&gt;&lt;keyword&gt;female candidates&lt;/keyword&gt;&lt;keyword&gt;college-students&lt;/keyword&gt;&lt;keyword&gt;white voters&lt;/keyword&gt;&lt;keyword&gt;prejudice&lt;/keyword&gt;&lt;keyword&gt;perceptions&lt;/keyword&gt;&lt;keyword&gt;information&lt;/keyword&gt;&lt;keyword&gt;category&lt;/keyword&gt;&lt;keyword&gt;welfare&lt;/keyword&gt;&lt;keyword&gt;Government &amp;amp; Law&lt;/keyword&gt;&lt;keyword&gt;Psychology&lt;/keyword&gt;&lt;/keywords&gt;&lt;dates&gt;&lt;year&gt;2011&lt;/year&gt;&lt;pub-dates&gt;&lt;date&gt;Apr&lt;/date&gt;&lt;/pub-dates&gt;&lt;/dates&gt;&lt;isbn&gt;0162-895X&lt;/isbn&gt;&lt;accession-num&gt;WOS:000287872100002&lt;/accession-num&gt;&lt;work-type&gt;Article&lt;/work-type&gt;&lt;urls&gt;&lt;related-urls&gt;&lt;url&gt;&amp;lt;Go to ISI&amp;gt;://WOS:000287872100002&lt;/url&gt;&lt;/related-urls&gt;&lt;/urls&gt;&lt;electronic-resource-num&gt;10.1111/j.1467-9221.2010.00809.x&lt;/electronic-resource-num&gt;&lt;language&gt;English&lt;/language&gt;&lt;/record&gt;&lt;/Cite&gt;&lt;/EndNote&gt;</w:instrText>
      </w:r>
      <w:r w:rsidR="00E233E2" w:rsidRPr="001E245B">
        <w:fldChar w:fldCharType="separate"/>
      </w:r>
      <w:r w:rsidR="00E233E2" w:rsidRPr="001E245B">
        <w:rPr>
          <w:noProof/>
        </w:rPr>
        <w:t>Schneider and Bos (2011)</w:t>
      </w:r>
      <w:r w:rsidR="00E233E2" w:rsidRPr="001E245B">
        <w:fldChar w:fldCharType="end"/>
      </w:r>
      <w:r w:rsidR="00E233E2" w:rsidRPr="001E245B">
        <w:t xml:space="preserve">. We define ethnic issues as issues that are </w:t>
      </w:r>
      <w:r w:rsidR="00C85772" w:rsidRPr="001E245B">
        <w:t xml:space="preserve">directly related to the interests of </w:t>
      </w:r>
      <w:r w:rsidR="00B5326A" w:rsidRPr="001E245B">
        <w:t>and disproportionally affect ethnic minorities.</w:t>
      </w:r>
      <w:r w:rsidR="00054C36" w:rsidRPr="001E245B">
        <w:t xml:space="preserve"> Our approach is </w:t>
      </w:r>
      <w:r w:rsidR="0040543F" w:rsidRPr="001E245B">
        <w:t>based on cognitive connections</w:t>
      </w:r>
      <w:r w:rsidR="005B10B0" w:rsidRPr="001E245B">
        <w:t xml:space="preserve">. </w:t>
      </w:r>
      <w:r w:rsidRPr="001E245B">
        <w:t xml:space="preserve">These </w:t>
      </w:r>
      <w:r w:rsidR="0040543F" w:rsidRPr="001E245B">
        <w:t>linkages</w:t>
      </w:r>
      <w:r w:rsidRPr="001E245B">
        <w:t xml:space="preserve"> can stem from stereotypical characteristic traits that are attributed to ethnic minorities and have a clear link with certain issues (e.g., being compassionate and issues considering the disadvantaged)</w:t>
      </w:r>
      <w:r w:rsidR="0016035B" w:rsidRPr="001E245B">
        <w:t xml:space="preserve"> </w:t>
      </w:r>
      <w:r w:rsidR="0016035B" w:rsidRPr="001E245B">
        <w:fldChar w:fldCharType="begin"/>
      </w:r>
      <w:r w:rsidR="0016035B" w:rsidRPr="001E245B">
        <w:instrText xml:space="preserve"> ADDIN EN.CITE &lt;EndNote&gt;&lt;Cite&gt;&lt;Author&gt;Peffley&lt;/Author&gt;&lt;Year&gt;1998&lt;/Year&gt;&lt;RecNum&gt;306&lt;/RecNum&gt;&lt;DisplayText&gt;(Peffley and Hurwitz, 1998)&lt;/DisplayText&gt;&lt;record&gt;&lt;rec-number&gt;306&lt;/rec-number&gt;&lt;foreign-keys&gt;&lt;key app="EN" db-id="9sr5r5aeys50whex0aqvxfvtw0fdft052tz9" timestamp="1526981201"&gt;306&lt;/key&gt;&lt;/foreign-keys&gt;&lt;ref-type name="Book Section"&gt;5&lt;/ref-type&gt;&lt;contributors&gt;&lt;authors&gt;&lt;author&gt;Peffley, M.&lt;/author&gt;&lt;author&gt;Hurwitz, J. &lt;/author&gt;&lt;/authors&gt;&lt;secondary-authors&gt;&lt;author&gt;Hurwitz, J.&lt;/author&gt;&lt;author&gt;Peffley, M.&lt;/author&gt;&lt;/secondary-authors&gt;&lt;/contributors&gt;&lt;titles&gt;&lt;title&gt;Whites’ Stereotypes of Blacks: Sources and Political Consequences&lt;/title&gt;&lt;secondary-title&gt;Perception and Prejudice: Race and Politics in the United States&lt;/secondary-title&gt;&lt;/titles&gt;&lt;dates&gt;&lt;year&gt;1998&lt;/year&gt;&lt;/dates&gt;&lt;pub-location&gt;New Haven&lt;/pub-location&gt;&lt;publisher&gt;Yale University Press&lt;/publisher&gt;&lt;urls&gt;&lt;/urls&gt;&lt;/record&gt;&lt;/Cite&gt;&lt;/EndNote&gt;</w:instrText>
      </w:r>
      <w:r w:rsidR="0016035B" w:rsidRPr="001E245B">
        <w:fldChar w:fldCharType="separate"/>
      </w:r>
      <w:r w:rsidR="0016035B" w:rsidRPr="001E245B">
        <w:rPr>
          <w:noProof/>
        </w:rPr>
        <w:t>(Peffley and Hurwitz, 1998)</w:t>
      </w:r>
      <w:r w:rsidR="0016035B" w:rsidRPr="001E245B">
        <w:fldChar w:fldCharType="end"/>
      </w:r>
      <w:r w:rsidRPr="001E245B">
        <w:t xml:space="preserve">. </w:t>
      </w:r>
      <w:r w:rsidR="00737602" w:rsidRPr="001E245B">
        <w:t>T</w:t>
      </w:r>
      <w:r w:rsidRPr="001E245B">
        <w:t xml:space="preserve">he unique living experiences of ethnic minorities can </w:t>
      </w:r>
      <w:r w:rsidR="00737602" w:rsidRPr="001E245B">
        <w:t>rei</w:t>
      </w:r>
      <w:r w:rsidRPr="001E245B">
        <w:t xml:space="preserve">nforce </w:t>
      </w:r>
      <w:r w:rsidR="00737602" w:rsidRPr="001E245B">
        <w:t>the</w:t>
      </w:r>
      <w:r w:rsidRPr="001E245B">
        <w:t xml:space="preserve"> </w:t>
      </w:r>
      <w:r w:rsidR="00C84941" w:rsidRPr="001E245B">
        <w:t>connection</w:t>
      </w:r>
      <w:r w:rsidRPr="001E245B">
        <w:t xml:space="preserve"> with specific issues (e.g., experience with ethnic discrimination and issues considering equal rights)</w:t>
      </w:r>
      <w:r w:rsidR="005C221C" w:rsidRPr="001E245B">
        <w:t xml:space="preserve"> </w:t>
      </w:r>
      <w:r w:rsidR="005C221C" w:rsidRPr="001E245B">
        <w:fldChar w:fldCharType="begin">
          <w:fldData xml:space="preserve">PEVuZE5vdGU+PENpdGU+PEF1dGhvcj5QaGlsbGlwczwvQXV0aG9yPjxZZWFyPjE5OTU8L1llYXI+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</w:fldData>
        </w:fldChar>
      </w:r>
      <w:r w:rsidR="005C221C" w:rsidRPr="001E245B">
        <w:instrText xml:space="preserve"> ADDIN EN.CITE </w:instrText>
      </w:r>
      <w:r w:rsidR="005C221C" w:rsidRPr="001E245B">
        <w:fldChar w:fldCharType="begin">
          <w:fldData xml:space="preserve">PEVuZE5vdGU+PENpdGU+PEF1dGhvcj5QaGlsbGlwczwvQXV0aG9yPjxZZWFyPjE5OTU8L1llYXI+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</w:fldData>
        </w:fldChar>
      </w:r>
      <w:r w:rsidR="005C221C" w:rsidRPr="001E245B">
        <w:instrText xml:space="preserve"> ADDIN EN.CITE.DATA </w:instrText>
      </w:r>
      <w:r w:rsidR="005C221C" w:rsidRPr="001E245B">
        <w:fldChar w:fldCharType="end"/>
      </w:r>
      <w:r w:rsidR="005C221C" w:rsidRPr="001E245B">
        <w:fldChar w:fldCharType="separate"/>
      </w:r>
      <w:r w:rsidR="005C221C" w:rsidRPr="001E245B">
        <w:rPr>
          <w:noProof/>
        </w:rPr>
        <w:t>(Phillips, 1995; McLaughlin and Thompson, 2016)</w:t>
      </w:r>
      <w:r w:rsidR="005C221C" w:rsidRPr="001E245B">
        <w:fldChar w:fldCharType="end"/>
      </w:r>
      <w:r w:rsidRPr="001E245B">
        <w:t>.</w:t>
      </w:r>
      <w:r w:rsidR="006944F2" w:rsidRPr="001E245B">
        <w:t xml:space="preserve"> This is linked to</w:t>
      </w:r>
      <w:r w:rsidRPr="001E245B">
        <w:t xml:space="preserve"> </w:t>
      </w:r>
      <w:r w:rsidR="00C87407" w:rsidRPr="001E245B">
        <w:t xml:space="preserve">Phillips’s </w:t>
      </w:r>
      <w:r w:rsidR="00C87407" w:rsidRPr="001E245B">
        <w:fldChar w:fldCharType="begin"/>
      </w:r>
      <w:r w:rsidR="00C87407" w:rsidRPr="001E245B">
        <w:instrText xml:space="preserve"> ADDIN EN.CITE &lt;EndNote&gt;&lt;Cite ExcludeAuth="1"&gt;&lt;Author&gt;Phillips&lt;/Author&gt;&lt;Year&gt;1995&lt;/Year&gt;&lt;RecNum&gt;178&lt;/RecNum&gt;&lt;DisplayText&gt;(1995)&lt;/DisplayText&gt;&lt;record&gt;&lt;rec-number&gt;178&lt;/rec-number&gt;&lt;foreign-keys&gt;&lt;key app="EN" db-id="9sr5r5aeys50whex0aqvxfvtw0fdft052tz9" timestamp="1518009043"&gt;178&lt;/key&gt;&lt;/foreign-keys&gt;&lt;ref-type name="Book"&gt;6&lt;/ref-type&gt;&lt;contributors&gt;&lt;authors&gt;&lt;author&gt;Phillips, A.&lt;/author&gt;&lt;/authors&gt;&lt;/contributors&gt;&lt;titles&gt;&lt;title&gt;The politics of Presence&lt;/title&gt;&lt;/titles&gt;&lt;dates&gt;&lt;year&gt;1995&lt;/year&gt;&lt;/dates&gt;&lt;pub-location&gt;Oxford&lt;/pub-location&gt;&lt;publisher&gt;Clarendon Press&lt;/publisher&gt;&lt;urls&gt;&lt;/urls&gt;&lt;/record&gt;&lt;/Cite&gt;&lt;/EndNote&gt;</w:instrText>
      </w:r>
      <w:r w:rsidR="00C87407" w:rsidRPr="001E245B">
        <w:fldChar w:fldCharType="separate"/>
      </w:r>
      <w:r w:rsidR="00C87407" w:rsidRPr="001E245B">
        <w:rPr>
          <w:noProof/>
        </w:rPr>
        <w:t>(1995)</w:t>
      </w:r>
      <w:r w:rsidR="00C87407" w:rsidRPr="001E245B">
        <w:fldChar w:fldCharType="end"/>
      </w:r>
      <w:r w:rsidR="00C87407" w:rsidRPr="001E245B">
        <w:t xml:space="preserve"> politics of presence</w:t>
      </w:r>
      <w:r w:rsidR="004B4738" w:rsidRPr="001E245B">
        <w:t xml:space="preserve"> theory</w:t>
      </w:r>
      <w:r w:rsidR="006944F2" w:rsidRPr="001E245B">
        <w:t xml:space="preserve">, which </w:t>
      </w:r>
      <w:r w:rsidR="00C87407" w:rsidRPr="001E245B">
        <w:t xml:space="preserve"> states that descriptive representatives are particularly competent to substantively defend the </w:t>
      </w:r>
      <w:r w:rsidR="004B4738" w:rsidRPr="001E245B">
        <w:t>unique interests of their</w:t>
      </w:r>
      <w:r w:rsidR="00C87407" w:rsidRPr="001E245B">
        <w:t xml:space="preserve"> own social group(s) because they have a better understanding of the problems their co-group members encounter</w:t>
      </w:r>
      <w:r w:rsidR="006944F2" w:rsidRPr="001E245B">
        <w:t xml:space="preserve"> due to shared living experiences</w:t>
      </w:r>
      <w:r w:rsidR="00AE58B8" w:rsidRPr="001E245B">
        <w:t>.</w:t>
      </w:r>
      <w:r w:rsidR="006944F2" w:rsidRPr="001E245B">
        <w:t xml:space="preserve"> </w:t>
      </w:r>
    </w:p>
    <w:p w14:paraId="394D3727" w14:textId="555F9FB7" w:rsidR="0098719F" w:rsidRPr="001E245B" w:rsidRDefault="00C40920" w:rsidP="004B4738">
      <w:pPr>
        <w:pStyle w:val="TEXTIND"/>
      </w:pPr>
      <w:r w:rsidRPr="001E245B">
        <w:t xml:space="preserve">Core </w:t>
      </w:r>
      <w:r w:rsidR="00B935D7" w:rsidRPr="001E245B">
        <w:t xml:space="preserve">or major </w:t>
      </w:r>
      <w:r w:rsidRPr="001E245B">
        <w:t xml:space="preserve">policy issues are </w:t>
      </w:r>
      <w:r w:rsidR="00B935D7" w:rsidRPr="001E245B">
        <w:t>also</w:t>
      </w:r>
      <w:r w:rsidRPr="001E245B">
        <w:t xml:space="preserve"> termed as n</w:t>
      </w:r>
      <w:r w:rsidR="0098719F" w:rsidRPr="001E245B">
        <w:t>on-ethnic issues</w:t>
      </w:r>
      <w:r w:rsidRPr="001E245B">
        <w:t>. These are is</w:t>
      </w:r>
      <w:r w:rsidR="0098719F" w:rsidRPr="001E245B">
        <w:t xml:space="preserve">sues with a strong negative ethnic connotation. Like ethnic issues, this negative linkage can stem from stereotypical characteristics traits, but in this case the focus lies on stereotypical traits </w:t>
      </w:r>
      <w:r w:rsidR="00357049" w:rsidRPr="001E245B">
        <w:t xml:space="preserve">that are perceived as necessary to deal with a particular issue but which </w:t>
      </w:r>
      <w:r w:rsidR="0098719F" w:rsidRPr="001E245B">
        <w:t>are not attributed to ethnic minorities (e.g., being hard-working or leadership-</w:t>
      </w:r>
      <w:r w:rsidR="0098719F" w:rsidRPr="001E245B">
        <w:lastRenderedPageBreak/>
        <w:t xml:space="preserve">minded and issues related to </w:t>
      </w:r>
      <w:r w:rsidR="00243680" w:rsidRPr="001E245B">
        <w:t xml:space="preserve">defense, economy) </w:t>
      </w:r>
      <w:r w:rsidR="004B4738" w:rsidRPr="001E245B">
        <w:fldChar w:fldCharType="begin">
          <w:fldData xml:space="preserve">PEVuZE5vdGU+PENpdGU+PEF1dGhvcj5TY2huZWlkZXI8L0F1dGhvcj48WWVhcj4yMDExPC9ZZWFy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</w:fldData>
        </w:fldChar>
      </w:r>
      <w:r w:rsidR="004B4738" w:rsidRPr="001E245B">
        <w:instrText xml:space="preserve"> ADDIN EN.CITE </w:instrText>
      </w:r>
      <w:r w:rsidR="004B4738" w:rsidRPr="001E245B">
        <w:fldChar w:fldCharType="begin">
          <w:fldData xml:space="preserve">PEVuZE5vdGU+PENpdGU+PEF1dGhvcj5TY2huZWlkZXI8L0F1dGhvcj48WWVhcj4yMDExPC9ZZWFy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</w:fldData>
        </w:fldChar>
      </w:r>
      <w:r w:rsidR="004B4738" w:rsidRPr="001E245B">
        <w:instrText xml:space="preserve"> ADDIN EN.CITE.DATA </w:instrText>
      </w:r>
      <w:r w:rsidR="004B4738" w:rsidRPr="001E245B">
        <w:fldChar w:fldCharType="end"/>
      </w:r>
      <w:r w:rsidR="004B4738" w:rsidRPr="001E245B">
        <w:fldChar w:fldCharType="separate"/>
      </w:r>
      <w:r w:rsidR="004B4738" w:rsidRPr="001E245B">
        <w:rPr>
          <w:noProof/>
        </w:rPr>
        <w:t>(Schneider and Bos, 2011; Pager and Karafin, 2009)</w:t>
      </w:r>
      <w:r w:rsidR="004B4738" w:rsidRPr="001E245B">
        <w:fldChar w:fldCharType="end"/>
      </w:r>
      <w:r w:rsidR="004B4738" w:rsidRPr="001E245B">
        <w:t>.</w:t>
      </w:r>
      <w:r w:rsidR="004B4738" w:rsidRPr="001E245B">
        <w:rPr>
          <w:rStyle w:val="EndnoteReference"/>
        </w:rPr>
        <w:endnoteReference w:id="2"/>
      </w:r>
    </w:p>
    <w:p w14:paraId="136E875A" w14:textId="55D681C1" w:rsidR="00331A40" w:rsidRPr="001E245B" w:rsidRDefault="00331A40" w:rsidP="00331A40">
      <w:pPr>
        <w:pStyle w:val="TEXTIND"/>
      </w:pPr>
      <w:r w:rsidRPr="001E245B">
        <w:t xml:space="preserve">Three important nuances should be added to the discussion about ethnic issue competency stereotypes. First, it is possible that ethnic minority candidates are perceived as less competent for functioning in politics in general, regardless of the issue at stake. A possible predictor of the underestimation of their general political competencies is their (perceived) lack of political experience, which forms a strong determinant for perceived candidate competency </w:t>
      </w:r>
      <w:r w:rsidRPr="001E245B">
        <w:fldChar w:fldCharType="begin"/>
      </w:r>
      <w:r w:rsidRPr="001E245B">
        <w:instrText xml:space="preserve"> ADDIN EN.CITE &lt;EndNote&gt;&lt;Cite&gt;&lt;Author&gt;Miller&lt;/Author&gt;&lt;Year&gt;1986&lt;/Year&gt;&lt;RecNum&gt;242&lt;/RecNum&gt;&lt;DisplayText&gt;(Miller et al., 1986)&lt;/DisplayText&gt;&lt;record&gt;&lt;rec-number&gt;242&lt;/rec-number&gt;&lt;foreign-keys&gt;&lt;key app="EN" db-id="9sr5r5aeys50whex0aqvxfvtw0fdft052tz9" timestamp="1519049159"&gt;242&lt;/key&gt;&lt;/foreign-keys&gt;&lt;ref-type name="Journal Article"&gt;17&lt;/ref-type&gt;&lt;contributors&gt;&lt;authors&gt;&lt;author&gt;Miller, Arthur H.&lt;/author&gt;&lt;author&gt;Wattenberg, Martin P.&lt;/author&gt;&lt;author&gt;Malanchuk, Oksana&lt;/author&gt;&lt;/authors&gt;&lt;/contributors&gt;&lt;titles&gt;&lt;title&gt;Schematic Assessments of Presidential Candidates&lt;/title&gt;&lt;secondary-title&gt;American Political Science Review&lt;/secondary-title&gt;&lt;/titles&gt;&lt;periodical&gt;&lt;full-title&gt;American Political Science Review&lt;/full-title&gt;&lt;/periodical&gt;&lt;pages&gt;521-540&lt;/pages&gt;&lt;volume&gt;80&lt;/volume&gt;&lt;number&gt;2&lt;/number&gt;&lt;edition&gt;2014/08/01&lt;/edition&gt;&lt;dates&gt;&lt;year&gt;1986&lt;/year&gt;&lt;/dates&gt;&lt;publisher&gt;Cambridge University Press&lt;/publisher&gt;&lt;isbn&gt;0003-0554&lt;/isbn&gt;&lt;urls&gt;&lt;related-urls&gt;&lt;url&gt;https://www.cambridge.org/core/article/schematic-assessments-of-presidential-candidates/09ADAD4F330609E2B185D29461004293&lt;/url&gt;&lt;/related-urls&gt;&lt;/urls&gt;&lt;electronic-resource-num&gt;10.2307/1958272&lt;/electronic-resource-num&gt;&lt;remote-database-name&gt;Cambridge Core&lt;/remote-database-name&gt;&lt;remote-database-provider&gt;Cambridge University Press&lt;/remote-database-provider&gt;&lt;/record&gt;&lt;/Cite&gt;&lt;/EndNote&gt;</w:instrText>
      </w:r>
      <w:r w:rsidRPr="001E245B">
        <w:fldChar w:fldCharType="separate"/>
      </w:r>
      <w:r w:rsidRPr="001E245B">
        <w:rPr>
          <w:noProof/>
        </w:rPr>
        <w:t>(Miller et al., 1986)</w:t>
      </w:r>
      <w:r w:rsidRPr="001E245B">
        <w:fldChar w:fldCharType="end"/>
      </w:r>
      <w:r w:rsidRPr="001E245B">
        <w:t xml:space="preserve">. Not only do ethnic majority voters tend to downgrade minority candidates’ experience </w:t>
      </w:r>
      <w:r w:rsidRPr="001E245B">
        <w:fldChar w:fldCharType="begin">
          <w:fldData xml:space="preserve">PEVuZE5vdGU+PENpdGU+PEF1dGhvcj5XZWF2ZXI8L0F1dGhvcj48WWVhcj4yMDEyPC9ZZWFyPjxS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</w:fldData>
        </w:fldChar>
      </w:r>
      <w:r w:rsidR="00723983" w:rsidRPr="001E245B">
        <w:instrText xml:space="preserve"> ADDIN EN.CITE </w:instrText>
      </w:r>
      <w:r w:rsidR="00723983" w:rsidRPr="001E245B">
        <w:fldChar w:fldCharType="begin">
          <w:fldData xml:space="preserve">PEVuZE5vdGU+PENpdGU+PEF1dGhvcj5XZWF2ZXI8L0F1dGhvcj48WWVhcj4yMDEyPC9ZZWFyPjxS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</w:fldData>
        </w:fldChar>
      </w:r>
      <w:r w:rsidR="00723983" w:rsidRPr="001E245B">
        <w:instrText xml:space="preserve"> ADDIN EN.CITE.DATA </w:instrText>
      </w:r>
      <w:r w:rsidR="00723983" w:rsidRPr="001E245B">
        <w:fldChar w:fldCharType="end"/>
      </w:r>
      <w:r w:rsidRPr="001E245B">
        <w:fldChar w:fldCharType="separate"/>
      </w:r>
      <w:r w:rsidR="00723983" w:rsidRPr="001E245B">
        <w:t>(Weaver, 2012; Williams, 1990)</w:t>
      </w:r>
      <w:r w:rsidRPr="001E245B">
        <w:fldChar w:fldCharType="end"/>
      </w:r>
      <w:r w:rsidRPr="001E245B">
        <w:t xml:space="preserve">, ethnic minority candidates are indeed oftentimes newcomers on the political stage and therefore, </w:t>
      </w:r>
      <w:r w:rsidR="00E94F86" w:rsidRPr="001E245B">
        <w:t>lack certain relevant</w:t>
      </w:r>
      <w:r w:rsidRPr="001E245B">
        <w:t xml:space="preserve"> experience </w:t>
      </w:r>
      <w:r w:rsidRPr="001E245B">
        <w:fldChar w:fldCharType="begin"/>
      </w:r>
      <w:r w:rsidRPr="001E245B">
        <w:instrText xml:space="preserve"> ADDIN EN.CITE &lt;EndNote&gt;&lt;Cite&gt;&lt;Author&gt;Thrasher&lt;/Author&gt;&lt;Year&gt;2013&lt;/Year&gt;&lt;RecNum&gt;190&lt;/RecNum&gt;&lt;DisplayText&gt;(Thrasher et al., 2013)&lt;/DisplayText&gt;&lt;record&gt;&lt;rec-number&gt;190&lt;/rec-number&gt;&lt;foreign-keys&gt;&lt;key app="EN" db-id="9sr5r5aeys50whex0aqvxfvtw0fdft052tz9" timestamp="1518093923"&gt;190&lt;/key&gt;&lt;/foreign-keys&gt;&lt;ref-type name="Journal Article"&gt;17&lt;/ref-type&gt;&lt;contributors&gt;&lt;authors&gt;&lt;author&gt;Thrasher, M.&lt;/author&gt;&lt;author&gt;Borisyuk, G.&lt;/author&gt;&lt;author&gt;Rallings, C.&lt;/author&gt;&lt;author&gt;Shears, M.&lt;/author&gt;&lt;/authors&gt;&lt;/contributors&gt;&lt;auth-address&gt;[Thrasher, Michael; Borisyuk, Galina; Rallings, Colin; Shears, Mary] Univ Plymouth, Plymouth PL4 8AA, Devon, England.&amp;#xD;Thrasher, M (reprint author), Univ Plymouth, Plymouth PL4 8AA, Devon, England.&amp;#xD;mthrasher@plymouth.ac.uk&lt;/auth-address&gt;&lt;titles&gt;&lt;title&gt;BAME Candidates in Local Elections in Britain&lt;/title&gt;&lt;secondary-title&gt;Parliamentary Affairs&lt;/secondary-title&gt;&lt;alt-title&gt;Parliam. Aff.&lt;/alt-title&gt;&lt;/titles&gt;&lt;periodical&gt;&lt;full-title&gt;Parliamentary Affairs&lt;/full-title&gt;&lt;abbr-1&gt;Parliam. Aff.&lt;/abbr-1&gt;&lt;/periodical&gt;&lt;alt-periodical&gt;&lt;full-title&gt;Parliamentary Affairs&lt;/full-title&gt;&lt;abbr-1&gt;Parliam. Aff.&lt;/abbr-1&gt;&lt;/alt-periodical&gt;&lt;pages&gt;286-304&lt;/pages&gt;&lt;volume&gt;66&lt;/volume&gt;&lt;number&gt;2&lt;/number&gt;&lt;keywords&gt;&lt;keyword&gt;household surveys&lt;/keyword&gt;&lt;keyword&gt;nonresponse bias&lt;/keyword&gt;&lt;keyword&gt;ethnicity&lt;/keyword&gt;&lt;keyword&gt;validation&lt;/keyword&gt;&lt;keyword&gt;names&lt;/keyword&gt;&lt;keyword&gt;Government &amp;amp; Law&lt;/keyword&gt;&lt;/keywords&gt;&lt;dates&gt;&lt;year&gt;2013&lt;/year&gt;&lt;pub-dates&gt;&lt;date&gt;Apr&lt;/date&gt;&lt;/pub-dates&gt;&lt;/dates&gt;&lt;isbn&gt;0031-2290&lt;/isbn&gt;&lt;accession-num&gt;WOS:000316966000004&lt;/accession-num&gt;&lt;work-type&gt;Article&lt;/work-type&gt;&lt;urls&gt;&lt;related-urls&gt;&lt;url&gt;&amp;lt;Go to ISI&amp;gt;://WOS:000316966000004&lt;/url&gt;&lt;/related-urls&gt;&lt;/urls&gt;&lt;electronic-resource-num&gt;10.1093/pa/gss087&lt;/electronic-resource-num&gt;&lt;language&gt;English&lt;/language&gt;&lt;/record&gt;&lt;/Cite&gt;&lt;/EndNote&gt;</w:instrText>
      </w:r>
      <w:r w:rsidRPr="001E245B">
        <w:fldChar w:fldCharType="separate"/>
      </w:r>
      <w:r w:rsidRPr="001E245B">
        <w:rPr>
          <w:noProof/>
        </w:rPr>
        <w:t>(Thrasher et al., 2013)</w:t>
      </w:r>
      <w:r w:rsidRPr="001E245B">
        <w:fldChar w:fldCharType="end"/>
      </w:r>
      <w:r w:rsidRPr="001E245B">
        <w:t xml:space="preserve">. </w:t>
      </w:r>
    </w:p>
    <w:p w14:paraId="124B3867" w14:textId="768EB5AB" w:rsidR="00331A40" w:rsidRPr="001E245B" w:rsidRDefault="00331A40" w:rsidP="00331A40">
      <w:pPr>
        <w:pStyle w:val="TEXTIND"/>
      </w:pPr>
      <w:r w:rsidRPr="001E245B">
        <w:t>Second, a reve</w:t>
      </w:r>
      <w:r w:rsidR="00A66348" w:rsidRPr="001E245B">
        <w:t>rse reasoning is possible. E</w:t>
      </w:r>
      <w:r w:rsidRPr="001E245B">
        <w:t xml:space="preserve">thnic minority candidates </w:t>
      </w:r>
      <w:r w:rsidR="00A66348" w:rsidRPr="001E245B">
        <w:t xml:space="preserve">could be </w:t>
      </w:r>
      <w:r w:rsidRPr="001E245B">
        <w:t xml:space="preserve"> perceived as more competent in general as a consequence of overcoming additional political barriers impeding their selection. </w:t>
      </w:r>
      <w:r w:rsidR="00DF1018" w:rsidRPr="001E245B">
        <w:t>These barriers stem from t</w:t>
      </w:r>
      <w:r w:rsidRPr="001E245B">
        <w:t xml:space="preserve">he socioeconomic, sociocultural and political inequalities that ethnic minorities in general are faced with </w:t>
      </w:r>
      <w:r w:rsidRPr="001E245B">
        <w:fldChar w:fldCharType="begin">
          <w:fldData xml:space="preserve">PEVuZE5vdGU+PENpdGU+PEF1dGhvcj5EYW5jeWdpZXI8L0F1dGhvcj48WWVhcj4yMDE1PC9ZZWFy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</w:fldData>
        </w:fldChar>
      </w:r>
      <w:r w:rsidR="00DF1018" w:rsidRPr="001E245B">
        <w:instrText xml:space="preserve"> ADDIN EN.CITE </w:instrText>
      </w:r>
      <w:r w:rsidR="00DF1018" w:rsidRPr="001E245B">
        <w:fldChar w:fldCharType="begin">
          <w:fldData xml:space="preserve">PEVuZE5vdGU+PENpdGU+PEF1dGhvcj5EYW5jeWdpZXI8L0F1dGhvcj48WWVhcj4yMDE1PC9ZZWFy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</w:fldData>
        </w:fldChar>
      </w:r>
      <w:r w:rsidR="00DF1018" w:rsidRPr="001E245B">
        <w:instrText xml:space="preserve"> ADDIN EN.CITE.DATA </w:instrText>
      </w:r>
      <w:r w:rsidR="00DF1018" w:rsidRPr="001E245B">
        <w:fldChar w:fldCharType="end"/>
      </w:r>
      <w:r w:rsidRPr="001E245B">
        <w:fldChar w:fldCharType="separate"/>
      </w:r>
      <w:r w:rsidR="00DF1018" w:rsidRPr="001E245B">
        <w:rPr>
          <w:noProof/>
        </w:rPr>
        <w:t>(Dancygier et al., 2015; Griffin and Newman, 2007; Weaver, 2012)</w:t>
      </w:r>
      <w:r w:rsidRPr="001E245B">
        <w:fldChar w:fldCharType="end"/>
      </w:r>
      <w:r w:rsidRPr="001E245B">
        <w:t>. This</w:t>
      </w:r>
      <w:r w:rsidR="00DF1018" w:rsidRPr="001E245B">
        <w:t xml:space="preserve"> reasoning is also </w:t>
      </w:r>
      <w:r w:rsidRPr="001E245B">
        <w:t xml:space="preserve">linked to the compensation hypothesis, stating that ethnic minority candidates need a higher level of personal qualifications in order to tackle damaging stereotypes that impair their electoral chances </w:t>
      </w:r>
      <w:r w:rsidRPr="001E245B">
        <w:fldChar w:fldCharType="begin"/>
      </w:r>
      <w:r w:rsidR="00066B63">
        <w:instrText xml:space="preserve"> ADDIN EN.CITE &lt;EndNote&gt;&lt;Cite&gt;&lt;Author&gt;Black&lt;/Author&gt;&lt;Year&gt;2006&lt;/Year&gt;&lt;RecNum&gt;251&lt;/RecNum&gt;&lt;DisplayText&gt;(Black and Erickson, 2006)&lt;/DisplayText&gt;&lt;record&gt;&lt;rec-number&gt;251&lt;/rec-number&gt;&lt;foreign-keys&gt;&lt;key app="EN" db-id="9sr5r5aeys50whex0aqvxfvtw0fdft052tz9" timestamp="1519215056"&gt;251&lt;/key&gt;&lt;/foreign-keys&gt;&lt;ref-type name="Journal Article"&gt;17&lt;/ref-type&gt;&lt;contributors&gt;&lt;authors&gt;&lt;author&gt;Black, J. H.&lt;/author&gt;&lt;author&gt;Erickson, L.&lt;/author&gt;&lt;/authors&gt;&lt;/contributors&gt;&lt;auth-address&gt;McGill Univ, Dept Polit Sci, Montreal, PQ H3A 2T7, Canada. Simon Fraser Univ, Dept Polit Sci, Burnaby, BC V5A 1S6, Canada.&amp;#xD;Black, JH (reprint author), McGill Univ, Dept Polit Sci, 855 Sherbrooke St W, Montreal, PQ H3A 2T7, Canada.&amp;#xD;jerome.black@mcgill.ca; Erickson@sfu.ca&lt;/auth-address&gt;&lt;titles&gt;&lt;title&gt;Ethno-racial origins of candidates and electoral performance: Evidence from Canada&lt;/title&gt;&lt;secondary-title&gt;Party Politics&lt;/secondary-title&gt;&lt;/titles&gt;&lt;periodical&gt;&lt;full-title&gt;Party Politics&lt;/full-title&gt;&lt;/periodical&gt;&lt;pages&gt;541-561&lt;/pages&gt;&lt;volume&gt;12&lt;/volume&gt;&lt;number&gt;4&lt;/number&gt;&lt;keywords&gt;&lt;keyword&gt;1993 Canadian election&lt;/keyword&gt;&lt;keyword&gt;ethno-racial minorities&lt;/keyword&gt;&lt;keyword&gt;minority candidates&lt;/keyword&gt;&lt;keyword&gt;voter bias&lt;/keyword&gt;&lt;keyword&gt;substantive black representation&lt;/keyword&gt;&lt;keyword&gt;districts&lt;/keyword&gt;&lt;keyword&gt;elections&lt;/keyword&gt;&lt;keyword&gt;incumbents&lt;/keyword&gt;&lt;keyword&gt;women&lt;/keyword&gt;&lt;keyword&gt;race&lt;/keyword&gt;&lt;keyword&gt;Government &amp;amp; Law&lt;/keyword&gt;&lt;/keywords&gt;&lt;dates&gt;&lt;year&gt;2006&lt;/year&gt;&lt;pub-dates&gt;&lt;date&gt;Jul&lt;/date&gt;&lt;/pub-dates&gt;&lt;/dates&gt;&lt;isbn&gt;1354-0688&lt;/isbn&gt;&lt;accession-num&gt;WOS:000239122500006&lt;/accession-num&gt;&lt;work-type&gt;Article&lt;/work-type&gt;&lt;urls&gt;&lt;related-urls&gt;&lt;url&gt;&amp;lt;Go to ISI&amp;gt;://WOS:000239122500006&lt;/url&gt;&lt;/related-urls&gt;&lt;/urls&gt;&lt;electronic-resource-num&gt;10.1177/1354068806064733&lt;/electronic-resource-num&gt;&lt;language&gt;English&lt;/language&gt;&lt;/record&gt;&lt;/Cite&gt;&lt;/EndNote&gt;</w:instrText>
      </w:r>
      <w:r w:rsidRPr="001E245B">
        <w:fldChar w:fldCharType="separate"/>
      </w:r>
      <w:r w:rsidRPr="001E245B">
        <w:rPr>
          <w:noProof/>
        </w:rPr>
        <w:t>(Black and Erickson, 2006)</w:t>
      </w:r>
      <w:r w:rsidRPr="001E245B">
        <w:fldChar w:fldCharType="end"/>
      </w:r>
      <w:r w:rsidRPr="001E245B">
        <w:t>.</w:t>
      </w:r>
    </w:p>
    <w:p w14:paraId="1200F683" w14:textId="685AE209" w:rsidR="004B154D" w:rsidRPr="001E245B" w:rsidRDefault="00331A40" w:rsidP="00331A40">
      <w:pPr>
        <w:pStyle w:val="TEXTIND"/>
      </w:pPr>
      <w:r w:rsidRPr="001E245B">
        <w:t xml:space="preserve">Voter characteristics form a third nuance in this discussion. </w:t>
      </w:r>
      <w:r w:rsidRPr="001E245B">
        <w:fldChar w:fldCharType="begin"/>
      </w:r>
      <w:r w:rsidR="00723983" w:rsidRPr="001E245B">
        <w:instrText xml:space="preserve"> ADDIN EN.CITE &lt;EndNote&gt;&lt;Cite AuthorYear="1"&gt;&lt;Author&gt;Weaver&lt;/Author&gt;&lt;Year&gt;2012&lt;/Year&gt;&lt;RecNum&gt;1&lt;/RecNum&gt;&lt;DisplayText&gt;Weaver (2012)&lt;/DisplayText&gt;&lt;record&gt;&lt;rec-number&gt;1&lt;/rec-number&gt;&lt;foreign-keys&gt;&lt;key app="EN" db-id="9sr5r5aeys50whex0aqvxfvtw0fdft052tz9" timestamp="0"&gt;1&lt;/key&gt;&lt;/foreign-keys&gt;&lt;ref-type name="Journal Article"&gt;17&lt;/ref-type&gt;&lt;contributors&gt;&lt;authors&gt;&lt;author&gt;Weaver, V. M.&lt;/author&gt;&lt;/authors&gt;&lt;/contributors&gt;&lt;auth-address&gt;Univ Virginia, Woodrow Wilson Dept Polit, Charlottesville, VA 22904 USA.&amp;#xD;Weaver, VM (reprint author), Univ Virginia, Woodrow Wilson Dept Polit, POB 400787, Charlottesville, VA 22904 USA.&amp;#xD;vmweaver@virginia.edu&lt;/auth-address&gt;&lt;titles&gt;&lt;title&gt;The Electoral Consequences of Skin Color: The &amp;quot;Hidden&amp;quot; Side of Race in Politics&lt;/title&gt;&lt;secondary-title&gt;Political Behavior&lt;/secondary-title&gt;&lt;/titles&gt;&lt;periodical&gt;&lt;full-title&gt;Political Behavior&lt;/full-title&gt;&lt;/periodical&gt;&lt;pages&gt;159-192&lt;/pages&gt;&lt;volume&gt;34&lt;/volume&gt;&lt;number&gt;1&lt;/number&gt;&lt;keywords&gt;&lt;keyword&gt;Race&lt;/keyword&gt;&lt;keyword&gt;Electoral politics&lt;/keyword&gt;&lt;keyword&gt;Candidate evaluation&lt;/keyword&gt;&lt;keyword&gt;Skin color&lt;/keyword&gt;&lt;keyword&gt;Bias&lt;/keyword&gt;&lt;keyword&gt;Black&lt;/keyword&gt;&lt;keyword&gt;candidates&lt;/keyword&gt;&lt;keyword&gt;black candidates&lt;/keyword&gt;&lt;keyword&gt;white voters&lt;/keyword&gt;&lt;keyword&gt;racial-discrimination&lt;/keyword&gt;&lt;keyword&gt;african-americans&lt;/keyword&gt;&lt;keyword&gt;united-states&lt;/keyword&gt;&lt;keyword&gt;gender-gap&lt;/keyword&gt;&lt;keyword&gt;tone&lt;/keyword&gt;&lt;keyword&gt;stereotypes&lt;/keyword&gt;&lt;keyword&gt;crime&lt;/keyword&gt;&lt;keyword&gt;perceptions&lt;/keyword&gt;&lt;keyword&gt;Government &amp;amp; Law&lt;/keyword&gt;&lt;/keywords&gt;&lt;dates&gt;&lt;year&gt;2012&lt;/year&gt;&lt;pub-dates&gt;&lt;date&gt;Mar&lt;/date&gt;&lt;/pub-dates&gt;&lt;/dates&gt;&lt;isbn&gt;0190-9320&lt;/isbn&gt;&lt;accession-num&gt;WOS:000301305300008&lt;/accession-num&gt;&lt;work-type&gt;Article&lt;/work-type&gt;&lt;urls&gt;&lt;related-urls&gt;&lt;url&gt;&amp;lt;Go to ISI&amp;gt;://WOS:000301305300008&lt;/url&gt;&lt;/related-urls&gt;&lt;/urls&gt;&lt;electronic-resource-num&gt;10.1007/s11109-010-9152-7&lt;/electronic-resource-num&gt;&lt;language&gt;English&lt;/language&gt;&lt;/record&gt;&lt;/Cite&gt;&lt;/EndNote&gt;</w:instrText>
      </w:r>
      <w:r w:rsidRPr="001E245B">
        <w:fldChar w:fldCharType="separate"/>
      </w:r>
      <w:r w:rsidR="00723983" w:rsidRPr="001E245B">
        <w:rPr>
          <w:noProof/>
        </w:rPr>
        <w:t>Weaver (2012)</w:t>
      </w:r>
      <w:r w:rsidRPr="001E245B">
        <w:fldChar w:fldCharType="end"/>
      </w:r>
      <w:r w:rsidR="00DE52E3" w:rsidRPr="001E245B">
        <w:t xml:space="preserve"> demonstrates</w:t>
      </w:r>
      <w:r w:rsidRPr="001E245B">
        <w:t xml:space="preserve"> that voters’ perception about the competency of ethnic candidates is particularly influenced by their own ideological position. </w:t>
      </w:r>
      <w:r w:rsidR="00E04DE9" w:rsidRPr="001E245B">
        <w:t>L</w:t>
      </w:r>
      <w:r w:rsidR="00A664C9" w:rsidRPr="001E245B">
        <w:t xml:space="preserve">iberal (leftist) </w:t>
      </w:r>
      <w:r w:rsidRPr="001E245B">
        <w:t xml:space="preserve">voters have generally more positive views toward ethnic minority candidates compared to their </w:t>
      </w:r>
      <w:r w:rsidR="00A664C9" w:rsidRPr="001E245B">
        <w:t>conservative (</w:t>
      </w:r>
      <w:r w:rsidRPr="001E245B">
        <w:t>rightist</w:t>
      </w:r>
      <w:r w:rsidR="00A664C9" w:rsidRPr="001E245B">
        <w:t>)</w:t>
      </w:r>
      <w:r w:rsidRPr="001E245B">
        <w:t xml:space="preserve"> counterparts.</w:t>
      </w:r>
      <w:r w:rsidR="0016272C" w:rsidRPr="001E245B">
        <w:t xml:space="preserve"> The former ‘are more likely to control racially-based preferences to accord with egalitarian principles’ and that the latter ‘show stronger explicit and implicit favoritism for whites […]</w:t>
      </w:r>
      <w:r w:rsidR="00E04DE9" w:rsidRPr="001E245B">
        <w:t xml:space="preserve"> </w:t>
      </w:r>
      <w:r w:rsidR="0016272C" w:rsidRPr="001E245B">
        <w:t xml:space="preserve">over blacks […]’ </w:t>
      </w:r>
      <w:r w:rsidR="0016272C" w:rsidRPr="001E245B">
        <w:fldChar w:fldCharType="begin"/>
      </w:r>
      <w:r w:rsidR="00723983" w:rsidRPr="001E245B">
        <w:instrText xml:space="preserve"> ADDIN EN.CITE &lt;EndNote&gt;&lt;Cite&gt;&lt;Author&gt;Weaver&lt;/Author&gt;&lt;Year&gt;2012&lt;/Year&gt;&lt;RecNum&gt;1&lt;/RecNum&gt;&lt;Pages&gt;170&lt;/Pages&gt;&lt;DisplayText&gt;(Weaver, 2012: 170)&lt;/DisplayText&gt;&lt;record&gt;&lt;rec-number&gt;1&lt;/rec-number&gt;&lt;foreign-keys&gt;&lt;key app="EN" db-id="9sr5r5aeys50whex0aqvxfvtw0fdft052tz9" timestamp="0"&gt;1&lt;/key&gt;&lt;/foreign-keys&gt;&lt;ref-type name="Journal Article"&gt;17&lt;/ref-type&gt;&lt;contributors&gt;&lt;authors&gt;&lt;author&gt;Weaver, V. M.&lt;/author&gt;&lt;/authors&gt;&lt;/contributors&gt;&lt;auth-address&gt;Univ Virginia, Woodrow Wilson Dept Polit, Charlottesville, VA 22904 USA.&amp;#xD;Weaver, VM (reprint author), Univ Virginia, Woodrow Wilson Dept Polit, POB 400787, Charlottesville, VA 22904 USA.&amp;#xD;vmweaver@virginia.edu&lt;/auth-address&gt;&lt;titles&gt;&lt;title&gt;The Electoral Consequences of Skin Color: The &amp;quot;Hidden&amp;quot; Side of Race in Politics&lt;/title&gt;&lt;secondary-title&gt;Political Behavior&lt;/secondary-title&gt;&lt;/titles&gt;&lt;periodical&gt;&lt;full-title&gt;Political Behavior&lt;/full-title&gt;&lt;/periodical&gt;&lt;pages&gt;159-192&lt;/pages&gt;&lt;volume&gt;34&lt;/volume&gt;&lt;number&gt;1&lt;/number&gt;&lt;keywords&gt;&lt;keyword&gt;Race&lt;/keyword&gt;&lt;keyword&gt;Electoral politics&lt;/keyword&gt;&lt;keyword&gt;Candidate evaluation&lt;/keyword&gt;&lt;keyword&gt;Skin color&lt;/keyword&gt;&lt;keyword&gt;Bias&lt;/keyword&gt;&lt;keyword&gt;Black&lt;/keyword&gt;&lt;keyword&gt;candidates&lt;/keyword&gt;&lt;keyword&gt;black candidates&lt;/keyword&gt;&lt;keyword&gt;white voters&lt;/keyword&gt;&lt;keyword&gt;racial-discrimination&lt;/keyword&gt;&lt;keyword&gt;african-americans&lt;/keyword&gt;&lt;keyword&gt;united-states&lt;/keyword&gt;&lt;keyword&gt;gender-gap&lt;/keyword&gt;&lt;keyword&gt;tone&lt;/keyword&gt;&lt;keyword&gt;stereotypes&lt;/keyword&gt;&lt;keyword&gt;crime&lt;/keyword&gt;&lt;keyword&gt;perceptions&lt;/keyword&gt;&lt;keyword&gt;Government &amp;amp; Law&lt;/keyword&gt;&lt;/keywords&gt;&lt;dates&gt;&lt;year&gt;2012&lt;/year&gt;&lt;pub-dates&gt;&lt;date&gt;Mar&lt;/date&gt;&lt;/pub-dates&gt;&lt;/dates&gt;&lt;isbn&gt;0190-9320&lt;/isbn&gt;&lt;accession-num&gt;WOS:000301305300008&lt;/accession-num&gt;&lt;work-type&gt;Article&lt;/work-type&gt;&lt;urls&gt;&lt;related-urls&gt;&lt;url&gt;&amp;lt;Go to ISI&amp;gt;://WOS:000301305300008&lt;/url&gt;&lt;/related-urls&gt;&lt;/urls&gt;&lt;electronic-resource-num&gt;10.1007/s11109-010-9152-7&lt;/electronic-resource-num&gt;&lt;language&gt;English&lt;/language&gt;&lt;/record&gt;&lt;/Cite&gt;&lt;/EndNote&gt;</w:instrText>
      </w:r>
      <w:r w:rsidR="0016272C" w:rsidRPr="001E245B">
        <w:fldChar w:fldCharType="separate"/>
      </w:r>
      <w:r w:rsidR="00723983" w:rsidRPr="001E245B">
        <w:rPr>
          <w:noProof/>
        </w:rPr>
        <w:t>(Weaver, 2012: 170)</w:t>
      </w:r>
      <w:r w:rsidR="0016272C" w:rsidRPr="001E245B">
        <w:fldChar w:fldCharType="end"/>
      </w:r>
      <w:r w:rsidR="00343986" w:rsidRPr="001E245B">
        <w:t>.</w:t>
      </w:r>
      <w:r w:rsidR="001F73F8" w:rsidRPr="001E245B">
        <w:t xml:space="preserve"> </w:t>
      </w:r>
      <w:r w:rsidR="001F73F8" w:rsidRPr="001E245B">
        <w:fldChar w:fldCharType="begin"/>
      </w:r>
      <w:r w:rsidR="00066B63">
        <w:instrText xml:space="preserve"> ADDIN EN.CITE &lt;EndNote&gt;&lt;Cite AuthorYear="1"&gt;&lt;Author&gt;Besco&lt;/Author&gt;&lt;Year&gt;2018&lt;/Year&gt;&lt;RecNum&gt;302&lt;/RecNum&gt;&lt;DisplayText&gt;Besco (2018)&lt;/DisplayText&gt;&lt;record&gt;&lt;rec-number&gt;302&lt;/rec-number&gt;&lt;foreign-keys&gt;&lt;key app="EN" db-id="9sr5r5aeys50whex0aqvxfvtw0fdft052tz9" timestamp="1525693368"&gt;302&lt;/key&gt;&lt;/foreign-keys&gt;&lt;ref-type name="Journal Article"&gt;17&lt;/ref-type&gt;&lt;contributors&gt;&lt;authors&gt;&lt;author&gt;Besco, Randy&lt;/author&gt;&lt;/authors&gt;&lt;/contributors&gt;&lt;titles&gt;&lt;title&gt;Friendly fire: Electoral discrimination and ethnic minority candidates&lt;/title&gt;&lt;secondary-title&gt;Party Politics&lt;/secondary-title&gt;&lt;/titles&gt;&lt;periodical&gt;&lt;full-title&gt;Party Politics&lt;/full-title&gt;&lt;/periodical&gt;&lt;pages&gt;1354068818761178&lt;/pages&gt;&lt;volume&gt;0&lt;/volume&gt;&lt;number&gt;0&lt;/number&gt;&lt;keywords&gt;&lt;keyword&gt;candidates,discrimination,elections,ethnic minorities,voters/citizens&lt;/keyword&gt;&lt;/keywords&gt;&lt;dates&gt;&lt;year&gt;2018&lt;/year&gt;&lt;/dates&gt;&lt;urls&gt;&lt;related-urls&gt;&lt;url&gt;http://journals.sagepub.com/doi/abs/10.1177/1354068818761178&lt;/url&gt;&lt;/related-urls&gt;&lt;/urls&gt;&lt;electronic-resource-num&gt;10.1177/1354068818761178&lt;/electronic-resource-num&gt;&lt;/record&gt;&lt;/Cite&gt;&lt;/EndNote&gt;</w:instrText>
      </w:r>
      <w:r w:rsidR="001F73F8" w:rsidRPr="001E245B">
        <w:fldChar w:fldCharType="separate"/>
      </w:r>
      <w:r w:rsidR="001F73F8" w:rsidRPr="001E245B">
        <w:rPr>
          <w:noProof/>
        </w:rPr>
        <w:t>Besco (2018)</w:t>
      </w:r>
      <w:r w:rsidR="001F73F8" w:rsidRPr="001E245B">
        <w:fldChar w:fldCharType="end"/>
      </w:r>
      <w:r w:rsidR="001F73F8" w:rsidRPr="001E245B">
        <w:t xml:space="preserve"> and </w:t>
      </w:r>
      <w:r w:rsidR="001F73F8" w:rsidRPr="001E245B">
        <w:fldChar w:fldCharType="begin"/>
      </w:r>
      <w:r w:rsidR="00066B63">
        <w:instrText xml:space="preserve"> ADDIN EN.CITE &lt;EndNote&gt;&lt;Cite AuthorYear="1"&gt;&lt;Author&gt;Portmann&lt;/Author&gt;&lt;Year&gt;2018&lt;/Year&gt;&lt;RecNum&gt;158&lt;/RecNum&gt;&lt;DisplayText&gt;Portmann and Stojanović (2018)&lt;/DisplayText&gt;&lt;record&gt;&lt;rec-number&gt;158&lt;/rec-number&gt;&lt;foreign-keys&gt;&lt;key app="EN" db-id="9sr5r5aeys50whex0aqvxfvtw0fdft052tz9" timestamp="1515580795"&gt;158&lt;/key&gt;&lt;/foreign-keys&gt;&lt;ref-type name="Journal Article"&gt;17&lt;/ref-type&gt;&lt;contributors&gt;&lt;authors&gt;&lt;author&gt;Portmann, Lea&lt;/author&gt;&lt;author&gt;Stojanović, Nenad&lt;/author&gt;&lt;/authors&gt;&lt;/contributors&gt;&lt;titles&gt;&lt;title&gt;Electoral Discrimination Against Immigrant-Origin Candidates&lt;/title&gt;&lt;secondary-title&gt;Political Behavior&lt;/secondary-title&gt;&lt;/titles&gt;&lt;periodical&gt;&lt;full-title&gt;Political Behavior&lt;/full-title&gt;&lt;/periodical&gt;&lt;dates&gt;&lt;year&gt;2018&lt;/year&gt;&lt;pub-dates&gt;&lt;date&gt;January 09&lt;/date&gt;&lt;/pub-dates&gt;&lt;/dates&gt;&lt;isbn&gt;1573-6687&lt;/isbn&gt;&lt;label&gt;Portmann2018&lt;/label&gt;&lt;work-type&gt;journal article&lt;/work-type&gt;&lt;urls&gt;&lt;related-urls&gt;&lt;url&gt;https://doi.org/10.1007/s11109-017-9440-6&lt;/url&gt;&lt;/related-urls&gt;&lt;/urls&gt;&lt;electronic-resource-num&gt;10.1007/s11109-017-9440-6&lt;/electronic-resource-num&gt;&lt;/record&gt;&lt;/Cite&gt;&lt;/EndNote&gt;</w:instrText>
      </w:r>
      <w:r w:rsidR="001F73F8" w:rsidRPr="001E245B">
        <w:fldChar w:fldCharType="separate"/>
      </w:r>
      <w:r w:rsidR="001F73F8" w:rsidRPr="001E245B">
        <w:rPr>
          <w:noProof/>
        </w:rPr>
        <w:t>Portmann and Stojanović (2018)</w:t>
      </w:r>
      <w:r w:rsidR="001F73F8" w:rsidRPr="001E245B">
        <w:fldChar w:fldCharType="end"/>
      </w:r>
      <w:r w:rsidR="001F73F8" w:rsidRPr="001E245B">
        <w:t xml:space="preserve"> have come to similar conclusions. </w:t>
      </w:r>
      <w:r w:rsidR="00442221" w:rsidRPr="001E245B">
        <w:t xml:space="preserve">They argue </w:t>
      </w:r>
      <w:r w:rsidR="001F73F8" w:rsidRPr="001E245B">
        <w:t xml:space="preserve">that it is mostly rightist voters who reject ethnic minority candidates. </w:t>
      </w:r>
      <w:r w:rsidR="001928F2" w:rsidRPr="001E245B">
        <w:t>E</w:t>
      </w:r>
      <w:r w:rsidR="004B154D" w:rsidRPr="001E245B">
        <w:t>thnic minority candidates running for rightist parties face electoral discrimination as rightist voters will be reluctant to vote for them</w:t>
      </w:r>
      <w:r w:rsidR="00442221" w:rsidRPr="001E245B">
        <w:t>. Ethnic minority candidates</w:t>
      </w:r>
      <w:r w:rsidR="00D40D14" w:rsidRPr="001E245B">
        <w:t>, on the contrary,</w:t>
      </w:r>
      <w:r w:rsidR="00442221" w:rsidRPr="001E245B">
        <w:t xml:space="preserve"> running for leftist</w:t>
      </w:r>
      <w:r w:rsidR="00F02159" w:rsidRPr="001E245B">
        <w:t xml:space="preserve"> parties will remain to a large degree</w:t>
      </w:r>
      <w:r w:rsidR="00442221" w:rsidRPr="001E245B">
        <w:t xml:space="preserve"> insulated from electoral discrimination.</w:t>
      </w:r>
    </w:p>
    <w:p w14:paraId="4F3C3077" w14:textId="3796BB37" w:rsidR="00331A40" w:rsidRPr="001E245B" w:rsidRDefault="00331A40" w:rsidP="00331A40">
      <w:pPr>
        <w:pStyle w:val="TEXTIND"/>
      </w:pPr>
      <w:r w:rsidRPr="001E245B">
        <w:t xml:space="preserve">In sum, whilst the American literature is quite conclusive in terms of ideological stereotypes, the results concerning (issue) competency stereotypes are less straightforward. </w:t>
      </w:r>
    </w:p>
    <w:p w14:paraId="531C2BF5" w14:textId="4A5043D9" w:rsidR="00331A40" w:rsidRPr="001E245B" w:rsidRDefault="00331A40" w:rsidP="002D76A8">
      <w:pPr>
        <w:pStyle w:val="H1"/>
        <w:rPr>
          <w:color w:val="auto"/>
        </w:rPr>
      </w:pPr>
      <w:r w:rsidRPr="001E245B">
        <w:rPr>
          <w:color w:val="auto"/>
        </w:rPr>
        <w:t>Case selection and hypotheses</w:t>
      </w:r>
    </w:p>
    <w:p w14:paraId="7BF71DC3" w14:textId="537E5526" w:rsidR="00A511C0" w:rsidRPr="001E245B" w:rsidRDefault="00331A40" w:rsidP="00A511C0">
      <w:pPr>
        <w:pStyle w:val="TEXTIND"/>
      </w:pPr>
      <w:r w:rsidRPr="001E245B" w:rsidDel="008F5899">
        <w:t xml:space="preserve">Previous research on political ethnic stereotypes has predominantly expatiated on </w:t>
      </w:r>
      <w:r w:rsidR="00FE7476" w:rsidRPr="001E245B">
        <w:t xml:space="preserve">black politicians in </w:t>
      </w:r>
      <w:r w:rsidR="003377CD" w:rsidRPr="001E245B">
        <w:t>the US</w:t>
      </w:r>
      <w:r w:rsidR="00FE7476" w:rsidRPr="001E245B">
        <w:t xml:space="preserve">. </w:t>
      </w:r>
      <w:r w:rsidRPr="001E245B" w:rsidDel="008F5899">
        <w:t xml:space="preserve">The prevalence of stereotypical expectations is, however, influenced by the cultural and institutional context. Consequently, American research results cannot </w:t>
      </w:r>
      <w:r w:rsidRPr="001E245B">
        <w:t xml:space="preserve">simply </w:t>
      </w:r>
      <w:r w:rsidRPr="001E245B" w:rsidDel="008F5899">
        <w:t xml:space="preserve">be generalized to other geographic regions with other political </w:t>
      </w:r>
      <w:r w:rsidRPr="001E245B" w:rsidDel="008F5899">
        <w:lastRenderedPageBreak/>
        <w:t>cultures and systems</w:t>
      </w:r>
      <w:r w:rsidRPr="001E245B">
        <w:t>, including Europe</w:t>
      </w:r>
      <w:r w:rsidRPr="001E245B" w:rsidDel="008F5899">
        <w:t>. This study shifts the spotlight to</w:t>
      </w:r>
      <w:r w:rsidRPr="001E245B">
        <w:t xml:space="preserve"> Flanders,</w:t>
      </w:r>
      <w:r w:rsidRPr="001E245B" w:rsidDel="008F5899">
        <w:t xml:space="preserve"> the</w:t>
      </w:r>
      <w:r w:rsidRPr="001E245B">
        <w:t xml:space="preserve"> Dutch-speaking part of Belgium</w:t>
      </w:r>
      <w:r w:rsidR="00097936" w:rsidRPr="001E245B">
        <w:t>.</w:t>
      </w:r>
    </w:p>
    <w:p w14:paraId="79966133" w14:textId="1423FE21" w:rsidR="00331A40" w:rsidRPr="001E245B" w:rsidRDefault="00331A40" w:rsidP="00EA404B">
      <w:pPr>
        <w:pStyle w:val="TEXTIND"/>
      </w:pPr>
      <w:r w:rsidRPr="001E245B" w:rsidDel="008F5899">
        <w:t xml:space="preserve">A Flemish case-study </w:t>
      </w:r>
      <w:r w:rsidRPr="001E245B">
        <w:t>is</w:t>
      </w:r>
      <w:r w:rsidRPr="001E245B" w:rsidDel="008F5899">
        <w:t xml:space="preserve"> an interesting addition to the current literature for several reasons.</w:t>
      </w:r>
      <w:r w:rsidRPr="001E245B">
        <w:t xml:space="preserve"> </w:t>
      </w:r>
      <w:r w:rsidRPr="001E245B" w:rsidDel="008F5899">
        <w:t xml:space="preserve">To begin with, there are several reasons to assume that multi-party systems, such as Flanders, differ from two-party systems, such as the US, in terms of the sorts of political ethnic stereotypes that prevail and the degree to which they emerge. </w:t>
      </w:r>
    </w:p>
    <w:p w14:paraId="191BC9E8" w14:textId="3DB89DCA" w:rsidR="00331A40" w:rsidRPr="001E245B" w:rsidRDefault="00331A40" w:rsidP="00EA404B">
      <w:pPr>
        <w:pStyle w:val="TEXTIND"/>
      </w:pPr>
      <w:r w:rsidRPr="001E245B" w:rsidDel="008F5899">
        <w:t xml:space="preserve">First, the American two-party system is characterized by a strong allegiance of ethnic minorities to the Democratic Party </w:t>
      </w:r>
      <w:r w:rsidRPr="001E245B" w:rsidDel="008F5899">
        <w:fldChar w:fldCharType="begin"/>
      </w:r>
      <w:r w:rsidR="00066B63">
        <w:instrText xml:space="preserve"> ADDIN EN.CITE &lt;EndNote&gt;&lt;Cite&gt;&lt;Author&gt;Sigelman&lt;/Author&gt;&lt;Year&gt;1995&lt;/Year&gt;&lt;RecNum&gt;3&lt;/RecNum&gt;&lt;DisplayText&gt;(Sigelman et al., 1995)&lt;/DisplayText&gt;&lt;record&gt;&lt;rec-number&gt;3&lt;/rec-number&gt;&lt;foreign-keys&gt;&lt;key app="EN" db-id="9sr5r5aeys50whex0aqvxfvtw0fdft052tz9" timestamp="0"&gt;3&lt;/key&gt;&lt;/foreign-keys&gt;&lt;ref-type name="Journal Article"&gt;17&lt;/ref-type&gt;&lt;contributors&gt;&lt;authors&gt;&lt;author&gt;Sigelman, C. K.&lt;/author&gt;&lt;author&gt;Sigelman, L.&lt;/author&gt;&lt;author&gt;Walkosz, B. J.&lt;/author&gt;&lt;author&gt;Nitz, M.&lt;/author&gt;&lt;/authors&gt;&lt;/contributors&gt;&lt;auth-address&gt;MONTANA STATE UNIV,BILLINGS,MT. UNIV ARIZONA,TUCSON,AZ 85721.&amp;#xD;SIGELMAN, CK (reprint author), GEORGE WASHINGTON UNIV,DEPT PSYCHOL,WASHINGTON,DC 20052, USA.&lt;/auth-address&gt;&lt;titles&gt;&lt;title&gt;Black candidates, white voters: Understanding racial bias in political perceptions&lt;/title&gt;&lt;secondary-title&gt;American Journal of Political Science&lt;/secondary-title&gt;&lt;/titles&gt;&lt;periodical&gt;&lt;full-title&gt;American Journal of Political Science&lt;/full-title&gt;&lt;/periodical&gt;&lt;pages&gt;243-265&lt;/pages&gt;&lt;volume&gt;39&lt;/volume&gt;&lt;number&gt;1&lt;/number&gt;&lt;keywords&gt;&lt;keyword&gt;race&lt;/keyword&gt;&lt;keyword&gt;discrimination&lt;/keyword&gt;&lt;keyword&gt;perspective&lt;/keyword&gt;&lt;keyword&gt;stereotypes&lt;/keyword&gt;&lt;keyword&gt;complexity&lt;/keyword&gt;&lt;keyword&gt;prejudice&lt;/keyword&gt;&lt;keyword&gt;behavior&lt;/keyword&gt;&lt;keyword&gt;Government &amp;amp; Law&lt;/keyword&gt;&lt;/keywords&gt;&lt;dates&gt;&lt;year&gt;1995&lt;/year&gt;&lt;pub-dates&gt;&lt;date&gt;Feb&lt;/date&gt;&lt;/pub-dates&gt;&lt;/dates&gt;&lt;isbn&gt;0092-5853&lt;/isbn&gt;&lt;accession-num&gt;WOS:A1995QH41800011&lt;/accession-num&gt;&lt;work-type&gt;Article&lt;/work-type&gt;&lt;urls&gt;&lt;related-urls&gt;&lt;url&gt;&amp;lt;Go to ISI&amp;gt;://WOS:A1995QH41800011&lt;/url&gt;&lt;/related-urls&gt;&lt;/urls&gt;&lt;electronic-resource-num&gt;10.2307/2111765&lt;/electronic-resource-num&gt;&lt;language&gt;English&lt;/language&gt;&lt;/record&gt;&lt;/Cite&gt;&lt;/EndNote&gt;</w:instrText>
      </w:r>
      <w:r w:rsidRPr="001E245B" w:rsidDel="008F5899">
        <w:fldChar w:fldCharType="separate"/>
      </w:r>
      <w:r w:rsidRPr="001E245B" w:rsidDel="008F5899">
        <w:rPr>
          <w:noProof/>
        </w:rPr>
        <w:t>(Sigelman et al., 1995)</w:t>
      </w:r>
      <w:r w:rsidRPr="001E245B" w:rsidDel="008F5899">
        <w:fldChar w:fldCharType="end"/>
      </w:r>
      <w:r w:rsidRPr="001E245B" w:rsidDel="008F5899">
        <w:t xml:space="preserve">. Hence, there is a clear link between ethnic minorities and a liberal/leftist ideology. In multi-party systems, ethnic minorities are more widely spread over parties with diverging ideologies </w:t>
      </w:r>
      <w:r w:rsidRPr="001E245B" w:rsidDel="008F5899">
        <w:fldChar w:fldCharType="begin">
          <w:fldData xml:space="preserve">PEVuZE5vdGU+PENpdGU+PEF1dGhvcj5DZWxpczwvQXV0aG9yPjxZZWFyPjIwMTc8L1llYXI+PFJl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=
</w:fldData>
        </w:fldChar>
      </w:r>
      <w:r w:rsidRPr="001E245B" w:rsidDel="008F5899">
        <w:instrText xml:space="preserve"> ADDIN EN.CITE </w:instrText>
      </w:r>
      <w:r w:rsidRPr="001E245B" w:rsidDel="008F5899">
        <w:fldChar w:fldCharType="begin">
          <w:fldData xml:space="preserve">PEVuZE5vdGU+PENpdGU+PEF1dGhvcj5DZWxpczwvQXV0aG9yPjxZZWFyPjIwMTc8L1llYXI+PFJl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=
</w:fldData>
        </w:fldChar>
      </w:r>
      <w:r w:rsidRPr="001E245B" w:rsidDel="008F5899">
        <w:instrText xml:space="preserve"> ADDIN EN.CITE.DATA </w:instrText>
      </w:r>
      <w:r w:rsidRPr="001E245B" w:rsidDel="008F5899">
        <w:fldChar w:fldCharType="end"/>
      </w:r>
      <w:r w:rsidRPr="001E245B" w:rsidDel="008F5899">
        <w:fldChar w:fldCharType="separate"/>
      </w:r>
      <w:r w:rsidRPr="001E245B" w:rsidDel="008F5899">
        <w:rPr>
          <w:noProof/>
        </w:rPr>
        <w:t>(Celis and Erzeel, 2017; Bird et al., 2011)</w:t>
      </w:r>
      <w:r w:rsidRPr="001E245B" w:rsidDel="008F5899">
        <w:fldChar w:fldCharType="end"/>
      </w:r>
      <w:r w:rsidRPr="001E245B" w:rsidDel="008F5899">
        <w:t xml:space="preserve">, making the link with a leftist ideology less obvious. </w:t>
      </w:r>
      <w:r w:rsidRPr="001E245B">
        <w:t xml:space="preserve">Even the conservative </w:t>
      </w:r>
      <w:r w:rsidRPr="001E245B" w:rsidDel="008F5899">
        <w:t xml:space="preserve">rightist </w:t>
      </w:r>
      <w:r w:rsidRPr="001E245B">
        <w:t xml:space="preserve">regionalist </w:t>
      </w:r>
      <w:r w:rsidRPr="001E245B" w:rsidDel="008F5899">
        <w:t>party</w:t>
      </w:r>
      <w:r w:rsidRPr="001E245B">
        <w:t xml:space="preserve"> in Flanders</w:t>
      </w:r>
      <w:r w:rsidRPr="001E245B" w:rsidDel="008F5899">
        <w:t xml:space="preserve"> </w:t>
      </w:r>
      <w:r w:rsidRPr="001E245B">
        <w:t>(</w:t>
      </w:r>
      <w:r w:rsidRPr="001E245B" w:rsidDel="008F5899">
        <w:t>N-VA</w:t>
      </w:r>
      <w:r w:rsidRPr="001E245B">
        <w:t>) has some prominent ethnic minority people in their ranks including a government member and the first ma</w:t>
      </w:r>
      <w:r w:rsidR="002E09AE" w:rsidRPr="001E245B">
        <w:t xml:space="preserve">yor in Flanders with a non-EU </w:t>
      </w:r>
      <w:r w:rsidRPr="001E245B">
        <w:t>ethnic background. Therefore,</w:t>
      </w:r>
      <w:r w:rsidRPr="001E245B" w:rsidDel="008F5899">
        <w:t xml:space="preserve"> the stereotypical image that ethnic minorities are leftist could </w:t>
      </w:r>
      <w:r w:rsidR="00DB7B6D" w:rsidRPr="001E245B">
        <w:t>have lost some</w:t>
      </w:r>
      <w:r w:rsidRPr="001E245B" w:rsidDel="008F5899">
        <w:t xml:space="preserve"> of its power. </w:t>
      </w:r>
    </w:p>
    <w:p w14:paraId="5A1D7DCE" w14:textId="546D840E" w:rsidR="00331A40" w:rsidRPr="001E245B" w:rsidDel="008F5899" w:rsidRDefault="00331A40" w:rsidP="00132F78">
      <w:pPr>
        <w:pStyle w:val="TEXTIND"/>
      </w:pPr>
      <w:r w:rsidRPr="001E245B" w:rsidDel="008F5899">
        <w:t xml:space="preserve">Second, political parties’ issue ownership is more stable in two-party systems compared to multi-party systems </w:t>
      </w:r>
      <w:r w:rsidRPr="001E245B" w:rsidDel="008F5899">
        <w:fldChar w:fldCharType="begin">
          <w:fldData xml:space="preserve">PEVuZE5vdGU+PENpdGU+PEF1dGhvcj5XYWxncmF2ZTwvQXV0aG9yPjxZZWFyPjIwMDk8L1llYXI+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</w:fldData>
        </w:fldChar>
      </w:r>
      <w:r w:rsidRPr="001E245B" w:rsidDel="008F5899">
        <w:instrText xml:space="preserve"> ADDIN EN.CITE </w:instrText>
      </w:r>
      <w:r w:rsidRPr="001E245B" w:rsidDel="008F5899">
        <w:fldChar w:fldCharType="begin">
          <w:fldData xml:space="preserve">PEVuZE5vdGU+PENpdGU+PEF1dGhvcj5XYWxncmF2ZTwvQXV0aG9yPjxZZWFyPjIwMDk8L1llYXI+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</w:fldData>
        </w:fldChar>
      </w:r>
      <w:r w:rsidRPr="001E245B" w:rsidDel="008F5899">
        <w:instrText xml:space="preserve"> ADDIN EN.CITE.DATA </w:instrText>
      </w:r>
      <w:r w:rsidRPr="001E245B" w:rsidDel="008F5899">
        <w:fldChar w:fldCharType="end"/>
      </w:r>
      <w:r w:rsidRPr="001E245B" w:rsidDel="008F5899">
        <w:fldChar w:fldCharType="separate"/>
      </w:r>
      <w:r w:rsidRPr="001E245B" w:rsidDel="008F5899">
        <w:rPr>
          <w:noProof/>
        </w:rPr>
        <w:t>(Walgrave et al., 2009)</w:t>
      </w:r>
      <w:r w:rsidRPr="001E245B" w:rsidDel="008F5899">
        <w:fldChar w:fldCharType="end"/>
      </w:r>
      <w:r w:rsidRPr="001E245B">
        <w:t>. Whereas in the US</w:t>
      </w:r>
      <w:r w:rsidRPr="001E245B" w:rsidDel="008F5899">
        <w:t xml:space="preserve"> the Democratic Party is typically perceived as competent in healthcare and the Republican Party as competent in defense </w:t>
      </w:r>
      <w:r w:rsidRPr="001E245B" w:rsidDel="008F5899">
        <w:fldChar w:fldCharType="begin"/>
      </w:r>
      <w:r w:rsidRPr="001E245B" w:rsidDel="008F5899">
        <w:instrText xml:space="preserve"> ADDIN EN.CITE &lt;EndNote&gt;&lt;Cite&gt;&lt;Author&gt;Sagarzazu&lt;/Author&gt;&lt;Year&gt;2017&lt;/Year&gt;&lt;RecNum&gt;170&lt;/RecNum&gt;&lt;DisplayText&gt;(Sagarzazu and Kluver, 2017)&lt;/DisplayText&gt;&lt;record&gt;&lt;rec-number&gt;170&lt;/rec-number&gt;&lt;foreign-keys&gt;&lt;key app="EN" db-id="9sr5r5aeys50whex0aqvxfvtw0fdft052tz9" timestamp="1517843422"&gt;170&lt;/key&gt;&lt;/foreign-keys&gt;&lt;ref-type name="Journal Article"&gt;17&lt;/ref-type&gt;&lt;contributors&gt;&lt;authors&gt;&lt;author&gt;Sagarzazu, I.&lt;/author&gt;&lt;author&gt;Kluver, H.&lt;/author&gt;&lt;/authors&gt;&lt;/contributors&gt;&lt;auth-address&gt;[Sagarzazu, Inaki] Texas Tech Univ, 10 Holden Hall, Lubbock, TX 79409 USA. [Kluever, Heike] Humboldt Univ, Berlin, Germany.&amp;#xD;Sagarzazu, I (reprint author), Texas Tech Univ, 10 Holden Hall, Lubbock, TX 79409 USA.&amp;#xD;inaki.sagarzazu@ttu.edu&lt;/auth-address&gt;&lt;titles&gt;&lt;title&gt;Where Have All the Leaders Gone? Evaluating the Dynamics of Parties&amp;apos; Issue Attention in Coalition Governments&lt;/title&gt;&lt;secondary-title&gt;Social Science Quarterly&lt;/secondary-title&gt;&lt;alt-title&gt;Soc. Sci. Q.&lt;/alt-title&gt;&lt;/titles&gt;&lt;periodical&gt;&lt;full-title&gt;Social Science Quarterly&lt;/full-title&gt;&lt;abbr-1&gt;Soc. Sci. Q.&lt;/abbr-1&gt;&lt;/periodical&gt;&lt;alt-periodical&gt;&lt;full-title&gt;Social Science Quarterly&lt;/full-title&gt;&lt;abbr-1&gt;Soc. Sci. Q.&lt;/abbr-1&gt;&lt;/alt-periodical&gt;&lt;pages&gt;1045-1060&lt;/pages&gt;&lt;volume&gt;98&lt;/volume&gt;&lt;number&gt;3&lt;/number&gt;&lt;keywords&gt;&lt;keyword&gt;parliamentary democracies&lt;/keyword&gt;&lt;keyword&gt;portfolio allocation&lt;/keyword&gt;&lt;keyword&gt;multiparty systems&lt;/keyword&gt;&lt;keyword&gt;political texts&lt;/keyword&gt;&lt;keyword&gt;competition&lt;/keyword&gt;&lt;keyword&gt;ownership&lt;/keyword&gt;&lt;keyword&gt;salience&lt;/keyword&gt;&lt;keyword&gt;responsiveness&lt;/keyword&gt;&lt;keyword&gt;perceptions&lt;/keyword&gt;&lt;keyword&gt;elections&lt;/keyword&gt;&lt;keyword&gt;Government &amp;amp; Law&lt;/keyword&gt;&lt;keyword&gt;Sociology&lt;/keyword&gt;&lt;/keywords&gt;&lt;dates&gt;&lt;year&gt;2017&lt;/year&gt;&lt;pub-dates&gt;&lt;date&gt;Sep&lt;/date&gt;&lt;/pub-dates&gt;&lt;/dates&gt;&lt;isbn&gt;0038-4941&lt;/isbn&gt;&lt;accession-num&gt;WOS:000408759700017&lt;/accession-num&gt;&lt;work-type&gt;Article&lt;/work-type&gt;&lt;urls&gt;&lt;related-urls&gt;&lt;url&gt;&amp;lt;Go to ISI&amp;gt;://WOS:000408759700017&lt;/url&gt;&lt;/related-urls&gt;&lt;/urls&gt;&lt;electronic-resource-num&gt;10.1111/ssqu.12437&lt;/electronic-resource-num&gt;&lt;language&gt;English&lt;/language&gt;&lt;/record&gt;&lt;/Cite&gt;&lt;/EndNote&gt;</w:instrText>
      </w:r>
      <w:r w:rsidRPr="001E245B" w:rsidDel="008F5899">
        <w:fldChar w:fldCharType="separate"/>
      </w:r>
      <w:r w:rsidRPr="001E245B" w:rsidDel="008F5899">
        <w:rPr>
          <w:noProof/>
        </w:rPr>
        <w:t>(Sagarzazu and Kluver, 2017)</w:t>
      </w:r>
      <w:r w:rsidRPr="001E245B" w:rsidDel="008F5899">
        <w:fldChar w:fldCharType="end"/>
      </w:r>
      <w:r w:rsidRPr="001E245B" w:rsidDel="008F5899">
        <w:t xml:space="preserve">, such distinctions are more ambiguous in Flanders. Knowing that </w:t>
      </w:r>
      <w:r w:rsidR="00EA404B" w:rsidRPr="001E245B">
        <w:t xml:space="preserve">Flemish </w:t>
      </w:r>
      <w:r w:rsidRPr="001E245B" w:rsidDel="008F5899">
        <w:t>ethnic minorities are</w:t>
      </w:r>
      <w:r w:rsidR="00067A8D" w:rsidRPr="001E245B">
        <w:t xml:space="preserve"> more</w:t>
      </w:r>
      <w:r w:rsidRPr="001E245B" w:rsidDel="008F5899">
        <w:t xml:space="preserve"> </w:t>
      </w:r>
      <w:r w:rsidR="00EA404B" w:rsidRPr="001E245B">
        <w:t>widely spread over parties</w:t>
      </w:r>
      <w:r w:rsidR="00237D4F" w:rsidRPr="001E245B">
        <w:t xml:space="preserve"> with different ideologies</w:t>
      </w:r>
      <w:r w:rsidR="00EA404B" w:rsidRPr="001E245B">
        <w:t xml:space="preserve"> and that </w:t>
      </w:r>
      <w:r w:rsidR="00067A8D" w:rsidRPr="001E245B">
        <w:t xml:space="preserve">parties’ </w:t>
      </w:r>
      <w:r w:rsidRPr="001E245B" w:rsidDel="008F5899">
        <w:t xml:space="preserve">issue ownership ties </w:t>
      </w:r>
      <w:r w:rsidR="00067A8D" w:rsidRPr="001E245B">
        <w:t xml:space="preserve">are weaker </w:t>
      </w:r>
      <w:r w:rsidRPr="001E245B" w:rsidDel="008F5899">
        <w:t>compared to the American situation,</w:t>
      </w:r>
      <w:r w:rsidR="00067A8D" w:rsidRPr="001E245B">
        <w:t xml:space="preserve"> </w:t>
      </w:r>
      <w:r w:rsidR="001C3544" w:rsidRPr="001E245B">
        <w:t>party-linked competency stereotypes will presumably be less prominently present in Flanders.</w:t>
      </w:r>
    </w:p>
    <w:p w14:paraId="38702E57" w14:textId="21F7C4D9" w:rsidR="00331A40" w:rsidRPr="001E245B" w:rsidDel="008F5899" w:rsidRDefault="00331A40" w:rsidP="00331A40">
      <w:pPr>
        <w:pStyle w:val="TEXTIND"/>
        <w:rPr>
          <w:szCs w:val="22"/>
        </w:rPr>
      </w:pPr>
      <w:r w:rsidRPr="001E245B" w:rsidDel="008F5899">
        <w:rPr>
          <w:szCs w:val="22"/>
        </w:rPr>
        <w:t xml:space="preserve">In addition, the US is characterized by a distinct </w:t>
      </w:r>
      <w:r w:rsidRPr="001E245B">
        <w:rPr>
          <w:szCs w:val="22"/>
        </w:rPr>
        <w:t>arrangement</w:t>
      </w:r>
      <w:r w:rsidRPr="001E245B" w:rsidDel="008F5899">
        <w:rPr>
          <w:szCs w:val="22"/>
        </w:rPr>
        <w:t xml:space="preserve"> of interracial patterns of social cohesion, which might result in a stronger presence of ethnic stereotypes than in Flanders. Ethnic minorities in the US have been faced with a legacy of historical oppression and troubled interethnic relations </w:t>
      </w:r>
      <w:r w:rsidRPr="001E245B" w:rsidDel="008F5899">
        <w:rPr>
          <w:szCs w:val="22"/>
        </w:rPr>
        <w:fldChar w:fldCharType="begin"/>
      </w:r>
      <w:r w:rsidR="00066B63">
        <w:rPr>
          <w:szCs w:val="22"/>
        </w:rPr>
        <w:instrText xml:space="preserve"> ADDIN EN.CITE &lt;EndNote&gt;&lt;Cite&gt;&lt;Author&gt;Black&lt;/Author&gt;&lt;Year&gt;2006&lt;/Year&gt;&lt;RecNum&gt;251&lt;/RecNum&gt;&lt;DisplayText&gt;(Black and Erickson, 2006)&lt;/DisplayText&gt;&lt;record&gt;&lt;rec-number&gt;251&lt;/rec-number&gt;&lt;foreign-keys&gt;&lt;key app="EN" db-id="9sr5r5aeys50whex0aqvxfvtw0fdft052tz9" timestamp="1519215056"&gt;251&lt;/key&gt;&lt;/foreign-keys&gt;&lt;ref-type name="Journal Article"&gt;17&lt;/ref-type&gt;&lt;contributors&gt;&lt;authors&gt;&lt;author&gt;Black, J. H.&lt;/author&gt;&lt;author&gt;Erickson, L.&lt;/author&gt;&lt;/authors&gt;&lt;/contributors&gt;&lt;auth-address&gt;McGill Univ, Dept Polit Sci, Montreal, PQ H3A 2T7, Canada. Simon Fraser Univ, Dept Polit Sci, Burnaby, BC V5A 1S6, Canada.&amp;#xD;Black, JH (reprint author), McGill Univ, Dept Polit Sci, 855 Sherbrooke St W, Montreal, PQ H3A 2T7, Canada.&amp;#xD;jerome.black@mcgill.ca; Erickson@sfu.ca&lt;/auth-address&gt;&lt;titles&gt;&lt;title&gt;Ethno-racial origins of candidates and electoral performance: Evidence from Canada&lt;/title&gt;&lt;secondary-title&gt;Party Politics&lt;/secondary-title&gt;&lt;/titles&gt;&lt;periodical&gt;&lt;full-title&gt;Party Politics&lt;/full-title&gt;&lt;/periodical&gt;&lt;pages&gt;541-561&lt;/pages&gt;&lt;volume&gt;12&lt;/volume&gt;&lt;number&gt;4&lt;/number&gt;&lt;keywords&gt;&lt;keyword&gt;1993 Canadian election&lt;/keyword&gt;&lt;keyword&gt;ethno-racial minorities&lt;/keyword&gt;&lt;keyword&gt;minority candidates&lt;/keyword&gt;&lt;keyword&gt;voter bias&lt;/keyword&gt;&lt;keyword&gt;substantive black representation&lt;/keyword&gt;&lt;keyword&gt;districts&lt;/keyword&gt;&lt;keyword&gt;elections&lt;/keyword&gt;&lt;keyword&gt;incumbents&lt;/keyword&gt;&lt;keyword&gt;women&lt;/keyword&gt;&lt;keyword&gt;race&lt;/keyword&gt;&lt;keyword&gt;Government &amp;amp; Law&lt;/keyword&gt;&lt;/keywords&gt;&lt;dates&gt;&lt;year&gt;2006&lt;/year&gt;&lt;pub-dates&gt;&lt;date&gt;Jul&lt;/date&gt;&lt;/pub-dates&gt;&lt;/dates&gt;&lt;isbn&gt;1354-0688&lt;/isbn&gt;&lt;accession-num&gt;WOS:000239122500006&lt;/accession-num&gt;&lt;work-type&gt;Article&lt;/work-type&gt;&lt;urls&gt;&lt;related-urls&gt;&lt;url&gt;&amp;lt;Go to ISI&amp;gt;://WOS:000239122500006&lt;/url&gt;&lt;/related-urls&gt;&lt;/urls&gt;&lt;electronic-resource-num&gt;10.1177/1354068806064733&lt;/electronic-resource-num&gt;&lt;language&gt;English&lt;/language&gt;&lt;/record&gt;&lt;/Cite&gt;&lt;/EndNote&gt;</w:instrText>
      </w:r>
      <w:r w:rsidRPr="001E245B" w:rsidDel="008F5899">
        <w:rPr>
          <w:szCs w:val="22"/>
        </w:rPr>
        <w:fldChar w:fldCharType="separate"/>
      </w:r>
      <w:r w:rsidRPr="001E245B" w:rsidDel="008F5899">
        <w:rPr>
          <w:noProof/>
          <w:szCs w:val="22"/>
        </w:rPr>
        <w:t>(Black and Erickson, 2006)</w:t>
      </w:r>
      <w:r w:rsidRPr="001E245B" w:rsidDel="008F5899">
        <w:rPr>
          <w:szCs w:val="22"/>
        </w:rPr>
        <w:fldChar w:fldCharType="end"/>
      </w:r>
      <w:r w:rsidRPr="001E245B">
        <w:rPr>
          <w:szCs w:val="22"/>
        </w:rPr>
        <w:t>. E</w:t>
      </w:r>
      <w:r w:rsidRPr="001E245B" w:rsidDel="008F5899">
        <w:rPr>
          <w:szCs w:val="22"/>
        </w:rPr>
        <w:t xml:space="preserve">thnic segregation in Europe is a more recent and generally softer phenomenon </w:t>
      </w:r>
      <w:r w:rsidRPr="001E245B" w:rsidDel="008F5899">
        <w:rPr>
          <w:szCs w:val="22"/>
        </w:rPr>
        <w:fldChar w:fldCharType="begin"/>
      </w:r>
      <w:r w:rsidRPr="001E245B" w:rsidDel="008F5899">
        <w:rPr>
          <w:szCs w:val="22"/>
        </w:rPr>
        <w:instrText xml:space="preserve"> ADDIN EN.CITE &lt;EndNote&gt;&lt;Cite&gt;&lt;Author&gt;Iceland&lt;/Author&gt;&lt;Year&gt;2014&lt;/Year&gt;&lt;RecNum&gt;281&lt;/RecNum&gt;&lt;DisplayText&gt;(Iceland, 2014)&lt;/DisplayText&gt;&lt;record&gt;&lt;rec-number&gt;281&lt;/rec-number&gt;&lt;foreign-keys&gt;&lt;key app="EN" db-id="9sr5r5aeys50whex0aqvxfvtw0fdft052tz9" timestamp="1521536269"&gt;281&lt;/key&gt;&lt;/foreign-keys&gt;&lt;ref-type name="Book"&gt;6&lt;/ref-type&gt;&lt;contributors&gt;&lt;authors&gt;&lt;author&gt;Iceland, J.&lt;/author&gt;&lt;/authors&gt;&lt;/contributors&gt;&lt;titles&gt;&lt;title&gt;Residential Segregation. A transatlantic Analysis&lt;/title&gt;&lt;/titles&gt;&lt;dates&gt;&lt;year&gt;2014&lt;/year&gt;&lt;/dates&gt;&lt;pub-location&gt;Washington, DC&lt;/pub-location&gt;&lt;publisher&gt;Migration Policy institute&lt;/publisher&gt;&lt;urls&gt;&lt;/urls&gt;&lt;/record&gt;&lt;/Cite&gt;&lt;/EndNote&gt;</w:instrText>
      </w:r>
      <w:r w:rsidRPr="001E245B" w:rsidDel="008F5899">
        <w:rPr>
          <w:szCs w:val="22"/>
        </w:rPr>
        <w:fldChar w:fldCharType="separate"/>
      </w:r>
      <w:r w:rsidRPr="001E245B" w:rsidDel="008F5899">
        <w:rPr>
          <w:noProof/>
          <w:szCs w:val="22"/>
        </w:rPr>
        <w:t>(Iceland, 2014)</w:t>
      </w:r>
      <w:r w:rsidRPr="001E245B" w:rsidDel="008F5899">
        <w:rPr>
          <w:szCs w:val="22"/>
        </w:rPr>
        <w:fldChar w:fldCharType="end"/>
      </w:r>
      <w:r w:rsidRPr="001E245B" w:rsidDel="008F5899">
        <w:rPr>
          <w:szCs w:val="22"/>
        </w:rPr>
        <w:t xml:space="preserve">. Europe’s stronger interventionist policies encourage more interethnic contact and hence, lead to less segregation compared to the American </w:t>
      </w:r>
      <w:r w:rsidRPr="001E245B" w:rsidDel="008F5899">
        <w:rPr>
          <w:i/>
          <w:szCs w:val="22"/>
        </w:rPr>
        <w:t xml:space="preserve">laissez faire </w:t>
      </w:r>
      <w:r w:rsidRPr="001E245B" w:rsidDel="008F5899">
        <w:rPr>
          <w:szCs w:val="22"/>
        </w:rPr>
        <w:t xml:space="preserve">tradition </w:t>
      </w:r>
      <w:r w:rsidRPr="001E245B" w:rsidDel="008F5899">
        <w:rPr>
          <w:szCs w:val="22"/>
        </w:rPr>
        <w:fldChar w:fldCharType="begin"/>
      </w:r>
      <w:r w:rsidRPr="001E245B" w:rsidDel="008F5899">
        <w:rPr>
          <w:szCs w:val="22"/>
        </w:rPr>
        <w:instrText xml:space="preserve"> ADDIN EN.CITE &lt;EndNote&gt;&lt;Cite&gt;&lt;Author&gt;Iceland&lt;/Author&gt;&lt;Year&gt;2014&lt;/Year&gt;&lt;RecNum&gt;281&lt;/RecNum&gt;&lt;DisplayText&gt;(Iceland, 2014)&lt;/DisplayText&gt;&lt;record&gt;&lt;rec-number&gt;281&lt;/rec-number&gt;&lt;foreign-keys&gt;&lt;key app="EN" db-id="9sr5r5aeys50whex0aqvxfvtw0fdft052tz9" timestamp="1521536269"&gt;281&lt;/key&gt;&lt;/foreign-keys&gt;&lt;ref-type name="Book"&gt;6&lt;/ref-type&gt;&lt;contributors&gt;&lt;authors&gt;&lt;author&gt;Iceland, J.&lt;/author&gt;&lt;/authors&gt;&lt;/contributors&gt;&lt;titles&gt;&lt;title&gt;Residential Segregation. A transatlantic Analysis&lt;/title&gt;&lt;/titles&gt;&lt;dates&gt;&lt;year&gt;2014&lt;/year&gt;&lt;/dates&gt;&lt;pub-location&gt;Washington, DC&lt;/pub-location&gt;&lt;publisher&gt;Migration Policy institute&lt;/publisher&gt;&lt;urls&gt;&lt;/urls&gt;&lt;/record&gt;&lt;/Cite&gt;&lt;/EndNote&gt;</w:instrText>
      </w:r>
      <w:r w:rsidRPr="001E245B" w:rsidDel="008F5899">
        <w:rPr>
          <w:szCs w:val="22"/>
        </w:rPr>
        <w:fldChar w:fldCharType="separate"/>
      </w:r>
      <w:r w:rsidRPr="001E245B" w:rsidDel="008F5899">
        <w:rPr>
          <w:noProof/>
          <w:szCs w:val="22"/>
        </w:rPr>
        <w:t>(Iceland, 2014)</w:t>
      </w:r>
      <w:r w:rsidRPr="001E245B" w:rsidDel="008F5899">
        <w:rPr>
          <w:szCs w:val="22"/>
        </w:rPr>
        <w:fldChar w:fldCharType="end"/>
      </w:r>
      <w:r w:rsidRPr="001E245B" w:rsidDel="008F5899">
        <w:rPr>
          <w:szCs w:val="22"/>
        </w:rPr>
        <w:t xml:space="preserve">. The specific American context leaves open the question whether ethnic minorities are equally targeted in a stereotypical way in regions where they have been less subject to severe social discrimination, such as Flanders. </w:t>
      </w:r>
    </w:p>
    <w:p w14:paraId="42AE85AA" w14:textId="3C71DB34" w:rsidR="00331A40" w:rsidRPr="001E245B" w:rsidDel="008F5899" w:rsidRDefault="00331A40" w:rsidP="00331A40">
      <w:pPr>
        <w:pStyle w:val="TEXTIND"/>
        <w:rPr>
          <w:szCs w:val="22"/>
        </w:rPr>
      </w:pPr>
      <w:r w:rsidRPr="001E245B">
        <w:rPr>
          <w:szCs w:val="22"/>
        </w:rPr>
        <w:t xml:space="preserve">However, </w:t>
      </w:r>
      <w:r w:rsidR="00F52601" w:rsidRPr="001E245B">
        <w:rPr>
          <w:szCs w:val="22"/>
        </w:rPr>
        <w:t>we still have reason to believe that there will exist some</w:t>
      </w:r>
      <w:r w:rsidRPr="001E245B" w:rsidDel="008F5899">
        <w:rPr>
          <w:szCs w:val="22"/>
        </w:rPr>
        <w:t xml:space="preserve"> kind of ethnic prejudice and stereotyping among Flemish citizens. Indeed, the fairly high levels of ethnocentrism among the Flemish citizenry </w:t>
      </w:r>
      <w:r w:rsidRPr="001E245B" w:rsidDel="008F5899">
        <w:rPr>
          <w:szCs w:val="22"/>
        </w:rPr>
        <w:fldChar w:fldCharType="begin"/>
      </w:r>
      <w:r w:rsidRPr="001E245B" w:rsidDel="008F5899">
        <w:rPr>
          <w:szCs w:val="22"/>
        </w:rPr>
        <w:instrText xml:space="preserve"> ADDIN EN.CITE &lt;EndNote&gt;&lt;Cite&gt;&lt;Author&gt;Hooghe&lt;/Author&gt;&lt;Year&gt;2006&lt;/Year&gt;&lt;RecNum&gt;173&lt;/RecNum&gt;&lt;DisplayText&gt;(Hooghe et al., 2006)&lt;/DisplayText&gt;&lt;record&gt;&lt;rec-number&gt;173&lt;/rec-number&gt;&lt;foreign-keys&gt;&lt;key app="EN" db-id="9sr5r5aeys50whex0aqvxfvtw0fdft052tz9" timestamp="1517905841"&gt;173&lt;/key&gt;&lt;/foreign-keys&gt;&lt;ref-type name="Conference Paper"&gt;47&lt;/ref-type&gt;&lt;contributors&gt;&lt;authors&gt;&lt;author&gt;Hooghe, M., &lt;/author&gt;&lt;author&gt;Reeskens, T.&lt;/author&gt;&lt;author&gt;Stolle, D.&lt;/author&gt;&lt;author&gt;Trappers, A.&lt;/author&gt;&lt;/authors&gt;&lt;/contributors&gt;&lt;titles&gt;&lt;title&gt;Ethnic Diversity, Trust and Ethnocentrism and Europe. A Multilevel Analysis of 21 European Countries&lt;/title&gt;&lt;secondary-title&gt;102nd Annual Meeting of the American Political Science Association&lt;/secondary-title&gt;&lt;/titles&gt;&lt;dates&gt;&lt;year&gt;2006&lt;/year&gt;&lt;pub-dates&gt;&lt;date&gt; from 31 August until 3 September 2006&lt;/date&gt;&lt;/pub-dates&gt;&lt;/dates&gt;&lt;pub-location&gt;Philadelphia, USA&lt;/pub-location&gt;&lt;urls&gt;&lt;/urls&gt;&lt;/record&gt;&lt;/Cite&gt;&lt;/EndNote&gt;</w:instrText>
      </w:r>
      <w:r w:rsidRPr="001E245B" w:rsidDel="008F5899">
        <w:rPr>
          <w:szCs w:val="22"/>
        </w:rPr>
        <w:fldChar w:fldCharType="separate"/>
      </w:r>
      <w:r w:rsidRPr="001E245B" w:rsidDel="008F5899">
        <w:rPr>
          <w:noProof/>
          <w:szCs w:val="22"/>
        </w:rPr>
        <w:t>(Hooghe et al., 2006)</w:t>
      </w:r>
      <w:r w:rsidRPr="001E245B" w:rsidDel="008F5899">
        <w:rPr>
          <w:szCs w:val="22"/>
        </w:rPr>
        <w:fldChar w:fldCharType="end"/>
      </w:r>
      <w:r w:rsidRPr="001E245B" w:rsidDel="008F5899">
        <w:rPr>
          <w:szCs w:val="22"/>
        </w:rPr>
        <w:t xml:space="preserve"> and established et</w:t>
      </w:r>
      <w:r w:rsidRPr="001E245B">
        <w:rPr>
          <w:szCs w:val="22"/>
        </w:rPr>
        <w:t>hnic discrimination on the labo</w:t>
      </w:r>
      <w:r w:rsidRPr="001E245B" w:rsidDel="008F5899">
        <w:rPr>
          <w:szCs w:val="22"/>
        </w:rPr>
        <w:t xml:space="preserve">r market, house market and in schools </w:t>
      </w:r>
      <w:bookmarkStart w:id="0" w:name="_GoBack"/>
      <w:bookmarkEnd w:id="0"/>
      <w:r w:rsidRPr="001E245B" w:rsidDel="008F5899">
        <w:rPr>
          <w:szCs w:val="22"/>
        </w:rPr>
        <w:fldChar w:fldCharType="begin">
          <w:fldData xml:space="preserve">PEVuZE5vdGU+PENpdGU+PEF1dGhvcj5IZXlsZW48L0F1dGhvcj48WWVhcj4yMDE2PC9ZZWFyPjxS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</w:fldData>
        </w:fldChar>
      </w:r>
      <w:r w:rsidR="00066B63">
        <w:rPr>
          <w:szCs w:val="22"/>
        </w:rPr>
        <w:instrText xml:space="preserve"> ADDIN EN.CITE </w:instrText>
      </w:r>
      <w:r w:rsidR="00066B63">
        <w:rPr>
          <w:szCs w:val="22"/>
        </w:rPr>
        <w:fldChar w:fldCharType="begin">
          <w:fldData xml:space="preserve">PEVuZE5vdGU+PENpdGU+PEF1dGhvcj5IZXlsZW48L0F1dGhvcj48WWVhcj4yMDE2PC9ZZWFyPjxS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</w:fldData>
        </w:fldChar>
      </w:r>
      <w:r w:rsidR="00066B63">
        <w:rPr>
          <w:szCs w:val="22"/>
        </w:rPr>
        <w:instrText xml:space="preserve"> ADDIN EN.CITE.DATA </w:instrText>
      </w:r>
      <w:r w:rsidR="00066B63">
        <w:rPr>
          <w:szCs w:val="22"/>
        </w:rPr>
      </w:r>
      <w:r w:rsidR="00066B63">
        <w:rPr>
          <w:szCs w:val="22"/>
        </w:rPr>
        <w:fldChar w:fldCharType="end"/>
      </w:r>
      <w:r w:rsidRPr="001E245B" w:rsidDel="008F5899">
        <w:rPr>
          <w:szCs w:val="22"/>
        </w:rPr>
        <w:fldChar w:fldCharType="separate"/>
      </w:r>
      <w:r w:rsidR="00066B63">
        <w:rPr>
          <w:noProof/>
          <w:szCs w:val="22"/>
        </w:rPr>
        <w:t>(Heylen and Van den Broeck, 2016; Derous et al., 2017; Baert et al., 2017; Baert and Vujic, 2016)</w:t>
      </w:r>
      <w:r w:rsidRPr="001E245B" w:rsidDel="008F5899">
        <w:rPr>
          <w:szCs w:val="22"/>
        </w:rPr>
        <w:fldChar w:fldCharType="end"/>
      </w:r>
      <w:r w:rsidRPr="001E245B" w:rsidDel="008F5899">
        <w:rPr>
          <w:szCs w:val="22"/>
        </w:rPr>
        <w:t xml:space="preserve"> show that there remain abundant reasons to believe that ethnic stereotypes will also prevail in the Flemish political context. </w:t>
      </w:r>
    </w:p>
    <w:p w14:paraId="630D115F" w14:textId="77777777" w:rsidR="005C362C" w:rsidRDefault="005C362C" w:rsidP="00331A40">
      <w:pPr>
        <w:pStyle w:val="TEXTIND"/>
      </w:pPr>
    </w:p>
    <w:p w14:paraId="3C4A9E3A" w14:textId="7E5020F3" w:rsidR="00331A40" w:rsidRPr="001E245B" w:rsidRDefault="00331A40" w:rsidP="00331A40">
      <w:pPr>
        <w:pStyle w:val="TEXTIND"/>
      </w:pPr>
      <w:r w:rsidRPr="001E245B">
        <w:lastRenderedPageBreak/>
        <w:t>Our research questions are t</w:t>
      </w:r>
      <w:r w:rsidR="00654F4E" w:rsidRPr="001E245B">
        <w:t>wo</w:t>
      </w:r>
      <w:r w:rsidRPr="001E245B">
        <w:t>fold:</w:t>
      </w:r>
    </w:p>
    <w:p w14:paraId="15A4FE40" w14:textId="73D04E72" w:rsidR="00331A40" w:rsidRPr="001E245B" w:rsidRDefault="00331A40" w:rsidP="00331A40">
      <w:pPr>
        <w:pStyle w:val="TEXTIND"/>
        <w:rPr>
          <w:b/>
          <w:bCs/>
          <w:i/>
          <w:iCs/>
        </w:rPr>
      </w:pPr>
      <w:r w:rsidRPr="001E245B">
        <w:rPr>
          <w:b/>
          <w:bCs/>
          <w:i/>
          <w:iCs/>
        </w:rPr>
        <w:t xml:space="preserve">RQ1. Do Flemish voters adopt ideological </w:t>
      </w:r>
      <w:r w:rsidR="00654F4E" w:rsidRPr="001E245B">
        <w:rPr>
          <w:b/>
          <w:bCs/>
          <w:i/>
          <w:iCs/>
        </w:rPr>
        <w:t xml:space="preserve">and issue competency </w:t>
      </w:r>
      <w:r w:rsidRPr="001E245B">
        <w:rPr>
          <w:b/>
          <w:bCs/>
          <w:i/>
          <w:iCs/>
        </w:rPr>
        <w:t>stereotypes about ethnic minority candidates?</w:t>
      </w:r>
    </w:p>
    <w:p w14:paraId="11FE595B" w14:textId="3CE937D1" w:rsidR="00331A40" w:rsidRPr="001E245B" w:rsidRDefault="00331A40" w:rsidP="00331A40">
      <w:pPr>
        <w:pStyle w:val="TEXTIND"/>
        <w:rPr>
          <w:b/>
          <w:bCs/>
          <w:i/>
          <w:iCs/>
        </w:rPr>
      </w:pPr>
      <w:r w:rsidRPr="001E245B">
        <w:rPr>
          <w:b/>
          <w:bCs/>
          <w:i/>
          <w:iCs/>
        </w:rPr>
        <w:t>RQ</w:t>
      </w:r>
      <w:r w:rsidR="00654F4E" w:rsidRPr="001E245B">
        <w:rPr>
          <w:b/>
          <w:bCs/>
          <w:i/>
          <w:iCs/>
        </w:rPr>
        <w:t>2</w:t>
      </w:r>
      <w:r w:rsidRPr="001E245B">
        <w:rPr>
          <w:b/>
          <w:bCs/>
          <w:i/>
          <w:iCs/>
        </w:rPr>
        <w:t>. Are rightist voters in Flanders more likely to adopt ideological and issue stereotypes about ethnic minority candidates</w:t>
      </w:r>
      <w:r w:rsidR="005B3E9E" w:rsidRPr="001E245B">
        <w:rPr>
          <w:b/>
          <w:bCs/>
          <w:i/>
          <w:iCs/>
        </w:rPr>
        <w:t xml:space="preserve"> than leftist voters</w:t>
      </w:r>
      <w:r w:rsidRPr="001E245B">
        <w:rPr>
          <w:b/>
          <w:bCs/>
          <w:i/>
          <w:iCs/>
        </w:rPr>
        <w:t>?</w:t>
      </w:r>
    </w:p>
    <w:p w14:paraId="51B50F3C" w14:textId="365842A4" w:rsidR="001B36EE" w:rsidRPr="001E245B" w:rsidRDefault="00331A40" w:rsidP="00331A40">
      <w:pPr>
        <w:pStyle w:val="TEXTIND"/>
      </w:pPr>
      <w:r w:rsidRPr="001E245B">
        <w:t xml:space="preserve">As in the </w:t>
      </w:r>
      <w:r w:rsidRPr="001E245B">
        <w:rPr>
          <w:szCs w:val="22"/>
        </w:rPr>
        <w:t>US</w:t>
      </w:r>
      <w:r w:rsidRPr="001E245B">
        <w:t xml:space="preserve">, there are several reasons to assume that </w:t>
      </w:r>
      <w:r w:rsidRPr="001E245B">
        <w:rPr>
          <w:i/>
        </w:rPr>
        <w:t>ideological ethnic stereotypes</w:t>
      </w:r>
      <w:r w:rsidRPr="001E245B">
        <w:t xml:space="preserve"> (RQ1) will prevail in Flanders. Although less outspoken than in the </w:t>
      </w:r>
      <w:r w:rsidR="00EB4E89" w:rsidRPr="001E245B">
        <w:t xml:space="preserve">US, ethnic minority candidates </w:t>
      </w:r>
      <w:r w:rsidRPr="001E245B">
        <w:t>re</w:t>
      </w:r>
      <w:r w:rsidR="00EB4E89" w:rsidRPr="001E245B">
        <w:t>main</w:t>
      </w:r>
      <w:r w:rsidRPr="001E245B">
        <w:t xml:space="preserve"> prominently present in leftist parties (PVDA, Groen and sp.a) </w:t>
      </w:r>
      <w:r w:rsidRPr="001E245B">
        <w:fldChar w:fldCharType="begin"/>
      </w:r>
      <w:r w:rsidRPr="001E245B">
        <w:instrText xml:space="preserve"> ADDIN EN.CITE &lt;EndNote&gt;&lt;Cite&gt;&lt;Author&gt;Celis&lt;/Author&gt;&lt;Year&gt;2013&lt;/Year&gt;&lt;RecNum&gt;240&lt;/RecNum&gt;&lt;DisplayText&gt;(Celis and Wauters, 2013; Swyngedouw and Jacobs, 2006)&lt;/DisplayText&gt;&lt;record&gt;&lt;rec-number&gt;240&lt;/rec-number&gt;&lt;foreign-keys&gt;&lt;key app="EN" db-id="9sr5r5aeys50whex0aqvxfvtw0fdft052tz9" timestamp="1519048222"&gt;240&lt;/key&gt;&lt;/foreign-keys&gt;&lt;ref-type name="Book Section"&gt;5&lt;/ref-type&gt;&lt;contributors&gt;&lt;authors&gt;&lt;author&gt;Celis, K., &lt;/author&gt;&lt;author&gt;Wauters, B.&lt;/author&gt;&lt;/authors&gt;&lt;secondary-authors&gt;&lt;author&gt;Deschouwer, K.&lt;/author&gt;&lt;author&gt;Verthé, T.&lt;/author&gt;&lt;author&gt;Rihoux, B. &lt;/author&gt;&lt;/secondary-authors&gt;&lt;/contributors&gt;&lt;titles&gt;&lt;title&gt;Inclusie of instrumentalisering? Etnische minderheden in lokale partijen&lt;/title&gt;&lt;secondary-title&gt;Op zoek naar de kiezers: lokale partijafdelingen en de gemeenteraadsverkiezingen van oktober 2012&lt;/secondary-title&gt;&lt;/titles&gt;&lt;pages&gt;73-91&lt;/pages&gt;&lt;dates&gt;&lt;year&gt;2013&lt;/year&gt;&lt;/dates&gt;&lt;pub-location&gt;Brussel&lt;/pub-location&gt;&lt;publisher&gt;Academic &amp;amp; Scientific Publishers&lt;/publisher&gt;&lt;urls&gt;&lt;/urls&gt;&lt;/record&gt;&lt;/Cite&gt;&lt;Cite&gt;&lt;Author&gt;Swyngedouw&lt;/Author&gt;&lt;Year&gt;2006&lt;/Year&gt;&lt;RecNum&gt;166&lt;/RecNum&gt;&lt;record&gt;&lt;rec-number&gt;166&lt;/rec-number&gt;&lt;foreign-keys&gt;&lt;key app="EN" db-id="9sr5r5aeys50whex0aqvxfvtw0fdft052tz9" timestamp="1517826864"&gt;166&lt;/key&gt;&lt;/foreign-keys&gt;&lt;ref-type name="Book Section"&gt;5&lt;/ref-type&gt;&lt;contributors&gt;&lt;authors&gt;&lt;author&gt;Swyngedouw, M.&lt;/author&gt;&lt;author&gt;Jacobs, D.&lt;/author&gt;&lt;/authors&gt;&lt;secondary-authors&gt;&lt;author&gt;Khader, B., &lt;/author&gt;&lt;author&gt;Martiniello, M., &lt;/author&gt;&lt;author&gt;Rea, A.&lt;/author&gt;&lt;author&gt;Timmerman, C.&lt;/author&gt;&lt;/secondary-authors&gt;&lt;/contributors&gt;&lt;titles&gt;&lt;title&gt;Wie heeft er in 2003 gestemd voor de kandidaten van vreemde afkomst in Vlaanderen (België)?&lt;/title&gt;&lt;secondary-title&gt;Immigratie en integratie anders denken. Een Belgisch interuniversitair initiatief&lt;/secondary-title&gt;&lt;/titles&gt;&lt;pages&gt;153-169&lt;/pages&gt;&lt;dates&gt;&lt;year&gt;2006&lt;/year&gt;&lt;/dates&gt;&lt;pub-location&gt;Brussel&lt;/pub-location&gt;&lt;publisher&gt;Bruylant&lt;/publisher&gt;&lt;urls&gt;&lt;/urls&gt;&lt;/record&gt;&lt;/Cite&gt;&lt;/EndNote&gt;</w:instrText>
      </w:r>
      <w:r w:rsidRPr="001E245B">
        <w:fldChar w:fldCharType="separate"/>
      </w:r>
      <w:r w:rsidRPr="001E245B">
        <w:rPr>
          <w:noProof/>
        </w:rPr>
        <w:t>(Celis and Wauters, 2013; Swyngedouw and Jacobs, 2006)</w:t>
      </w:r>
      <w:r w:rsidRPr="001E245B">
        <w:fldChar w:fldCharType="end"/>
      </w:r>
      <w:r w:rsidR="00F05C76" w:rsidRPr="001E245B">
        <w:t xml:space="preserve">. This linkage between ethnic minorities and a </w:t>
      </w:r>
      <w:r w:rsidR="00DF62CB" w:rsidRPr="001E245B">
        <w:t xml:space="preserve">leftist ideological position is </w:t>
      </w:r>
      <w:r w:rsidR="00F05C76" w:rsidRPr="001E245B">
        <w:t>reinforced by their on av</w:t>
      </w:r>
      <w:r w:rsidRPr="001E245B">
        <w:t xml:space="preserve">erage lower socioeconomic status </w:t>
      </w:r>
      <w:r w:rsidR="00F05C76" w:rsidRPr="001E245B">
        <w:t>compared to the ethnic majority</w:t>
      </w:r>
      <w:r w:rsidRPr="001E245B">
        <w:t xml:space="preserve"> </w:t>
      </w:r>
      <w:r w:rsidRPr="001E245B">
        <w:fldChar w:fldCharType="begin"/>
      </w:r>
      <w:r w:rsidRPr="001E245B">
        <w:instrText xml:space="preserve"> ADDIN EN.CITE &lt;EndNote&gt;&lt;Cite&gt;&lt;Author&gt;Geldof&lt;/Author&gt;&lt;Year&gt;2015&lt;/Year&gt;&lt;RecNum&gt;249&lt;/RecNum&gt;&lt;DisplayText&gt;(Geldof, 2015; Phalet et al., 2005)&lt;/DisplayText&gt;&lt;record&gt;&lt;rec-number&gt;249&lt;/rec-number&gt;&lt;foreign-keys&gt;&lt;key app="EN" db-id="9sr5r5aeys50whex0aqvxfvtw0fdft052tz9" timestamp="1519142548"&gt;249&lt;/key&gt;&lt;/foreign-keys&gt;&lt;ref-type name="Book"&gt;6&lt;/ref-type&gt;&lt;contributors&gt;&lt;authors&gt;&lt;author&gt;Geldof, D.&lt;/author&gt;&lt;/authors&gt;&lt;/contributors&gt;&lt;titles&gt;&lt;title&gt;Superdiversiteit: hoe migratie onze samenleving verandert&lt;/title&gt;&lt;/titles&gt;&lt;edition&gt;5&lt;/edition&gt;&lt;dates&gt;&lt;year&gt;2015&lt;/year&gt;&lt;/dates&gt;&lt;pub-location&gt;Leuven&lt;/pub-location&gt;&lt;publisher&gt;Acco&lt;/publisher&gt;&lt;urls&gt;&lt;/urls&gt;&lt;/record&gt;&lt;/Cite&gt;&lt;Cite&gt;&lt;Author&gt;Phalet&lt;/Author&gt;&lt;Year&gt;2005&lt;/Year&gt;&lt;RecNum&gt;241&lt;/RecNum&gt;&lt;record&gt;&lt;rec-number&gt;241&lt;/rec-number&gt;&lt;foreign-keys&gt;&lt;key app="EN" db-id="9sr5r5aeys50whex0aqvxfvtw0fdft052tz9" timestamp="1519048329"&gt;241&lt;/key&gt;&lt;/foreign-keys&gt;&lt;ref-type name="Book Section"&gt;5&lt;/ref-type&gt;&lt;contributors&gt;&lt;authors&gt;&lt;author&gt;Phalet, K.&lt;/author&gt;&lt;author&gt;Swyngedouw, M.&lt;/author&gt;&lt;author&gt;De Rycke, L.&lt;/author&gt;&lt;/authors&gt;&lt;secondary-authors&gt;&lt;author&gt;Swyngedouw, M.&lt;/author&gt;&lt;author&gt;Delwit, P.&lt;/author&gt;&lt;author&gt;Rea, A.&lt;/author&gt;&lt;/secondary-authors&gt;&lt;/contributors&gt;&lt;titles&gt;&lt;title&gt;Sociaal-politieke oriëntaties van Turken en Marokkanen in Brussel&lt;/title&gt;&lt;secondary-title&gt;Culturele diversiteit en samenleven in Brussel en België&lt;/secondary-title&gt;&lt;/titles&gt;&lt;volume&gt;127-143&lt;/volume&gt;&lt;dates&gt;&lt;year&gt;2005&lt;/year&gt;&lt;/dates&gt;&lt;pub-location&gt;Leuven&lt;/pub-location&gt;&lt;publisher&gt;Acco&lt;/publisher&gt;&lt;urls&gt;&lt;/urls&gt;&lt;/record&gt;&lt;/Cite&gt;&lt;/EndNote&gt;</w:instrText>
      </w:r>
      <w:r w:rsidRPr="001E245B">
        <w:fldChar w:fldCharType="separate"/>
      </w:r>
      <w:r w:rsidRPr="001E245B">
        <w:rPr>
          <w:noProof/>
        </w:rPr>
        <w:t>(Geldof, 2015; Phalet et al., 2005)</w:t>
      </w:r>
      <w:r w:rsidRPr="001E245B">
        <w:fldChar w:fldCharType="end"/>
      </w:r>
      <w:r w:rsidR="00DF62CB" w:rsidRPr="001E245B">
        <w:t>. Furthermore it is possible that voters will view</w:t>
      </w:r>
      <w:r w:rsidR="00F05C76" w:rsidRPr="001E245B">
        <w:t xml:space="preserve"> ethnic minority politicians </w:t>
      </w:r>
      <w:r w:rsidR="00CE47EA" w:rsidRPr="001E245B">
        <w:t xml:space="preserve">as competent on what are perceived as leftist issues (e.g., welfare, </w:t>
      </w:r>
      <w:r w:rsidR="00084667" w:rsidRPr="001E245B">
        <w:t>civil rights</w:t>
      </w:r>
      <w:r w:rsidR="009C62A6" w:rsidRPr="001E245B">
        <w:t>) and to hold liberal issue stances (e.g., big government)</w:t>
      </w:r>
      <w:r w:rsidR="001B36EE" w:rsidRPr="001E245B">
        <w:t xml:space="preserve"> </w:t>
      </w:r>
      <w:r w:rsidR="001B36EE" w:rsidRPr="001E245B">
        <w:fldChar w:fldCharType="begin">
          <w:fldData xml:space="preserve">PEVuZE5vdGU+PENpdGU+PEF1dGhvcj5XZWF2ZXI8L0F1dGhvcj48WWVhcj4yMDEyPC9ZZWFyPjxS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</w:fldData>
        </w:fldChar>
      </w:r>
      <w:r w:rsidR="00066B63">
        <w:instrText xml:space="preserve"> ADDIN EN.CITE </w:instrText>
      </w:r>
      <w:r w:rsidR="00066B63">
        <w:fldChar w:fldCharType="begin">
          <w:fldData xml:space="preserve">PEVuZE5vdGU+PENpdGU+PEF1dGhvcj5XZWF2ZXI8L0F1dGhvcj48WWVhcj4yMDEyPC9ZZWFyPjxS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</w:fldData>
        </w:fldChar>
      </w:r>
      <w:r w:rsidR="00066B63">
        <w:instrText xml:space="preserve"> ADDIN EN.CITE.DATA </w:instrText>
      </w:r>
      <w:r w:rsidR="00066B63">
        <w:fldChar w:fldCharType="end"/>
      </w:r>
      <w:r w:rsidR="001B36EE" w:rsidRPr="001E245B">
        <w:fldChar w:fldCharType="separate"/>
      </w:r>
      <w:r w:rsidR="00723983" w:rsidRPr="001E245B">
        <w:rPr>
          <w:noProof/>
        </w:rPr>
        <w:t>(Weaver, 2012; Citrin et al., 1990; Lerman and Sadin, 2016; Sigelman et al., 1995)</w:t>
      </w:r>
      <w:r w:rsidR="001B36EE" w:rsidRPr="001E245B">
        <w:fldChar w:fldCharType="end"/>
      </w:r>
      <w:r w:rsidR="001B36EE" w:rsidRPr="001E245B">
        <w:t>.</w:t>
      </w:r>
    </w:p>
    <w:p w14:paraId="34B907F3" w14:textId="77777777" w:rsidR="00331A40" w:rsidRPr="001E245B" w:rsidRDefault="00331A40" w:rsidP="00331A40">
      <w:pPr>
        <w:pStyle w:val="TEXTIND"/>
        <w:rPr>
          <w:b/>
          <w:bCs/>
          <w:i/>
          <w:iCs/>
        </w:rPr>
      </w:pPr>
      <w:r w:rsidRPr="001E245B">
        <w:rPr>
          <w:b/>
          <w:bCs/>
          <w:i/>
          <w:iCs/>
        </w:rPr>
        <w:t>H1: Voters perceive Moroccan candidates as more leftist than Flemish candidates</w:t>
      </w:r>
    </w:p>
    <w:p w14:paraId="3972CAB2" w14:textId="79282977" w:rsidR="00331A40" w:rsidRPr="001E245B" w:rsidRDefault="00331A40" w:rsidP="00DF62CB">
      <w:pPr>
        <w:pStyle w:val="TEXTIND"/>
      </w:pPr>
      <w:r w:rsidRPr="001E245B">
        <w:t xml:space="preserve">Concerning </w:t>
      </w:r>
      <w:r w:rsidRPr="001E245B">
        <w:rPr>
          <w:i/>
        </w:rPr>
        <w:t xml:space="preserve">issue competency stereotypes </w:t>
      </w:r>
      <w:r w:rsidRPr="001E245B">
        <w:t>(RQ</w:t>
      </w:r>
      <w:r w:rsidR="00C757E0" w:rsidRPr="001E245B">
        <w:t>1</w:t>
      </w:r>
      <w:r w:rsidRPr="001E245B">
        <w:t xml:space="preserve">), we are interested in the perceived level of competency on three domains: economy, integration and environment. We predict ethnic minority candidate to score high on ethnic-related issues, such as integration. </w:t>
      </w:r>
      <w:r w:rsidR="00DF62CB" w:rsidRPr="001E245B">
        <w:t xml:space="preserve">We believe that voters will perceive minority candidates as competent to deal with integration, since this is a policy issue closely linked to the living experiences of ethnic minorities in general, to their specific group interests, and to stereotypical characteristic traits that are attributed to minorities. </w:t>
      </w:r>
      <w:r w:rsidRPr="001E245B">
        <w:t xml:space="preserve">In contrast, </w:t>
      </w:r>
      <w:r w:rsidR="00DF62CB" w:rsidRPr="001E245B">
        <w:t xml:space="preserve">we expect </w:t>
      </w:r>
      <w:r w:rsidR="007E4D3A" w:rsidRPr="001E245B">
        <w:t>voters to evaluate</w:t>
      </w:r>
      <w:r w:rsidRPr="001E245B">
        <w:t xml:space="preserve"> minority candidates poorly </w:t>
      </w:r>
      <w:r w:rsidR="007E4D3A" w:rsidRPr="001E245B">
        <w:t>on economy</w:t>
      </w:r>
      <w:r w:rsidR="00A66CCC" w:rsidRPr="001E245B">
        <w:t xml:space="preserve"> </w:t>
      </w:r>
      <w:r w:rsidRPr="001E245B">
        <w:fldChar w:fldCharType="begin">
          <w:fldData xml:space="preserve">PEVuZE5vdGU+PENpdGU+PEF1dGhvcj5NY0Rlcm1vdHQ8L0F1dGhvcj48WWVhcj4xOTk4PC9ZZWFy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</w:fldData>
        </w:fldChar>
      </w:r>
      <w:r w:rsidR="00066B63">
        <w:instrText xml:space="preserve"> ADDIN EN.CITE </w:instrText>
      </w:r>
      <w:r w:rsidR="00066B63">
        <w:fldChar w:fldCharType="begin">
          <w:fldData xml:space="preserve">PEVuZE5vdGU+PENpdGU+PEF1dGhvcj5NY0Rlcm1vdHQ8L0F1dGhvcj48WWVhcj4xOTk4PC9ZZWFy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</w:fldData>
        </w:fldChar>
      </w:r>
      <w:r w:rsidR="00066B63">
        <w:instrText xml:space="preserve"> ADDIN EN.CITE.DATA </w:instrText>
      </w:r>
      <w:r w:rsidR="00066B63">
        <w:fldChar w:fldCharType="end"/>
      </w:r>
      <w:r w:rsidRPr="001E245B">
        <w:fldChar w:fldCharType="separate"/>
      </w:r>
      <w:r w:rsidR="00723983" w:rsidRPr="001E245B">
        <w:rPr>
          <w:noProof/>
        </w:rPr>
        <w:t>(McDermott, 1998; Schneider and Bos, 2011; Sigelman et al., 1995; Weaver, 2012)</w:t>
      </w:r>
      <w:r w:rsidRPr="001E245B">
        <w:fldChar w:fldCharType="end"/>
      </w:r>
      <w:r w:rsidRPr="001E245B">
        <w:t xml:space="preserve">. As American scholars have previously stated, ethnic majority voters might not attribute the necessary trait characteristics (being manipulative, disciplined, powerful and leadership-minded) to deal with core policy domains to ethnic minority candidates </w:t>
      </w:r>
      <w:r w:rsidRPr="001E245B">
        <w:fldChar w:fldCharType="begin">
          <w:fldData xml:space="preserve">PEVuZE5vdGU+PENpdGU+PEF1dGhvcj5TY2huZWlkZXI8L0F1dGhvcj48WWVhcj4yMDExPC9ZZWFy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</w:fldData>
        </w:fldChar>
      </w:r>
      <w:r w:rsidRPr="001E245B">
        <w:instrText xml:space="preserve"> ADDIN EN.CITE </w:instrText>
      </w:r>
      <w:r w:rsidRPr="001E245B">
        <w:fldChar w:fldCharType="begin">
          <w:fldData xml:space="preserve">PEVuZE5vdGU+PENpdGU+PEF1dGhvcj5TY2huZWlkZXI8L0F1dGhvcj48WWVhcj4yMDExPC9ZZWFy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</w:fldData>
        </w:fldChar>
      </w:r>
      <w:r w:rsidRPr="001E245B">
        <w:instrText xml:space="preserve"> ADDIN EN.CITE.DATA </w:instrText>
      </w:r>
      <w:r w:rsidRPr="001E245B">
        <w:fldChar w:fldCharType="end"/>
      </w:r>
      <w:r w:rsidRPr="001E245B">
        <w:fldChar w:fldCharType="separate"/>
      </w:r>
      <w:r w:rsidRPr="001E245B">
        <w:rPr>
          <w:noProof/>
        </w:rPr>
        <w:t>(Schneider and Bos, 2011; Pager and Karafin, 2009)</w:t>
      </w:r>
      <w:r w:rsidRPr="001E245B">
        <w:fldChar w:fldCharType="end"/>
      </w:r>
      <w:r w:rsidRPr="001E245B">
        <w:t>. In addition, due to the general</w:t>
      </w:r>
      <w:r w:rsidR="0079201C" w:rsidRPr="001E245B">
        <w:t>ly</w:t>
      </w:r>
      <w:r w:rsidRPr="001E245B">
        <w:t xml:space="preserve"> low socioeconomic status of ethnic minorities </w:t>
      </w:r>
      <w:r w:rsidRPr="001E245B">
        <w:fldChar w:fldCharType="begin"/>
      </w:r>
      <w:r w:rsidRPr="001E245B">
        <w:instrText xml:space="preserve"> ADDIN EN.CITE &lt;EndNote&gt;&lt;Cite&gt;&lt;Author&gt;Bird&lt;/Author&gt;&lt;Year&gt;2011&lt;/Year&gt;&lt;RecNum&gt;186&lt;/RecNum&gt;&lt;DisplayText&gt;(Bird et al., 2011)&lt;/DisplayText&gt;&lt;record&gt;&lt;rec-number&gt;186&lt;/rec-number&gt;&lt;foreign-keys&gt;&lt;key app="EN" db-id="9sr5r5aeys50whex0aqvxfvtw0fdft052tz9" timestamp="1518087383"&gt;186&lt;/key&gt;&lt;/foreign-keys&gt;&lt;ref-type name="Book"&gt;6&lt;/ref-type&gt;&lt;contributors&gt;&lt;authors&gt;&lt;author&gt;Bird, K.&lt;/author&gt;&lt;author&gt;Saalfeld, T.&lt;/author&gt;&lt;author&gt;Wüst, A.M.&lt;/author&gt;&lt;/authors&gt;&lt;/contributors&gt;&lt;titles&gt;&lt;title&gt;The Political Representation of Immigrants and Minorities: Voters, Parties and Parliaments in Liberal Democracies&lt;/title&gt;&lt;/titles&gt;&lt;dates&gt;&lt;year&gt;2011&lt;/year&gt;&lt;/dates&gt;&lt;pub-location&gt;London&lt;/pub-location&gt;&lt;publisher&gt;Routledge&lt;/publisher&gt;&lt;urls&gt;&lt;/urls&gt;&lt;/record&gt;&lt;/Cite&gt;&lt;/EndNote&gt;</w:instrText>
      </w:r>
      <w:r w:rsidRPr="001E245B">
        <w:fldChar w:fldCharType="separate"/>
      </w:r>
      <w:r w:rsidRPr="001E245B">
        <w:rPr>
          <w:noProof/>
        </w:rPr>
        <w:t>(Bird et al., 2011)</w:t>
      </w:r>
      <w:r w:rsidRPr="001E245B">
        <w:fldChar w:fldCharType="end"/>
      </w:r>
      <w:r w:rsidRPr="001E245B">
        <w:t>, voters might reason that ethnic minority candidates are primarily focused on enhancing the living circumstances of their social group instead of ameliorating the economic activity of a society as a whole. Whereas existing research is restricted to the two a</w:t>
      </w:r>
      <w:r w:rsidR="00495FDE" w:rsidRPr="001E245B">
        <w:t xml:space="preserve">forementioned categories, we </w:t>
      </w:r>
      <w:r w:rsidR="00BB14DC" w:rsidRPr="001E245B">
        <w:t>complement our study with what we perceive as an</w:t>
      </w:r>
      <w:r w:rsidRPr="001E245B">
        <w:t xml:space="preserve"> ‘ethnic-neutral’ policy domain, i.e. without a straightforward ethnic connotation, here being the environment </w:t>
      </w:r>
      <w:r w:rsidRPr="001E245B">
        <w:fldChar w:fldCharType="begin"/>
      </w:r>
      <w:r w:rsidR="00066B63">
        <w:instrText xml:space="preserve"> ADDIN EN.CITE &lt;EndNote&gt;&lt;Cite&gt;&lt;Author&gt;Moskowitz&lt;/Author&gt;&lt;Year&gt;1994&lt;/Year&gt;&lt;RecNum&gt;59&lt;/RecNum&gt;&lt;DisplayText&gt;(Moskowitz and Stroh, 1994)&lt;/DisplayText&gt;&lt;record&gt;&lt;rec-number&gt;59&lt;/rec-number&gt;&lt;foreign-keys&gt;&lt;key app="EN" db-id="9sr5r5aeys50whex0aqvxfvtw0fdft052tz9" timestamp="0"&gt;59&lt;/key&gt;&lt;/foreign-keys&gt;&lt;ref-type name="Journal Article"&gt;17&lt;/ref-type&gt;&lt;contributors&gt;&lt;authors&gt;&lt;author&gt;Moskowitz, D.&lt;/author&gt;&lt;author&gt;Stroh, P.&lt;/author&gt;&lt;/authors&gt;&lt;/contributors&gt;&lt;auth-address&gt;CARNEGIE MELLON UNIV,DEPT SOCIAL &amp;amp; DECIS SCI,PITTSBURGH,PA 15213.&amp;#xD;MOSKOWITZ, D (reprint author), UNIV N CAROLINA,DEPT POLIT SCI,CHARLOTTE,NC 28223, USA.&lt;/auth-address&gt;&lt;titles&gt;&lt;title&gt;Psychological sources of electoral racism&lt;/title&gt;&lt;secondary-title&gt;Political Psychology&lt;/secondary-title&gt;&lt;/titles&gt;&lt;periodical&gt;&lt;full-title&gt;Political Psychology&lt;/full-title&gt;&lt;/periodical&gt;&lt;pages&gt;307-329&lt;/pages&gt;&lt;volume&gt;15&lt;/volume&gt;&lt;number&gt;2&lt;/number&gt;&lt;keywords&gt;&lt;keyword&gt;elections&lt;/keyword&gt;&lt;keyword&gt;voting behavior&lt;/keyword&gt;&lt;keyword&gt;candidate perception&lt;/keyword&gt;&lt;keyword&gt;symbolic racism&lt;/keyword&gt;&lt;keyword&gt;symbolic racism&lt;/keyword&gt;&lt;keyword&gt;candidates&lt;/keyword&gt;&lt;keyword&gt;attribution&lt;/keyword&gt;&lt;keyword&gt;prejudice&lt;/keyword&gt;&lt;keyword&gt;politics&lt;/keyword&gt;&lt;keyword&gt;Government &amp;amp; Law&lt;/keyword&gt;&lt;keyword&gt;Psychology&lt;/keyword&gt;&lt;/keywords&gt;&lt;dates&gt;&lt;year&gt;1994&lt;/year&gt;&lt;pub-dates&gt;&lt;date&gt;Jun&lt;/date&gt;&lt;/pub-dates&gt;&lt;/dates&gt;&lt;isbn&gt;0162-895X&lt;/isbn&gt;&lt;accession-num&gt;WOS:A1994NT18700005&lt;/accession-num&gt;&lt;work-type&gt;Article&lt;/work-type&gt;&lt;urls&gt;&lt;related-urls&gt;&lt;url&gt;&amp;lt;Go to ISI&amp;gt;://WOS:A1994NT18700005&lt;/url&gt;&lt;/related-urls&gt;&lt;/urls&gt;&lt;electronic-resource-num&gt;10.2307/3791741&lt;/electronic-resource-num&gt;&lt;language&gt;English&lt;/language&gt;&lt;/record&gt;&lt;/Cite&gt;&lt;/EndNote&gt;</w:instrText>
      </w:r>
      <w:r w:rsidRPr="001E245B">
        <w:fldChar w:fldCharType="separate"/>
      </w:r>
      <w:r w:rsidRPr="001E245B">
        <w:rPr>
          <w:noProof/>
        </w:rPr>
        <w:t>(Moskowitz and Stroh, 1994)</w:t>
      </w:r>
      <w:r w:rsidRPr="001E245B">
        <w:fldChar w:fldCharType="end"/>
      </w:r>
      <w:r w:rsidRPr="001E245B">
        <w:t xml:space="preserve">. We expect no significant differences in perceived competency on this issue. </w:t>
      </w:r>
    </w:p>
    <w:p w14:paraId="03D6EB34" w14:textId="77777777" w:rsidR="00331A40" w:rsidRPr="001E245B" w:rsidRDefault="00331A40" w:rsidP="00331A40">
      <w:pPr>
        <w:pStyle w:val="TEXTIND"/>
        <w:rPr>
          <w:b/>
          <w:bCs/>
          <w:i/>
          <w:iCs/>
        </w:rPr>
      </w:pPr>
      <w:r w:rsidRPr="001E245B">
        <w:rPr>
          <w:b/>
          <w:bCs/>
          <w:i/>
          <w:iCs/>
        </w:rPr>
        <w:t xml:space="preserve">H2: Voters perceive Moroccan candidates as less competent to deal with economy than Flemish candidates. </w:t>
      </w:r>
    </w:p>
    <w:p w14:paraId="6709E9E1" w14:textId="77777777" w:rsidR="00331A40" w:rsidRPr="001E245B" w:rsidRDefault="00331A40" w:rsidP="00331A40">
      <w:pPr>
        <w:pStyle w:val="TEXTIND"/>
        <w:rPr>
          <w:b/>
          <w:bCs/>
          <w:i/>
          <w:iCs/>
        </w:rPr>
      </w:pPr>
      <w:r w:rsidRPr="001E245B">
        <w:rPr>
          <w:b/>
          <w:bCs/>
          <w:i/>
          <w:iCs/>
        </w:rPr>
        <w:lastRenderedPageBreak/>
        <w:t xml:space="preserve">H3: Voters perceive Moroccan candidates as more competent to deal with integration than Flemish candidates. </w:t>
      </w:r>
    </w:p>
    <w:p w14:paraId="025E3B3A" w14:textId="77777777" w:rsidR="00331A40" w:rsidRPr="001E245B" w:rsidRDefault="00331A40" w:rsidP="00331A40">
      <w:pPr>
        <w:pStyle w:val="TEXTIND"/>
        <w:rPr>
          <w:b/>
          <w:bCs/>
          <w:i/>
          <w:iCs/>
        </w:rPr>
      </w:pPr>
      <w:r w:rsidRPr="001E245B">
        <w:rPr>
          <w:b/>
          <w:bCs/>
          <w:i/>
          <w:iCs/>
        </w:rPr>
        <w:t xml:space="preserve">H4: Voters do not make a distinction between Moroccan and Flemish candidates concerning competency to deal with the environment. </w:t>
      </w:r>
    </w:p>
    <w:p w14:paraId="3ABC1FE2" w14:textId="77777777" w:rsidR="005C76D0" w:rsidRPr="001E245B" w:rsidRDefault="0022790F" w:rsidP="00107F9E">
      <w:pPr>
        <w:pStyle w:val="TEXTIND"/>
      </w:pPr>
      <w:r w:rsidRPr="001E245B">
        <w:t>With the second research question, we complement our work with an explanatory approach by examining how the presence of ethnic stereotypes is</w:t>
      </w:r>
      <w:r w:rsidR="005D2CFD" w:rsidRPr="001E245B">
        <w:t xml:space="preserve"> </w:t>
      </w:r>
      <w:r w:rsidRPr="001E245B">
        <w:t>mediated by</w:t>
      </w:r>
      <w:r w:rsidR="005D2CFD" w:rsidRPr="001E245B">
        <w:t xml:space="preserve"> voters’ ideological position.</w:t>
      </w:r>
      <w:r w:rsidR="005C76D0" w:rsidRPr="001E245B">
        <w:t xml:space="preserve"> </w:t>
      </w:r>
    </w:p>
    <w:p w14:paraId="64260DFC" w14:textId="42ECE3D3" w:rsidR="00107F9E" w:rsidRPr="001E245B" w:rsidRDefault="003B2249" w:rsidP="00107F9E">
      <w:pPr>
        <w:pStyle w:val="TEXTIND"/>
      </w:pPr>
      <w:r w:rsidRPr="001E245B">
        <w:t xml:space="preserve">Its importance for the study of ethnic stereotypes is twofold. </w:t>
      </w:r>
      <w:r w:rsidR="00DD5DBB" w:rsidRPr="001E245B">
        <w:t>First</w:t>
      </w:r>
      <w:r w:rsidRPr="001E245B">
        <w:t xml:space="preserve">, </w:t>
      </w:r>
      <w:r w:rsidR="00001EFA" w:rsidRPr="001E245B">
        <w:t>leftist voters have, on average, more open attitude</w:t>
      </w:r>
      <w:r w:rsidR="00D35E92" w:rsidRPr="001E245B">
        <w:t>s</w:t>
      </w:r>
      <w:r w:rsidR="00001EFA" w:rsidRPr="001E245B">
        <w:t xml:space="preserve"> towards ethnic minorities compared to rightist voters. </w:t>
      </w:r>
      <w:r w:rsidR="005C76D0" w:rsidRPr="001E245B">
        <w:t>L</w:t>
      </w:r>
      <w:r w:rsidR="00001EFA" w:rsidRPr="001E245B">
        <w:t xml:space="preserve">eftist voters </w:t>
      </w:r>
      <w:r w:rsidR="005C76D0" w:rsidRPr="001E245B">
        <w:t xml:space="preserve">tend to </w:t>
      </w:r>
      <w:r w:rsidR="00001EFA" w:rsidRPr="001E245B">
        <w:t xml:space="preserve">attach more value to racial equality and have a weaker tendency for in-group favoritism and expressing negative racial biases. (Extreme-)rightist voters are </w:t>
      </w:r>
      <w:r w:rsidR="009A05B1" w:rsidRPr="001E245B">
        <w:t xml:space="preserve">generally </w:t>
      </w:r>
      <w:r w:rsidR="00001EFA" w:rsidRPr="001E245B">
        <w:t>more likely to hold ethnically-based preferences and ethno</w:t>
      </w:r>
      <w:r w:rsidR="009A05B1" w:rsidRPr="001E245B">
        <w:t xml:space="preserve">centric attitudes </w:t>
      </w:r>
      <w:r w:rsidR="00001EFA" w:rsidRPr="001E245B">
        <w:fldChar w:fldCharType="begin">
          <w:fldData xml:space="preserve">PEVuZE5vdGU+PENpdGU+PEF1dGhvcj5XZWF2ZXI8L0F1dGhvcj48WWVhcj4yMDEyPC9ZZWFyPjxS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</w:fldData>
        </w:fldChar>
      </w:r>
      <w:r w:rsidR="00001EFA" w:rsidRPr="001E245B">
        <w:instrText xml:space="preserve"> ADDIN EN.CITE </w:instrText>
      </w:r>
      <w:r w:rsidR="00001EFA" w:rsidRPr="001E245B">
        <w:fldChar w:fldCharType="begin">
          <w:fldData xml:space="preserve">PEVuZE5vdGU+PENpdGU+PEF1dGhvcj5XZWF2ZXI8L0F1dGhvcj48WWVhcj4yMDEyPC9ZZWFyPjxS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</w:fldData>
        </w:fldChar>
      </w:r>
      <w:r w:rsidR="00001EFA" w:rsidRPr="001E245B">
        <w:instrText xml:space="preserve"> ADDIN EN.CITE.DATA </w:instrText>
      </w:r>
      <w:r w:rsidR="00001EFA" w:rsidRPr="001E245B">
        <w:fldChar w:fldCharType="end"/>
      </w:r>
      <w:r w:rsidR="00001EFA" w:rsidRPr="001E245B">
        <w:fldChar w:fldCharType="separate"/>
      </w:r>
      <w:r w:rsidR="00001EFA" w:rsidRPr="001E245B">
        <w:rPr>
          <w:noProof/>
        </w:rPr>
        <w:t>(Weaver, 2012; Jacobs et al., 2013; Nosek et al., 2009; Meeusen et al., 2017; Rydgren, 2008)</w:t>
      </w:r>
      <w:r w:rsidR="00001EFA" w:rsidRPr="001E245B">
        <w:fldChar w:fldCharType="end"/>
      </w:r>
      <w:r w:rsidR="00001EFA" w:rsidRPr="001E245B">
        <w:t>. This makes us confident that leftist and rightist voters will have different opinions about ethnic minority candidates</w:t>
      </w:r>
      <w:r w:rsidR="009A05B1" w:rsidRPr="001E245B">
        <w:t xml:space="preserve"> as well</w:t>
      </w:r>
      <w:r w:rsidR="00001EFA" w:rsidRPr="001E245B">
        <w:t xml:space="preserve">. </w:t>
      </w:r>
      <w:r w:rsidR="00DD5DBB" w:rsidRPr="001E245B">
        <w:t>Second</w:t>
      </w:r>
      <w:r w:rsidR="00001EFA" w:rsidRPr="001E245B">
        <w:t xml:space="preserve">, </w:t>
      </w:r>
      <w:r w:rsidR="00107F9E" w:rsidRPr="001E245B">
        <w:t xml:space="preserve">voters tend to prefer those candidates of whom they believe to have an ideological position close to their own </w:t>
      </w:r>
      <w:r w:rsidR="00107F9E" w:rsidRPr="001E245B">
        <w:fldChar w:fldCharType="begin"/>
      </w:r>
      <w:r w:rsidR="00107F9E" w:rsidRPr="001E245B">
        <w:instrText xml:space="preserve"> ADDIN EN.CITE &lt;EndNote&gt;&lt;Cite&gt;&lt;Author&gt;Downs&lt;/Author&gt;&lt;Year&gt;1957&lt;/Year&gt;&lt;RecNum&gt;282&lt;/RecNum&gt;&lt;DisplayText&gt;(Downs, 1957)&lt;/DisplayText&gt;&lt;record&gt;&lt;rec-number&gt;282&lt;/rec-number&gt;&lt;foreign-keys&gt;&lt;key app="EN" db-id="9sr5r5aeys50whex0aqvxfvtw0fdft052tz9" timestamp="1521543443"&gt;282&lt;/key&gt;&lt;/foreign-keys&gt;&lt;ref-type name="Book"&gt;6&lt;/ref-type&gt;&lt;contributors&gt;&lt;authors&gt;&lt;author&gt;Downs, A.&lt;/author&gt;&lt;/authors&gt;&lt;/contributors&gt;&lt;titles&gt;&lt;title&gt;An Economic Theory of Democracy&lt;/title&gt;&lt;/titles&gt;&lt;dates&gt;&lt;year&gt;1957&lt;/year&gt;&lt;/dates&gt;&lt;pub-location&gt;New York&lt;/pub-location&gt;&lt;publisher&gt;Harper&lt;/publisher&gt;&lt;urls&gt;&lt;/urls&gt;&lt;/record&gt;&lt;/Cite&gt;&lt;/EndNote&gt;</w:instrText>
      </w:r>
      <w:r w:rsidR="00107F9E" w:rsidRPr="001E245B">
        <w:fldChar w:fldCharType="separate"/>
      </w:r>
      <w:r w:rsidR="00107F9E" w:rsidRPr="001E245B">
        <w:rPr>
          <w:noProof/>
        </w:rPr>
        <w:t>(Downs, 1957)</w:t>
      </w:r>
      <w:r w:rsidR="00107F9E" w:rsidRPr="001E245B">
        <w:fldChar w:fldCharType="end"/>
      </w:r>
      <w:r w:rsidR="00107F9E" w:rsidRPr="001E245B">
        <w:t xml:space="preserve">. </w:t>
      </w:r>
    </w:p>
    <w:p w14:paraId="22F3623A" w14:textId="1DCB748B" w:rsidR="00107F9E" w:rsidRPr="001E245B" w:rsidRDefault="005C3916" w:rsidP="00107F9E">
      <w:pPr>
        <w:pStyle w:val="TEXTIND"/>
      </w:pPr>
      <w:r w:rsidRPr="001E245B">
        <w:t>Considering our first stereotype, it is known that e</w:t>
      </w:r>
      <w:r w:rsidR="00107F9E" w:rsidRPr="001E245B">
        <w:t>thnic minority polit</w:t>
      </w:r>
      <w:r w:rsidRPr="001E245B">
        <w:t xml:space="preserve">icians are </w:t>
      </w:r>
      <w:r w:rsidR="00107F9E" w:rsidRPr="001E245B">
        <w:t xml:space="preserve">more numerous among leftist parties and more frequently hold leftist policy beliefs. As a consequence, the ideological stereotype about ethnic minority candidates is founded in empirical trends </w:t>
      </w:r>
      <w:r w:rsidRPr="001E245B">
        <w:t xml:space="preserve">that are furthermore </w:t>
      </w:r>
      <w:r w:rsidR="00107F9E" w:rsidRPr="001E245B">
        <w:t>easily accessible to both leftist and rightist voters. We can hence presume that both leftist and rightist voters will perceive ethnic minority candidates as more leftist than their majority counterparts.</w:t>
      </w:r>
    </w:p>
    <w:p w14:paraId="17F9E80B" w14:textId="77777777" w:rsidR="00834BDF" w:rsidRPr="001E245B" w:rsidRDefault="00834BDF" w:rsidP="00834BDF">
      <w:pPr>
        <w:pStyle w:val="TEXTIND"/>
        <w:rPr>
          <w:b/>
          <w:bCs/>
          <w:i/>
          <w:iCs/>
        </w:rPr>
      </w:pPr>
      <w:r w:rsidRPr="001E245B">
        <w:rPr>
          <w:b/>
          <w:bCs/>
          <w:i/>
          <w:iCs/>
        </w:rPr>
        <w:t>H5: Both leftist and rightist voters perceive Moroccan candidates as more leftist than Flemish candidates.</w:t>
      </w:r>
    </w:p>
    <w:p w14:paraId="5A037BC7" w14:textId="0E40118B" w:rsidR="005C3916" w:rsidRPr="001E245B" w:rsidRDefault="005C3916" w:rsidP="00606F34">
      <w:pPr>
        <w:pStyle w:val="TEXTIND"/>
      </w:pPr>
      <w:r w:rsidRPr="001E245B">
        <w:t xml:space="preserve">Departing from the two-folded reasoning described above, we can presume that </w:t>
      </w:r>
      <w:r w:rsidR="00A95506" w:rsidRPr="001E245B">
        <w:t xml:space="preserve"> </w:t>
      </w:r>
      <w:r w:rsidRPr="001E245B">
        <w:t xml:space="preserve">leftist and rightist voters will translate the same </w:t>
      </w:r>
      <w:r w:rsidR="00A95506" w:rsidRPr="001E245B">
        <w:t>ideological stereotype</w:t>
      </w:r>
      <w:r w:rsidRPr="001E245B">
        <w:t xml:space="preserve"> into diverging </w:t>
      </w:r>
      <w:r w:rsidR="00606F34" w:rsidRPr="001E245B">
        <w:t xml:space="preserve"> issue competency stereotypes</w:t>
      </w:r>
      <w:r w:rsidRPr="001E245B">
        <w:t>.</w:t>
      </w:r>
      <w:r w:rsidR="00834BDF" w:rsidRPr="001E245B">
        <w:t xml:space="preserve"> Knowing that leftist voters have generally positive attitudes towards ethnic minorities and that they favor leftist candidates, we presume that they will valuate ethnic minority candidates as fairly competent. In contrast, rightist voters have more averse attitudes towards minorities and prefer rightist candidates. Thus, they are likely to evaluate the leftist-perceived minority candidate as rather incompetent. </w:t>
      </w:r>
    </w:p>
    <w:p w14:paraId="351F7011" w14:textId="77777777" w:rsidR="00331A40" w:rsidRPr="001E245B" w:rsidRDefault="00331A40" w:rsidP="00331A40">
      <w:pPr>
        <w:pStyle w:val="TEXTIND"/>
        <w:rPr>
          <w:b/>
          <w:bCs/>
          <w:i/>
          <w:iCs/>
        </w:rPr>
      </w:pPr>
      <w:r w:rsidRPr="001E245B">
        <w:rPr>
          <w:b/>
          <w:bCs/>
          <w:i/>
          <w:iCs/>
        </w:rPr>
        <w:t>H6: The gap in perceived competency between Flemish and Moroccan candidates is larger among rightist voters than among leftist voters.</w:t>
      </w:r>
    </w:p>
    <w:p w14:paraId="121B0AB4" w14:textId="77777777" w:rsidR="00331A40" w:rsidRPr="001E245B" w:rsidRDefault="00331A40" w:rsidP="002D76A8">
      <w:pPr>
        <w:pStyle w:val="H1"/>
        <w:rPr>
          <w:color w:val="auto"/>
        </w:rPr>
      </w:pPr>
      <w:r w:rsidRPr="001E245B">
        <w:rPr>
          <w:color w:val="auto"/>
        </w:rPr>
        <w:t>Methodology</w:t>
      </w:r>
    </w:p>
    <w:p w14:paraId="32765CA8" w14:textId="04D7F6FF" w:rsidR="00331A40" w:rsidRPr="001E245B" w:rsidRDefault="00331A40" w:rsidP="00331A40">
      <w:pPr>
        <w:pStyle w:val="TEXTIND"/>
      </w:pPr>
      <w:r w:rsidRPr="001E245B">
        <w:t xml:space="preserve">To test our hypotheses, we conducted an online-based survey experiment among Flemish students who had to evaluate hypothetical Flemish and Moroccan candidates. </w:t>
      </w:r>
      <w:r w:rsidR="00E42642" w:rsidRPr="001E245B">
        <w:t xml:space="preserve">By using </w:t>
      </w:r>
      <w:r w:rsidRPr="001E245B">
        <w:t xml:space="preserve">hypothetical candidates, </w:t>
      </w:r>
      <w:r w:rsidR="00E42642" w:rsidRPr="001E245B">
        <w:t>we eliminate</w:t>
      </w:r>
      <w:r w:rsidRPr="001E245B">
        <w:t xml:space="preserve"> the possibility that personal (dis)tastes or </w:t>
      </w:r>
      <w:r w:rsidRPr="001E245B">
        <w:lastRenderedPageBreak/>
        <w:t xml:space="preserve">attitudes about the contemporary public debate influence </w:t>
      </w:r>
      <w:r w:rsidR="00621543" w:rsidRPr="001E245B">
        <w:t>their opinion about the candidate</w:t>
      </w:r>
      <w:r w:rsidRPr="001E245B">
        <w:t>. It also offers the opportunity to restrict candidate information and controlling m</w:t>
      </w:r>
      <w:r w:rsidR="00CF2381" w:rsidRPr="001E245B">
        <w:t>odera</w:t>
      </w:r>
      <w:r w:rsidRPr="001E245B">
        <w:t xml:space="preserve">ting variables, which results in a more internally valid measure of the role of </w:t>
      </w:r>
      <w:r w:rsidR="00E42642" w:rsidRPr="001E245B">
        <w:t>candidate</w:t>
      </w:r>
      <w:r w:rsidRPr="001E245B">
        <w:t>s</w:t>
      </w:r>
      <w:r w:rsidR="00E42642" w:rsidRPr="001E245B">
        <w:t>’</w:t>
      </w:r>
      <w:r w:rsidRPr="001E245B">
        <w:t xml:space="preserve"> ethnicity </w:t>
      </w:r>
      <w:r w:rsidRPr="001E245B">
        <w:fldChar w:fldCharType="begin"/>
      </w:r>
      <w:r w:rsidRPr="001E245B">
        <w:instrText xml:space="preserve"> ADDIN EN.CITE &lt;EndNote&gt;&lt;Cite&gt;&lt;Author&gt;Campbell&lt;/Author&gt;&lt;Year&gt;2014&lt;/Year&gt;&lt;RecNum&gt;36&lt;/RecNum&gt;&lt;DisplayText&gt;(Campbell and Cowley, 2014)&lt;/DisplayText&gt;&lt;record&gt;&lt;rec-number&gt;36&lt;/rec-number&gt;&lt;foreign-keys&gt;&lt;key app="EN" db-id="9sr5r5aeys50whex0aqvxfvtw0fdft052tz9" timestamp="0"&gt;36&lt;/key&gt;&lt;/foreign-keys&gt;&lt;ref-type name="Journal Article"&gt;17&lt;/ref-type&gt;&lt;contributors&gt;&lt;authors&gt;&lt;author&gt;Campbell, R.&lt;/author&gt;&lt;author&gt;Cowley, P.&lt;/author&gt;&lt;/authors&gt;&lt;/contributors&gt;&lt;auth-address&gt;[Campbell, Rosie] Univ London, London WC1E 7HU, England. [Cowley, Philip] Univ Nottingham, Sch Polit &amp;amp; Int Relat, Nottingham NG7 2RD, England.&amp;#xD;Campbell, R (reprint author), Univ London, London WC1E 7HU, England.&amp;#xD;r.campbell@bbk.ac.uk; philip.cowley@nottingham.ac.uk&lt;/auth-address&gt;&lt;titles&gt;&lt;title&gt;What Voters Want: Reactions to Candidate Characteristics in a Survey Experiment&lt;/title&gt;&lt;secondary-title&gt;Political Studies&lt;/secondary-title&gt;&lt;/titles&gt;&lt;periodical&gt;&lt;full-title&gt;Political Studies&lt;/full-title&gt;&lt;abbr-1&gt;Polit. Stud.&lt;/abbr-1&gt;&lt;/periodical&gt;&lt;pages&gt;745-765&lt;/pages&gt;&lt;volume&gt;62&lt;/volume&gt;&lt;number&gt;4&lt;/number&gt;&lt;keywords&gt;&lt;keyword&gt;candidate evaluations&lt;/keyword&gt;&lt;keyword&gt;candidate traits&lt;/keyword&gt;&lt;keyword&gt;survey experiments&lt;/keyword&gt;&lt;keyword&gt;low-information elections&lt;/keyword&gt;&lt;keyword&gt;women candidates&lt;/keyword&gt;&lt;keyword&gt;presidential-candidates&lt;/keyword&gt;&lt;keyword&gt;gender stereotypes&lt;/keyword&gt;&lt;keyword&gt;ideal candidate&lt;/keyword&gt;&lt;keyword&gt;home state&lt;/keyword&gt;&lt;keyword&gt;choice&lt;/keyword&gt;&lt;keyword&gt;party&lt;/keyword&gt;&lt;keyword&gt;race&lt;/keyword&gt;&lt;keyword&gt;politics&lt;/keyword&gt;&lt;keyword&gt;Government &amp;amp; Law&lt;/keyword&gt;&lt;/keywords&gt;&lt;dates&gt;&lt;year&gt;2014&lt;/year&gt;&lt;pub-dates&gt;&lt;date&gt;Dec&lt;/date&gt;&lt;/pub-dates&gt;&lt;/dates&gt;&lt;isbn&gt;0032-3217&lt;/isbn&gt;&lt;accession-num&gt;WOS:000344594500003&lt;/accession-num&gt;&lt;work-type&gt;Article&lt;/work-type&gt;&lt;urls&gt;&lt;related-urls&gt;&lt;url&gt;&amp;lt;Go to ISI&amp;gt;://WOS:000344594500003&lt;/url&gt;&lt;/related-urls&gt;&lt;/urls&gt;&lt;electronic-resource-num&gt;10.1111/1467-9248.12048&lt;/electronic-resource-num&gt;&lt;language&gt;English&lt;/language&gt;&lt;/record&gt;&lt;/Cite&gt;&lt;/EndNote&gt;</w:instrText>
      </w:r>
      <w:r w:rsidRPr="001E245B">
        <w:fldChar w:fldCharType="separate"/>
      </w:r>
      <w:r w:rsidRPr="001E245B">
        <w:rPr>
          <w:noProof/>
        </w:rPr>
        <w:t>(Campbell and Cowley, 2014)</w:t>
      </w:r>
      <w:r w:rsidRPr="001E245B">
        <w:fldChar w:fldCharType="end"/>
      </w:r>
      <w:r w:rsidRPr="001E245B">
        <w:t>. Conducting the survey online offers an accessible and affordable way of data-collection with limited odds of a social desirability bias, considering the absence of an interviewer. Moreover, an online setting prevents respondents from changing their answers once they realize what the aim of the study is.</w:t>
      </w:r>
    </w:p>
    <w:p w14:paraId="01CD5487" w14:textId="77777777" w:rsidR="00331A40" w:rsidRPr="001E245B" w:rsidRDefault="00331A40" w:rsidP="00331A40">
      <w:pPr>
        <w:pStyle w:val="TEXTIND"/>
      </w:pPr>
      <w:r w:rsidRPr="001E245B">
        <w:t>We opted for a 3x2x2 mixed research design. The policy domain (economy, integration, environment) formed the within-factor, since each respondent was exposed to three hypothetical candidates, one for each policy issue. The hypothetical candidates varied along ethnicity (Flemish/Moroccan) and gender (male/female), being the between-factors. The cases in our dataset were weighted by candidate gender in order to have equal shares of male/female candidates in each ethnic group.</w:t>
      </w:r>
    </w:p>
    <w:p w14:paraId="3D307B10" w14:textId="1B213A22" w:rsidR="00331A40" w:rsidRPr="001E245B" w:rsidRDefault="00331A40" w:rsidP="00331A40">
      <w:pPr>
        <w:pStyle w:val="TEXTIND"/>
      </w:pPr>
      <w:r w:rsidRPr="001E245B">
        <w:t>Each candidate was introduced via a short text message, which contained the name of the candidate and a centrist policy position on one particular domain (economy/integration/environment). A typical Flemish or Moroccan name served as a cue for the candidate’s ethnicity. Not explicitly mentioning the ethnic origin of the candidates enabled us to limit the number of respondents who correctly guessed the aim of the survey (infra).</w:t>
      </w:r>
      <w:r w:rsidRPr="001E245B">
        <w:rPr>
          <w:rStyle w:val="EndnoteReference"/>
        </w:rPr>
        <w:endnoteReference w:id="3"/>
      </w:r>
      <w:r w:rsidRPr="001E245B">
        <w:t xml:space="preserve"> Per issue, the positions are identical for all profiles. </w:t>
      </w:r>
      <w:r w:rsidRPr="001E245B">
        <w:rPr>
          <w:szCs w:val="22"/>
        </w:rPr>
        <w:t xml:space="preserve">The messages were as </w:t>
      </w:r>
      <w:r w:rsidR="00AD5AA5" w:rsidRPr="001E245B">
        <w:rPr>
          <w:szCs w:val="22"/>
        </w:rPr>
        <w:t xml:space="preserve">ideologically </w:t>
      </w:r>
      <w:r w:rsidRPr="001E245B">
        <w:rPr>
          <w:szCs w:val="22"/>
        </w:rPr>
        <w:t xml:space="preserve">centrist as possible and were based on the party programs of five Flemish parties (CD&amp;V, Open VLD, N-VA, sp.a, Groen) and the Flemish government agreement. </w:t>
      </w:r>
      <w:r w:rsidRPr="001E245B">
        <w:t xml:space="preserve">The order in which the three issues were shown as well as the name assignment of the candidates, was randomized. </w:t>
      </w:r>
      <w:r w:rsidR="007F7DB2" w:rsidRPr="001E245B">
        <w:t xml:space="preserve">Since this study is restricted to ethnicity cues, no additional information such as </w:t>
      </w:r>
      <w:r w:rsidRPr="001E245B">
        <w:t>party membership was provided</w:t>
      </w:r>
      <w:r w:rsidR="00F52601" w:rsidRPr="001E245B">
        <w:t xml:space="preserve"> </w:t>
      </w:r>
    </w:p>
    <w:p w14:paraId="07EDDB40" w14:textId="565B02A7" w:rsidR="00331A40" w:rsidRPr="001E245B" w:rsidRDefault="00331A40" w:rsidP="00331A40">
      <w:pPr>
        <w:pStyle w:val="TEXTIND"/>
      </w:pPr>
      <w:r w:rsidRPr="001E245B">
        <w:t xml:space="preserve">After each text message, respondents were asked to position the presented candidate on a fully-labelled 7-point Likert scale referring to the perceived ideological position of the candidate, ranging from extreme left to extreme right. A second 7-point scale focused on the perceived issue-related competency of the candidate, ranging from very incompetent to very competent. </w:t>
      </w:r>
      <w:r w:rsidRPr="001E245B">
        <w:rPr>
          <w:szCs w:val="22"/>
        </w:rPr>
        <w:t xml:space="preserve">Additionally, we asked our respondents to position themselves on a 7-point scale, ranging </w:t>
      </w:r>
      <w:r w:rsidRPr="001E245B">
        <w:t>from extreme leftist to extreme rightist.</w:t>
      </w:r>
    </w:p>
    <w:p w14:paraId="21134123" w14:textId="77777777" w:rsidR="00193CBA" w:rsidRPr="001E245B" w:rsidRDefault="00331A40" w:rsidP="00331A40">
      <w:pPr>
        <w:pStyle w:val="TEXTIND"/>
      </w:pPr>
      <w:r w:rsidRPr="001E245B">
        <w:t xml:space="preserve">For this study, we used a sample of Flemish university students enrolled at Ghent University, who completed the survey in the course of 2017. We opted for a student sample as budget constraints did not allow for a representative sample selection and students were easily approachable before or after lectures. Students from both hard and soft sciences were included in our sample. </w:t>
      </w:r>
    </w:p>
    <w:p w14:paraId="4B00E6D6" w14:textId="38E6289B" w:rsidR="00331A40" w:rsidRPr="001E245B" w:rsidRDefault="00331A40" w:rsidP="00331A40">
      <w:pPr>
        <w:pStyle w:val="TEXTIND"/>
      </w:pPr>
      <w:r w:rsidRPr="001E245B">
        <w:t xml:space="preserve">Using a student sample often leads to skepticism about the generalization of the results </w:t>
      </w:r>
      <w:r w:rsidRPr="001E245B">
        <w:fldChar w:fldCharType="begin"/>
      </w:r>
      <w:r w:rsidRPr="001E245B">
        <w:instrText xml:space="preserve"> ADDIN EN.CITE &lt;EndNote&gt;&lt;Cite&gt;&lt;Author&gt;Schneider&lt;/Author&gt;&lt;Year&gt;2011&lt;/Year&gt;&lt;RecNum&gt;30&lt;/RecNum&gt;&lt;DisplayText&gt;(Schneider and Bos, 2011)&lt;/DisplayText&gt;&lt;record&gt;&lt;rec-number&gt;30&lt;/rec-number&gt;&lt;foreign-keys&gt;&lt;key app="EN" db-id="9sr5r5aeys50whex0aqvxfvtw0fdft052tz9" timestamp="0"&gt;30&lt;/key&gt;&lt;/foreign-keys&gt;&lt;ref-type name="Journal Article"&gt;17&lt;/ref-type&gt;&lt;contributors&gt;&lt;authors&gt;&lt;author&gt;Schneider, M. C.&lt;/author&gt;&lt;author&gt;Bos, A. L.&lt;/author&gt;&lt;/authors&gt;&lt;/contributors&gt;&lt;auth-address&gt;[Schneider, Monica C.] Miami Univ, Dept Polit Sci, Oxford, OH 45056 USA. [Bos, Angela L.] Coll Wooster, Dept Polit Sci, Wooster, OH 44691 USA.&amp;#xD;Schneider, MC (reprint author), Miami Univ, Dept Polit Sci, 125 Harrison Hall, Oxford, OH 45056 USA.&amp;#xD;MSchneider@muohio.edu; abos@wooster.edu&lt;/auth-address&gt;&lt;titles&gt;&lt;title&gt;An Exploration of the Content of Stereotypes of Black Politicians&lt;/title&gt;&lt;secondary-title&gt;Political Psychology&lt;/secondary-title&gt;&lt;/titles&gt;&lt;periodical&gt;&lt;full-title&gt;Political Psychology&lt;/full-title&gt;&lt;/periodical&gt;&lt;pages&gt;205-233&lt;/pages&gt;&lt;volume&gt;32&lt;/volume&gt;&lt;number&gt;2&lt;/number&gt;&lt;keywords&gt;&lt;keyword&gt;Stereotypes&lt;/keyword&gt;&lt;keyword&gt;Black Politicians&lt;/keyword&gt;&lt;keyword&gt;Blacks&lt;/keyword&gt;&lt;keyword&gt;Stereotype Content&lt;/keyword&gt;&lt;keyword&gt;Subtyping&lt;/keyword&gt;&lt;keyword&gt;racial stereotypes&lt;/keyword&gt;&lt;keyword&gt;gender stereotypes&lt;/keyword&gt;&lt;keyword&gt;female candidates&lt;/keyword&gt;&lt;keyword&gt;college-students&lt;/keyword&gt;&lt;keyword&gt;white voters&lt;/keyword&gt;&lt;keyword&gt;prejudice&lt;/keyword&gt;&lt;keyword&gt;perceptions&lt;/keyword&gt;&lt;keyword&gt;information&lt;/keyword&gt;&lt;keyword&gt;category&lt;/keyword&gt;&lt;keyword&gt;welfare&lt;/keyword&gt;&lt;keyword&gt;Government &amp;amp; Law&lt;/keyword&gt;&lt;keyword&gt;Psychology&lt;/keyword&gt;&lt;/keywords&gt;&lt;dates&gt;&lt;year&gt;2011&lt;/year&gt;&lt;pub-dates&gt;&lt;date&gt;Apr&lt;/date&gt;&lt;/pub-dates&gt;&lt;/dates&gt;&lt;isbn&gt;0162-895X&lt;/isbn&gt;&lt;accession-num&gt;WOS:000287872100002&lt;/accession-num&gt;&lt;work-type&gt;Article&lt;/work-type&gt;&lt;urls&gt;&lt;related-urls&gt;&lt;url&gt;&amp;lt;Go to ISI&amp;gt;://WOS:000287872100002&lt;/url&gt;&lt;/related-urls&gt;&lt;/urls&gt;&lt;electronic-resource-num&gt;10.1111/j.1467-9221.2010.00809.x&lt;/electronic-resource-num&gt;&lt;language&gt;English&lt;/language&gt;&lt;/record&gt;&lt;/Cite&gt;&lt;/EndNote&gt;</w:instrText>
      </w:r>
      <w:r w:rsidRPr="001E245B">
        <w:fldChar w:fldCharType="separate"/>
      </w:r>
      <w:r w:rsidRPr="001E245B">
        <w:rPr>
          <w:noProof/>
        </w:rPr>
        <w:t>(Schneider and Bos, 2011)</w:t>
      </w:r>
      <w:r w:rsidRPr="001E245B">
        <w:fldChar w:fldCharType="end"/>
      </w:r>
      <w:r w:rsidRPr="001E245B">
        <w:t xml:space="preserve">. Since students’ socio-demographic characteristics and attitudes are not representative for the general population, student samples are often regarded as externally invalid. We contest these assumptions and </w:t>
      </w:r>
      <w:r w:rsidR="007F7DB2" w:rsidRPr="001E245B">
        <w:t>state</w:t>
      </w:r>
      <w:r w:rsidRPr="001E245B">
        <w:t xml:space="preserve"> that a student sample </w:t>
      </w:r>
      <w:r w:rsidR="00B94D45" w:rsidRPr="001E245B">
        <w:t>is a relevant case to test the aforementioned hypotheses</w:t>
      </w:r>
      <w:r w:rsidRPr="001E245B">
        <w:t xml:space="preserve">. For the purposes of this research, the student sample acts as a least-likely case </w:t>
      </w:r>
      <w:r w:rsidRPr="001E245B">
        <w:fldChar w:fldCharType="begin"/>
      </w:r>
      <w:r w:rsidR="00D83E16" w:rsidRPr="001E245B">
        <w:instrText xml:space="preserve"> ADDIN EN.CITE &lt;EndNote&gt;&lt;Cite&gt;&lt;Author&gt;Flyvbjerg&lt;/Author&gt;&lt;Year&gt;2006&lt;/Year&gt;&lt;RecNum&gt;70&lt;/RecNum&gt;&lt;DisplayText&gt;(Flyvbjerg, 2006)&lt;/DisplayText&gt;&lt;record&gt;&lt;rec-number&gt;70&lt;/rec-number&gt;&lt;foreign-keys&gt;&lt;key app="EN" db-id="9sr5r5aeys50whex0aqvxfvtw0fdft052tz9" timestamp="1488491018"&gt;70&lt;/key&gt;&lt;/foreign-keys&gt;&lt;ref-type name="Journal Article"&gt;17&lt;/ref-type&gt;&lt;contributors&gt;&lt;authors&gt;&lt;author&gt;Flyvbjerg, B.&lt;/author&gt;&lt;/authors&gt;&lt;/contributors&gt;&lt;auth-address&gt;Univ Aalborg, Dept Dev &amp;amp; Planning, Aalborg, Denmark.&amp;#xD;Flyvbjerg, B (reprint author), Univ Aalborg, Dept Dev &amp;amp; Planning, Aalborg, Denmark.&lt;/auth-address&gt;&lt;titles&gt;&lt;title&gt;Five misunderstandings about case-study research&lt;/title&gt;&lt;secondary-title&gt;Qualitative Inquiry&lt;/secondary-title&gt;&lt;/titles&gt;&lt;periodical&gt;&lt;full-title&gt;Qualitative Inquiry&lt;/full-title&gt;&lt;/periodical&gt;&lt;pages&gt;219-245&lt;/pages&gt;&lt;volume&gt;12&lt;/volume&gt;&lt;number&gt;2&lt;/number&gt;&lt;keywords&gt;&lt;keyword&gt;case study&lt;/keyword&gt;&lt;keyword&gt;case selection&lt;/keyword&gt;&lt;keyword&gt;critical cases&lt;/keyword&gt;&lt;keyword&gt;validity in case studies&lt;/keyword&gt;&lt;keyword&gt;Social Sciences - Other Topics&lt;/keyword&gt;&lt;/keywords&gt;&lt;dates&gt;&lt;year&gt;2006&lt;/year&gt;&lt;pub-dates&gt;&lt;date&gt;Apr&lt;/date&gt;&lt;/pub-dates&gt;&lt;/dates&gt;&lt;isbn&gt;1077-8004&lt;/isbn&gt;&lt;accession-num&gt;WOS:000235894100001&lt;/accession-num&gt;&lt;work-type&gt;Article&lt;/work-type&gt;&lt;urls&gt;&lt;related-urls&gt;&lt;url&gt;&amp;lt;Go to ISI&amp;gt;://WOS:000235894100001&lt;/url&gt;&lt;/related-urls&gt;&lt;/urls&gt;&lt;electronic-resource-num&gt;10.1177/1077800405284363&lt;/electronic-resource-num&gt;&lt;language&gt;English&lt;/language&gt;&lt;/record&gt;&lt;/Cite&gt;&lt;/EndNote&gt;</w:instrText>
      </w:r>
      <w:r w:rsidRPr="001E245B">
        <w:fldChar w:fldCharType="separate"/>
      </w:r>
      <w:r w:rsidRPr="001E245B">
        <w:rPr>
          <w:noProof/>
        </w:rPr>
        <w:t>(Flyvbjerg, 2006)</w:t>
      </w:r>
      <w:r w:rsidRPr="001E245B">
        <w:fldChar w:fldCharType="end"/>
      </w:r>
      <w:r w:rsidR="00B94D45" w:rsidRPr="001E245B">
        <w:t xml:space="preserve">. </w:t>
      </w:r>
      <w:r w:rsidRPr="001E245B">
        <w:t xml:space="preserve">First, higher </w:t>
      </w:r>
      <w:r w:rsidRPr="001E245B">
        <w:lastRenderedPageBreak/>
        <w:t xml:space="preserve">education invokes greater attachment to norms of equality and ethnic tolerance, a decrease of racial prejudice and an increased openness to ethnic diversity </w:t>
      </w:r>
      <w:r w:rsidRPr="001E245B">
        <w:fldChar w:fldCharType="begin">
          <w:fldData xml:space="preserve">PEVuZE5vdGU+PENpdGU+PEF1dGhvcj5NZXNzaW5nPC9BdXRob3I+PFllYXI+MjAxNjwvWWVhcj48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</w:fldData>
        </w:fldChar>
      </w:r>
      <w:r w:rsidR="00066B63">
        <w:instrText xml:space="preserve"> ADDIN EN.CITE </w:instrText>
      </w:r>
      <w:r w:rsidR="00066B63">
        <w:fldChar w:fldCharType="begin">
          <w:fldData xml:space="preserve">PEVuZE5vdGU+PENpdGU+PEF1dGhvcj5NZXNzaW5nPC9BdXRob3I+PFllYXI+MjAxNjwvWWVhcj48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</w:fldData>
        </w:fldChar>
      </w:r>
      <w:r w:rsidR="00066B63">
        <w:instrText xml:space="preserve"> ADDIN EN.CITE.DATA </w:instrText>
      </w:r>
      <w:r w:rsidR="00066B63">
        <w:fldChar w:fldCharType="end"/>
      </w:r>
      <w:r w:rsidRPr="001E245B">
        <w:fldChar w:fldCharType="separate"/>
      </w:r>
      <w:r w:rsidRPr="001E245B">
        <w:rPr>
          <w:noProof/>
        </w:rPr>
        <w:t>(Messing et al., 2016; Wodtke, 2012)</w:t>
      </w:r>
      <w:r w:rsidRPr="001E245B">
        <w:fldChar w:fldCharType="end"/>
      </w:r>
      <w:r w:rsidRPr="001E245B">
        <w:t xml:space="preserve">. Second, a higher level of education is correlated with higher levels of political sophistication </w:t>
      </w:r>
      <w:r w:rsidRPr="001E245B">
        <w:fldChar w:fldCharType="begin"/>
      </w:r>
      <w:r w:rsidRPr="001E245B">
        <w:instrText xml:space="preserve"> ADDIN EN.CITE &lt;EndNote&gt;&lt;Cite&gt;&lt;Author&gt;Hillygus&lt;/Author&gt;&lt;Year&gt;2005&lt;/Year&gt;&lt;RecNum&gt;294&lt;/RecNum&gt;&lt;DisplayText&gt;(Hillygus, 2005)&lt;/DisplayText&gt;&lt;record&gt;&lt;rec-number&gt;294&lt;/rec-number&gt;&lt;foreign-keys&gt;&lt;key app="EN" db-id="9sr5r5aeys50whex0aqvxfvtw0fdft052tz9" timestamp="1524061564"&gt;294&lt;/key&gt;&lt;/foreign-keys&gt;&lt;ref-type name="Journal Article"&gt;17&lt;/ref-type&gt;&lt;contributors&gt;&lt;authors&gt;&lt;author&gt;Hillygus, D.S.&lt;/author&gt;&lt;/authors&gt;&lt;/contributors&gt;&lt;titles&gt;&lt;title&gt;THE MISSING LINK: Exploring the Relationship Between Higher Education and Political Engagement&lt;/title&gt;&lt;secondary-title&gt;Political Behavior&lt;/secondary-title&gt;&lt;/titles&gt;&lt;periodical&gt;&lt;full-title&gt;Political Behavior&lt;/full-title&gt;&lt;/periodical&gt;&lt;pages&gt;25-47&lt;/pages&gt;&lt;volume&gt;27&lt;/volume&gt;&lt;number&gt;1&lt;/number&gt;&lt;dates&gt;&lt;year&gt;2005&lt;/year&gt;&lt;/dates&gt;&lt;urls&gt;&lt;/urls&gt;&lt;electronic-resource-num&gt;10.1007/s11109-005-3075-8&lt;/electronic-resource-num&gt;&lt;/record&gt;&lt;/Cite&gt;&lt;/EndNote&gt;</w:instrText>
      </w:r>
      <w:r w:rsidRPr="001E245B">
        <w:fldChar w:fldCharType="separate"/>
      </w:r>
      <w:r w:rsidRPr="001E245B">
        <w:rPr>
          <w:noProof/>
        </w:rPr>
        <w:t>(Hillygus, 2005)</w:t>
      </w:r>
      <w:r w:rsidRPr="001E245B">
        <w:fldChar w:fldCharType="end"/>
      </w:r>
      <w:r w:rsidRPr="001E245B">
        <w:t>. This</w:t>
      </w:r>
      <w:r w:rsidR="00C23F13" w:rsidRPr="001E245B">
        <w:t>,</w:t>
      </w:r>
      <w:r w:rsidRPr="001E245B">
        <w:t xml:space="preserve"> in turn</w:t>
      </w:r>
      <w:r w:rsidR="00C23F13" w:rsidRPr="001E245B">
        <w:t>,</w:t>
      </w:r>
      <w:r w:rsidRPr="001E245B">
        <w:t xml:space="preserve"> reduces the liability that respondent</w:t>
      </w:r>
      <w:r w:rsidR="00B94D45" w:rsidRPr="001E245B">
        <w:t xml:space="preserve">s will use cognitive shortcuts </w:t>
      </w:r>
      <w:r w:rsidRPr="001E245B">
        <w:t xml:space="preserve">to appraise a candidate since students dispose of more nuanced information on which to base their evaluation </w:t>
      </w:r>
      <w:r w:rsidRPr="001E245B">
        <w:fldChar w:fldCharType="begin">
          <w:fldData xml:space="preserve">PEVuZE5vdGU+PENpdGU+PEF1dGhvcj5Db3JvbmVsPC9BdXRob3I+PFllYXI+MjAxNjwvWWVhcj48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</w:fldData>
        </w:fldChar>
      </w:r>
      <w:r w:rsidR="00C84941" w:rsidRPr="001E245B">
        <w:instrText xml:space="preserve"> ADDIN EN.CITE </w:instrText>
      </w:r>
      <w:r w:rsidR="00C84941" w:rsidRPr="001E245B">
        <w:fldChar w:fldCharType="begin">
          <w:fldData xml:space="preserve">PEVuZE5vdGU+PENpdGU+PEF1dGhvcj5Db3JvbmVsPC9BdXRob3I+PFllYXI+MjAxNjwvWWVhcj48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</w:fldData>
        </w:fldChar>
      </w:r>
      <w:r w:rsidR="00C84941" w:rsidRPr="001E245B">
        <w:instrText xml:space="preserve"> ADDIN EN.CITE.DATA </w:instrText>
      </w:r>
      <w:r w:rsidR="00C84941" w:rsidRPr="001E245B">
        <w:fldChar w:fldCharType="end"/>
      </w:r>
      <w:r w:rsidRPr="001E245B">
        <w:fldChar w:fldCharType="separate"/>
      </w:r>
      <w:r w:rsidRPr="001E245B">
        <w:rPr>
          <w:noProof/>
        </w:rPr>
        <w:t>(Coronel and Federmeier, 2016; Marien et al., 2013)</w:t>
      </w:r>
      <w:r w:rsidRPr="001E245B">
        <w:fldChar w:fldCharType="end"/>
      </w:r>
      <w:r w:rsidRPr="001E245B">
        <w:t xml:space="preserve">. Hence, students are voters with a low probability of holding political ethnic stereotypes. Being a critical case, our student sample permits a more stringent test of the hypotheses and therefore allows </w:t>
      </w:r>
      <w:r w:rsidR="005E08E9" w:rsidRPr="001E245B">
        <w:t>c</w:t>
      </w:r>
      <w:r w:rsidRPr="001E245B">
        <w:t xml:space="preserve">areful deductions to the general population </w:t>
      </w:r>
      <w:r w:rsidRPr="001E245B">
        <w:fldChar w:fldCharType="begin"/>
      </w:r>
      <w:r w:rsidR="00D83E16" w:rsidRPr="001E245B">
        <w:instrText xml:space="preserve"> ADDIN EN.CITE &lt;EndNote&gt;&lt;Cite&gt;&lt;Author&gt;Flyvbjerg&lt;/Author&gt;&lt;Year&gt;2006&lt;/Year&gt;&lt;RecNum&gt;70&lt;/RecNum&gt;&lt;DisplayText&gt;(Flyvbjerg, 2006)&lt;/DisplayText&gt;&lt;record&gt;&lt;rec-number&gt;70&lt;/rec-number&gt;&lt;foreign-keys&gt;&lt;key app="EN" db-id="9sr5r5aeys50whex0aqvxfvtw0fdft052tz9" timestamp="1488491018"&gt;70&lt;/key&gt;&lt;/foreign-keys&gt;&lt;ref-type name="Journal Article"&gt;17&lt;/ref-type&gt;&lt;contributors&gt;&lt;authors&gt;&lt;author&gt;Flyvbjerg, B.&lt;/author&gt;&lt;/authors&gt;&lt;/contributors&gt;&lt;auth-address&gt;Univ Aalborg, Dept Dev &amp;amp; Planning, Aalborg, Denmark.&amp;#xD;Flyvbjerg, B (reprint author), Univ Aalborg, Dept Dev &amp;amp; Planning, Aalborg, Denmark.&lt;/auth-address&gt;&lt;titles&gt;&lt;title&gt;Five misunderstandings about case-study research&lt;/title&gt;&lt;secondary-title&gt;Qualitative Inquiry&lt;/secondary-title&gt;&lt;/titles&gt;&lt;periodical&gt;&lt;full-title&gt;Qualitative Inquiry&lt;/full-title&gt;&lt;/periodical&gt;&lt;pages&gt;219-245&lt;/pages&gt;&lt;volume&gt;12&lt;/volume&gt;&lt;number&gt;2&lt;/number&gt;&lt;keywords&gt;&lt;keyword&gt;case study&lt;/keyword&gt;&lt;keyword&gt;case selection&lt;/keyword&gt;&lt;keyword&gt;critical cases&lt;/keyword&gt;&lt;keyword&gt;validity in case studies&lt;/keyword&gt;&lt;keyword&gt;Social Sciences - Other Topics&lt;/keyword&gt;&lt;/keywords&gt;&lt;dates&gt;&lt;year&gt;2006&lt;/year&gt;&lt;pub-dates&gt;&lt;date&gt;Apr&lt;/date&gt;&lt;/pub-dates&gt;&lt;/dates&gt;&lt;isbn&gt;1077-8004&lt;/isbn&gt;&lt;accession-num&gt;WOS:000235894100001&lt;/accession-num&gt;&lt;work-type&gt;Article&lt;/work-type&gt;&lt;urls&gt;&lt;related-urls&gt;&lt;url&gt;&amp;lt;Go to ISI&amp;gt;://WOS:000235894100001&lt;/url&gt;&lt;/related-urls&gt;&lt;/urls&gt;&lt;electronic-resource-num&gt;10.1177/1077800405284363&lt;/electronic-resource-num&gt;&lt;language&gt;English&lt;/language&gt;&lt;/record&gt;&lt;/Cite&gt;&lt;/EndNote&gt;</w:instrText>
      </w:r>
      <w:r w:rsidRPr="001E245B">
        <w:fldChar w:fldCharType="separate"/>
      </w:r>
      <w:r w:rsidRPr="001E245B">
        <w:rPr>
          <w:noProof/>
        </w:rPr>
        <w:t>(Flyvbjerg, 2006)</w:t>
      </w:r>
      <w:r w:rsidRPr="001E245B">
        <w:fldChar w:fldCharType="end"/>
      </w:r>
      <w:r w:rsidRPr="001E245B">
        <w:t xml:space="preserve">. When university students actually do hold political ethnic stereotypes, it is likely that they can be found among lower-educated people as well. </w:t>
      </w:r>
    </w:p>
    <w:p w14:paraId="7CA48F9B" w14:textId="51167D59" w:rsidR="00331A40" w:rsidRPr="001E245B" w:rsidRDefault="00536A0E" w:rsidP="0076013C">
      <w:pPr>
        <w:pStyle w:val="TEXTIND"/>
      </w:pPr>
      <w:r w:rsidRPr="001E245B">
        <w:t>S</w:t>
      </w:r>
      <w:r w:rsidR="00331A40" w:rsidRPr="001E245B">
        <w:t>everal respondent categories were excluded</w:t>
      </w:r>
      <w:r w:rsidRPr="001E245B">
        <w:t xml:space="preserve"> from our initial sample (N=367)</w:t>
      </w:r>
      <w:r w:rsidR="00331A40" w:rsidRPr="001E245B">
        <w:t>. To begin with, we restricted our analysis to ethnic majority voters</w:t>
      </w:r>
      <w:r w:rsidR="00331A40" w:rsidRPr="001E245B">
        <w:rPr>
          <w:rStyle w:val="EndnoteReference"/>
        </w:rPr>
        <w:endnoteReference w:id="4"/>
      </w:r>
      <w:r w:rsidR="00331A40" w:rsidRPr="001E245B">
        <w:t xml:space="preserve"> and hence, excluded respondents of non-EU origin. Furthermore, we restricted our analysis to automatic processes of stereotype-usage. According to the dual-process logic, stereotypes consist of automatic and controlled processes </w:t>
      </w:r>
      <w:r w:rsidR="00331A40" w:rsidRPr="001E245B">
        <w:fldChar w:fldCharType="begin"/>
      </w:r>
      <w:r w:rsidR="00066B63">
        <w:instrText xml:space="preserve"> ADDIN EN.CITE &lt;EndNote&gt;&lt;Cite&gt;&lt;Author&gt;Devine&lt;/Author&gt;&lt;Year&gt;1989&lt;/Year&gt;&lt;RecNum&gt;29&lt;/RecNum&gt;&lt;DisplayText&gt;(Devine, 1989)&lt;/DisplayText&gt;&lt;record&gt;&lt;rec-number&gt;29&lt;/rec-number&gt;&lt;foreign-keys&gt;&lt;key app="EN" db-id="9sr5r5aeys50whex0aqvxfvtw0fdft052tz9" timestamp="0"&gt;29&lt;/key&gt;&lt;/foreign-keys&gt;&lt;ref-type name="Journal Article"&gt;17&lt;/ref-type&gt;&lt;contributors&gt;&lt;authors&gt;&lt;author&gt;Devine, P. G.&lt;/author&gt;&lt;/authors&gt;&lt;/contributors&gt;&lt;auth-address&gt;DEVINE, PG (reprint author), UNIV WISCONSIN,DEPT PSYCHOL,1202 W JOHNSON ST,MADISON,WI 53706, USA.&lt;/auth-address&gt;&lt;titles&gt;&lt;title&gt;Stereotypes and prejudice: Their automatic and controlled components&lt;/title&gt;&lt;secondary-title&gt;Journal of Personality and Social Psychology&lt;/secondary-title&gt;&lt;/titles&gt;&lt;periodical&gt;&lt;full-title&gt;Journal of Personality and Social Psychology&lt;/full-title&gt;&lt;abbr-1&gt;J. Pers. Soc. Psychol.&lt;/abbr-1&gt;&lt;/periodical&gt;&lt;pages&gt;5-18&lt;/pages&gt;&lt;volume&gt;56&lt;/volume&gt;&lt;number&gt;1&lt;/number&gt;&lt;keywords&gt;&lt;keyword&gt;Psychology&lt;/keyword&gt;&lt;/keywords&gt;&lt;dates&gt;&lt;year&gt;1989&lt;/year&gt;&lt;pub-dates&gt;&lt;date&gt;Jan&lt;/date&gt;&lt;/pub-dates&gt;&lt;/dates&gt;&lt;isbn&gt;0022-3514&lt;/isbn&gt;&lt;accession-num&gt;WOS:A1989R900500001&lt;/accession-num&gt;&lt;work-type&gt;Article&lt;/work-type&gt;&lt;urls&gt;&lt;related-urls&gt;&lt;url&gt;&amp;lt;Go to ISI&amp;gt;://WOS:A1989R900500001&lt;/url&gt;&lt;/related-urls&gt;&lt;/urls&gt;&lt;electronic-resource-num&gt;10.1037/0022-3514.56.5.680&lt;/electronic-resource-num&gt;&lt;language&gt;English&lt;/language&gt;&lt;/record&gt;&lt;/Cite&gt;&lt;/EndNote&gt;</w:instrText>
      </w:r>
      <w:r w:rsidR="00331A40" w:rsidRPr="001E245B">
        <w:fldChar w:fldCharType="separate"/>
      </w:r>
      <w:r w:rsidR="00331A40" w:rsidRPr="001E245B">
        <w:rPr>
          <w:noProof/>
        </w:rPr>
        <w:t>(Devine, 1989)</w:t>
      </w:r>
      <w:r w:rsidR="00331A40" w:rsidRPr="001E245B">
        <w:fldChar w:fldCharType="end"/>
      </w:r>
      <w:r w:rsidR="00331A40" w:rsidRPr="001E245B">
        <w:t>. The former leads to the unconscious</w:t>
      </w:r>
      <w:r w:rsidR="00926CFA" w:rsidRPr="001E245B">
        <w:t xml:space="preserve"> use of stereotypes. </w:t>
      </w:r>
      <w:r w:rsidR="002D04B2" w:rsidRPr="001E245B">
        <w:t>Consequently</w:t>
      </w:r>
      <w:r w:rsidR="00000EF9" w:rsidRPr="001E245B">
        <w:t xml:space="preserve">, </w:t>
      </w:r>
      <w:r w:rsidR="00614F78" w:rsidRPr="001E245B">
        <w:t>e</w:t>
      </w:r>
      <w:r w:rsidR="005944C8" w:rsidRPr="001E245B">
        <w:t xml:space="preserve">ven if recipients are not aware that certain stereotypes are triggered or do not attach any value to </w:t>
      </w:r>
      <w:r w:rsidR="00C22DAA" w:rsidRPr="001E245B">
        <w:t>them</w:t>
      </w:r>
      <w:r w:rsidR="005944C8" w:rsidRPr="001E245B">
        <w:t>, their reasoning can still be affected by the activated stereotypes.</w:t>
      </w:r>
      <w:r w:rsidR="00614F78" w:rsidRPr="001E245B">
        <w:t xml:space="preserve"> </w:t>
      </w:r>
      <w:r w:rsidR="00331A40" w:rsidRPr="001E245B">
        <w:t>When con</w:t>
      </w:r>
      <w:r w:rsidR="005944C8" w:rsidRPr="001E245B">
        <w:t xml:space="preserve">trolled processes are at stake, </w:t>
      </w:r>
      <w:r w:rsidR="00331A40" w:rsidRPr="001E245B">
        <w:t xml:space="preserve">people are aware that certain stereotypes are activated. Consequently, they can choose to act in accordance to these stereotypes or to deviate from them </w:t>
      </w:r>
      <w:r w:rsidR="00331A40" w:rsidRPr="001E245B">
        <w:fldChar w:fldCharType="begin">
          <w:fldData xml:space="preserve">PEVuZE5vdGU+PENpdGU+PEF1dGhvcj5EZXZpbmU8L0F1dGhvcj48WWVhcj4xOTg5PC9ZZWFyPjxS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</w:fldData>
        </w:fldChar>
      </w:r>
      <w:r w:rsidR="00066B63">
        <w:instrText xml:space="preserve"> ADDIN EN.CITE </w:instrText>
      </w:r>
      <w:r w:rsidR="00066B63">
        <w:fldChar w:fldCharType="begin">
          <w:fldData xml:space="preserve">PEVuZE5vdGU+PENpdGU+PEF1dGhvcj5EZXZpbmU8L0F1dGhvcj48WWVhcj4xOTg5PC9ZZWFyPjxS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</w:fldData>
        </w:fldChar>
      </w:r>
      <w:r w:rsidR="00066B63">
        <w:instrText xml:space="preserve"> ADDIN EN.CITE.DATA </w:instrText>
      </w:r>
      <w:r w:rsidR="00066B63">
        <w:fldChar w:fldCharType="end"/>
      </w:r>
      <w:r w:rsidR="00331A40" w:rsidRPr="001E245B">
        <w:fldChar w:fldCharType="separate"/>
      </w:r>
      <w:r w:rsidR="00331A40" w:rsidRPr="001E245B">
        <w:rPr>
          <w:noProof/>
        </w:rPr>
        <w:t>(Devine, 1989; Terkildsen, 1993)</w:t>
      </w:r>
      <w:r w:rsidR="00331A40" w:rsidRPr="001E245B">
        <w:fldChar w:fldCharType="end"/>
      </w:r>
      <w:r w:rsidR="00331A40" w:rsidRPr="001E245B">
        <w:t xml:space="preserve">. As we solely wish to measure automatic processes, we asked the respondents at the end of the survey to indicate what they thought to be the research objective and at which point during the survey they reached that conclusion. </w:t>
      </w:r>
      <w:r w:rsidR="00671F22" w:rsidRPr="001E245B">
        <w:t>If</w:t>
      </w:r>
      <w:r w:rsidR="00331A40" w:rsidRPr="001E245B">
        <w:t xml:space="preserve"> respondents </w:t>
      </w:r>
      <w:r w:rsidR="0004287A" w:rsidRPr="001E245B">
        <w:t>answered</w:t>
      </w:r>
      <w:r w:rsidR="00671F22" w:rsidRPr="001E245B">
        <w:t xml:space="preserve"> correctly</w:t>
      </w:r>
      <w:r w:rsidR="00331A40" w:rsidRPr="001E245B">
        <w:t xml:space="preserve">, we excluded them from the </w:t>
      </w:r>
      <w:r w:rsidR="0076013C" w:rsidRPr="001E245B">
        <w:t>analyses of evaluation of the candidates that were presented after the moment of realization. With measure,</w:t>
      </w:r>
      <w:r w:rsidR="00331A40" w:rsidRPr="001E245B">
        <w:t xml:space="preserve"> we also avoid the inclusion of social desirable answers given by respondents who were aware of the goal of this research. </w:t>
      </w:r>
      <w:r w:rsidR="00926CFA" w:rsidRPr="001E245B">
        <w:t>T</w:t>
      </w:r>
      <w:r w:rsidR="00331A40" w:rsidRPr="001E245B">
        <w:t xml:space="preserve">wo additional categories were eliminated to ensure that only respondents who had carefully read the candidate profiles were taken into account. </w:t>
      </w:r>
      <w:r w:rsidR="00B671FC" w:rsidRPr="001E245B">
        <w:t>First, ‘s</w:t>
      </w:r>
      <w:r w:rsidR="00331A40" w:rsidRPr="001E245B">
        <w:t>peeder respondents’ were omitted from our analysis as they have a higher possibility of giving random answers. Speeder respondents were defined as those who completed the survey in less than half of the average completion time.</w:t>
      </w:r>
      <w:r w:rsidR="00331A40" w:rsidRPr="001E245B">
        <w:rPr>
          <w:rStyle w:val="EndnoteReference"/>
        </w:rPr>
        <w:endnoteReference w:id="5"/>
      </w:r>
      <w:r w:rsidR="00B671FC" w:rsidRPr="001E245B">
        <w:t xml:space="preserve"> Second</w:t>
      </w:r>
      <w:r w:rsidR="00331A40" w:rsidRPr="001E245B">
        <w:t xml:space="preserve">, manipulation checks were included in our survey. After each candidate profile, respondents were asked a simple question about its content, </w:t>
      </w:r>
      <w:r w:rsidR="0076013C" w:rsidRPr="001E245B">
        <w:t>(</w:t>
      </w:r>
      <w:r w:rsidR="00331A40" w:rsidRPr="001E245B">
        <w:t>e.g., ‘what was the name of the candidate?’</w:t>
      </w:r>
      <w:r w:rsidR="0076013C" w:rsidRPr="001E245B">
        <w:t>).</w:t>
      </w:r>
      <w:r w:rsidR="00331A40" w:rsidRPr="001E245B">
        <w:t xml:space="preserve"> Respondents who failed to answer the question correctly were excluded from the corresponding analyses. An overview of the results of the manipulation checks can be found in the appendix. Due to the above measures, the sample size of our respective analyses are slightly diverging.</w:t>
      </w:r>
    </w:p>
    <w:p w14:paraId="502634C7" w14:textId="7843CBFD" w:rsidR="00331A40" w:rsidRPr="001E245B" w:rsidRDefault="00331A40" w:rsidP="002D76A8">
      <w:pPr>
        <w:pStyle w:val="H1"/>
        <w:rPr>
          <w:color w:val="auto"/>
        </w:rPr>
      </w:pPr>
      <w:r w:rsidRPr="001E245B">
        <w:rPr>
          <w:color w:val="auto"/>
        </w:rPr>
        <w:t>Results</w:t>
      </w:r>
    </w:p>
    <w:p w14:paraId="64C39FB7" w14:textId="28DCD457" w:rsidR="00331A40" w:rsidRPr="001E245B" w:rsidRDefault="00495FDE" w:rsidP="00331A40">
      <w:pPr>
        <w:pStyle w:val="TEXTIND"/>
      </w:pPr>
      <w:r w:rsidRPr="001E245B">
        <w:t>In what follows, we</w:t>
      </w:r>
      <w:r w:rsidR="00331A40" w:rsidRPr="001E245B">
        <w:t xml:space="preserve"> discuss the results</w:t>
      </w:r>
      <w:r w:rsidR="00405178" w:rsidRPr="001E245B">
        <w:t xml:space="preserve"> of the conducted ANOVA-</w:t>
      </w:r>
      <w:r w:rsidR="0026453C" w:rsidRPr="001E245B">
        <w:t>tests</w:t>
      </w:r>
      <w:r w:rsidR="006B26F2" w:rsidRPr="001E245B">
        <w:t>, complemented by boxplots when clarification was desi</w:t>
      </w:r>
      <w:r w:rsidR="00663BC0" w:rsidRPr="001E245B">
        <w:t>r</w:t>
      </w:r>
      <w:r w:rsidR="00D32C39" w:rsidRPr="001E245B">
        <w:t>ed</w:t>
      </w:r>
      <w:r w:rsidR="00331A40" w:rsidRPr="001E245B">
        <w:t>.</w:t>
      </w:r>
      <w:r w:rsidR="006B26F2" w:rsidRPr="001E245B">
        <w:t xml:space="preserve"> </w:t>
      </w:r>
      <w:r w:rsidR="00331A40" w:rsidRPr="001E245B">
        <w:t xml:space="preserve">We start with an analysis of the </w:t>
      </w:r>
      <w:r w:rsidR="00331A40" w:rsidRPr="001E245B">
        <w:rPr>
          <w:i/>
        </w:rPr>
        <w:t>ideological stereotypes</w:t>
      </w:r>
      <w:r w:rsidR="00331A40" w:rsidRPr="001E245B">
        <w:t xml:space="preserve">, according to which Moroccan candidates are perceived as more leftist (H1). The results for all issue profiles in Figure 1 clearly support H1. For the economic profile (p=0.005), Moroccan candidates are positioned 0.4 points more to the </w:t>
      </w:r>
      <w:r w:rsidR="00331A40" w:rsidRPr="001E245B">
        <w:lastRenderedPageBreak/>
        <w:t>left than their Flemish counterparts. For the integration profile (p=0.1), Moroccan candidates are positioned 0.14 points more leftist. Lastly, for the environmental profile (p=0.024), the differences are also significant with a difference of 0.23 points. Looking at the aggregated results of all issue profiles, our hypothesis is confirmed as well (p=0.01): Moroccan candidates are in general perceived as 0.24 points more leftist than Flemish candidates. These results could be an indication that the lower socioeconomic status of ethnic minorities and the fact that (most) prominent ethnic minority politicians belong to leftist parties, indeed create a stereotypical link in voters’ minds.</w:t>
      </w:r>
    </w:p>
    <w:p w14:paraId="190AF86B" w14:textId="07267DF8" w:rsidR="001E245B" w:rsidRPr="00D214F5" w:rsidRDefault="001E245B" w:rsidP="001E245B">
      <w:pPr>
        <w:rPr>
          <w:b/>
          <w:bCs/>
          <w:i/>
          <w:iCs/>
          <w:color w:val="000000"/>
          <w:szCs w:val="28"/>
        </w:rPr>
      </w:pPr>
      <w:r w:rsidRPr="00D214F5">
        <w:rPr>
          <w:b/>
          <w:bCs/>
          <w:i/>
          <w:iCs/>
          <w:color w:val="000000"/>
          <w:szCs w:val="28"/>
        </w:rPr>
        <w:t>Figure 1</w:t>
      </w:r>
      <w:r>
        <w:rPr>
          <w:b/>
          <w:bCs/>
          <w:i/>
          <w:iCs/>
          <w:color w:val="000000"/>
          <w:szCs w:val="28"/>
        </w:rPr>
        <w:t>.</w:t>
      </w:r>
      <w:r w:rsidRPr="00D214F5">
        <w:rPr>
          <w:b/>
          <w:bCs/>
          <w:i/>
          <w:iCs/>
          <w:color w:val="000000"/>
          <w:szCs w:val="28"/>
        </w:rPr>
        <w:t xml:space="preserve"> Mean scores indicating the perceived ideological position of Flemish and Moroccan candidates on a scale from 1 (extreme leftist) to 7 (extreme rightist)</w:t>
      </w:r>
    </w:p>
    <w:p w14:paraId="3B6B23E3" w14:textId="62C198DA" w:rsidR="001E245B" w:rsidRDefault="005C362C" w:rsidP="001E245B">
      <w:pPr>
        <w:pStyle w:val="TEXTIND"/>
        <w:spacing w:before="0" w:after="0"/>
        <w:ind w:firstLine="0"/>
        <w:rPr>
          <w:lang w:val="en-GB" w:eastAsia="nl-BE"/>
        </w:rPr>
      </w:pPr>
      <w:r>
        <w:rPr>
          <w:noProof/>
          <w:lang w:val="nl-BE" w:eastAsia="nl-BE"/>
        </w:rPr>
        <w:drawing>
          <wp:inline distT="0" distB="0" distL="0" distR="0" wp14:anchorId="3811CE45" wp14:editId="41959DCC">
            <wp:extent cx="5486400" cy="2367280"/>
            <wp:effectExtent l="0" t="0" r="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4C87D2" w14:textId="77777777" w:rsidR="001E245B" w:rsidRPr="00C04E69" w:rsidRDefault="001E245B" w:rsidP="001E245B">
      <w:pPr>
        <w:rPr>
          <w:color w:val="000000"/>
          <w:sz w:val="22"/>
        </w:rPr>
      </w:pPr>
      <w:r w:rsidRPr="00C04E69">
        <w:rPr>
          <w:i/>
          <w:color w:val="000000"/>
          <w:sz w:val="22"/>
        </w:rPr>
        <w:t>* p&lt; 0.1, **p &lt; 0.05, ***p &lt; 0.01 (one-tailed)</w:t>
      </w:r>
    </w:p>
    <w:p w14:paraId="215DDAD4" w14:textId="54082D9C" w:rsidR="00331A40" w:rsidRPr="001E245B" w:rsidRDefault="00331A40" w:rsidP="00331A40">
      <w:pPr>
        <w:pStyle w:val="TEXTIND"/>
      </w:pPr>
      <w:r w:rsidRPr="001E245B">
        <w:rPr>
          <w:i/>
        </w:rPr>
        <w:t xml:space="preserve">Figure 2 </w:t>
      </w:r>
      <w:r w:rsidRPr="001E245B">
        <w:t xml:space="preserve">shows that there are only few differences in perceived </w:t>
      </w:r>
      <w:r w:rsidRPr="001E245B">
        <w:rPr>
          <w:i/>
        </w:rPr>
        <w:t xml:space="preserve">issue-related competency </w:t>
      </w:r>
      <w:r w:rsidRPr="001E245B">
        <w:t>between Flemish and Moroccan candidates. Flemish candidates are perceived to be slightly more competent in issues related to the economy (+0.06, p=0.312), whilst Moroccan candidates are perceived to be slightly more competent in issues related to integration (+0.11, p=0.275). Nonetheless, these differences are not significant. Thus, the hypotheses that Moroccan candidates would be perceived as less competent to deal with economy (H2) and as more competent to deal with integration (H3) receive only very limited support. However, the accompanying boxplots (</w:t>
      </w:r>
      <w:r w:rsidRPr="001E245B">
        <w:rPr>
          <w:i/>
        </w:rPr>
        <w:t>Figure 3</w:t>
      </w:r>
      <w:r w:rsidRPr="001E245B">
        <w:t xml:space="preserve">) do indicate some important differences in the distribution concerning perceived competency in economic affairs. Whereas the same median can be distinguished for the perceptions about Flemish and Moroccan candidates, the interquartile distance is bigger for Moroccan candidates than for Flemish candidates, which implicates that the lower whisker for Moroccan candidates reaches far below that of Flemish candidates. For Flemish candidates, the lower quartile is equal to 5, whereas for Moroccan candidates, the lower quartile is equal to 4. Consequently, </w:t>
      </w:r>
      <w:r w:rsidRPr="001E245B">
        <w:rPr>
          <w:i/>
        </w:rPr>
        <w:t>Figure 3</w:t>
      </w:r>
      <w:r w:rsidRPr="001E245B">
        <w:t xml:space="preserve"> makes us more reluctant to dismiss H2, as </w:t>
      </w:r>
      <w:r w:rsidR="0029297E" w:rsidRPr="001E245B">
        <w:t>the</w:t>
      </w:r>
      <w:r w:rsidRPr="001E245B">
        <w:t xml:space="preserve"> descriptive statistics show that Flemish candidates are considered as competent by more respondents than Moroccan candidates are. For integration, however, </w:t>
      </w:r>
      <w:r w:rsidRPr="001E245B">
        <w:rPr>
          <w:i/>
        </w:rPr>
        <w:t>Figure 3</w:t>
      </w:r>
      <w:r w:rsidRPr="001E245B">
        <w:t xml:space="preserve"> sketches the same picture as </w:t>
      </w:r>
      <w:r w:rsidRPr="001E245B">
        <w:rPr>
          <w:i/>
        </w:rPr>
        <w:t>Figure 2</w:t>
      </w:r>
      <w:r w:rsidRPr="001E245B">
        <w:t xml:space="preserve"> with only limited differences between Flemish and Moroccan candidates.</w:t>
      </w:r>
    </w:p>
    <w:p w14:paraId="30A3B04A" w14:textId="77777777" w:rsidR="0061511C" w:rsidRPr="001E245B" w:rsidRDefault="003725C5" w:rsidP="0061511C">
      <w:pPr>
        <w:pStyle w:val="TEXTIND"/>
      </w:pPr>
      <w:r w:rsidRPr="001E245B">
        <w:lastRenderedPageBreak/>
        <w:t>More s</w:t>
      </w:r>
      <w:r w:rsidR="00331A40" w:rsidRPr="001E245B">
        <w:t xml:space="preserve">trikingly, </w:t>
      </w:r>
      <w:r w:rsidR="009D390E" w:rsidRPr="001E245B">
        <w:t xml:space="preserve">the differences in perceived competency concerning environmental issues are significant as shown in </w:t>
      </w:r>
      <w:r w:rsidR="009D390E" w:rsidRPr="001E245B">
        <w:rPr>
          <w:i/>
        </w:rPr>
        <w:t>Figure 2.</w:t>
      </w:r>
      <w:r w:rsidR="009D390E" w:rsidRPr="001E245B">
        <w:t xml:space="preserve"> The figure results </w:t>
      </w:r>
      <w:r w:rsidR="0061511C" w:rsidRPr="001E245B">
        <w:t xml:space="preserve">in </w:t>
      </w:r>
      <w:r w:rsidR="0061511C" w:rsidRPr="001E245B">
        <w:rPr>
          <w:i/>
        </w:rPr>
        <w:t>Figure 3</w:t>
      </w:r>
      <w:r w:rsidR="0061511C" w:rsidRPr="001E245B">
        <w:t xml:space="preserve"> are however less apparent. Flemish candidates are rated 0.31 points more competent compared to Moroccan candidates (p=0.014). T</w:t>
      </w:r>
      <w:r w:rsidRPr="001E245B">
        <w:t>he hypothesis stating that respondents do not make a distinction between Moroccan and Flemish candidates concerning competency to deal with environment (H4) can be rejected</w:t>
      </w:r>
      <w:r w:rsidR="009D390E" w:rsidRPr="001E245B">
        <w:t xml:space="preserve">. </w:t>
      </w:r>
    </w:p>
    <w:p w14:paraId="28A0C671" w14:textId="5E08301E" w:rsidR="00331A40" w:rsidRPr="001E245B" w:rsidRDefault="0061511C" w:rsidP="00331A40">
      <w:pPr>
        <w:pStyle w:val="TEXTIND"/>
      </w:pPr>
      <w:r w:rsidRPr="001E245B">
        <w:t>Hence, o</w:t>
      </w:r>
      <w:r w:rsidR="00331A40" w:rsidRPr="001E245B">
        <w:t xml:space="preserve">ur initial assumption that environment can be considered as a policy domain without an ethnic connotation can be </w:t>
      </w:r>
      <w:r w:rsidR="00673313" w:rsidRPr="001E245B">
        <w:t>renounced</w:t>
      </w:r>
      <w:r w:rsidR="00331A40" w:rsidRPr="001E245B">
        <w:t xml:space="preserve">. </w:t>
      </w:r>
      <w:r w:rsidR="006E3B21" w:rsidRPr="001E245B">
        <w:t>Our</w:t>
      </w:r>
      <w:r w:rsidR="00331A40" w:rsidRPr="001E245B">
        <w:t xml:space="preserve"> results are in line with Moskowitz and Stroh’s </w:t>
      </w:r>
      <w:r w:rsidR="00331A40" w:rsidRPr="001E245B">
        <w:fldChar w:fldCharType="begin"/>
      </w:r>
      <w:r w:rsidR="00066B63">
        <w:instrText xml:space="preserve"> ADDIN EN.CITE &lt;EndNote&gt;&lt;Cite ExcludeAuth="1"&gt;&lt;Author&gt;Moskowitz&lt;/Author&gt;&lt;Year&gt;1994&lt;/Year&gt;&lt;RecNum&gt;59&lt;/RecNum&gt;&lt;DisplayText&gt;(1994)&lt;/DisplayText&gt;&lt;record&gt;&lt;rec-number&gt;59&lt;/rec-number&gt;&lt;foreign-keys&gt;&lt;key app="EN" db-id="9sr5r5aeys50whex0aqvxfvtw0fdft052tz9" timestamp="0"&gt;59&lt;/key&gt;&lt;/foreign-keys&gt;&lt;ref-type name="Journal Article"&gt;17&lt;/ref-type&gt;&lt;contributors&gt;&lt;authors&gt;&lt;author&gt;Moskowitz, D.&lt;/author&gt;&lt;author&gt;Stroh, P.&lt;/author&gt;&lt;/authors&gt;&lt;/contributors&gt;&lt;auth-address&gt;CARNEGIE MELLON UNIV,DEPT SOCIAL &amp;amp; DECIS SCI,PITTSBURGH,PA 15213.&amp;#xD;MOSKOWITZ, D (reprint author), UNIV N CAROLINA,DEPT POLIT SCI,CHARLOTTE,NC 28223, USA.&lt;/auth-address&gt;&lt;titles&gt;&lt;title&gt;Psychological sources of electoral racism&lt;/title&gt;&lt;secondary-title&gt;Political Psychology&lt;/secondary-title&gt;&lt;/titles&gt;&lt;periodical&gt;&lt;full-title&gt;Political Psychology&lt;/full-title&gt;&lt;/periodical&gt;&lt;pages&gt;307-329&lt;/pages&gt;&lt;volume&gt;15&lt;/volume&gt;&lt;number&gt;2&lt;/number&gt;&lt;keywords&gt;&lt;keyword&gt;elections&lt;/keyword&gt;&lt;keyword&gt;voting behavior&lt;/keyword&gt;&lt;keyword&gt;candidate perception&lt;/keyword&gt;&lt;keyword&gt;symbolic racism&lt;/keyword&gt;&lt;keyword&gt;symbolic racism&lt;/keyword&gt;&lt;keyword&gt;candidates&lt;/keyword&gt;&lt;keyword&gt;attribution&lt;/keyword&gt;&lt;keyword&gt;prejudice&lt;/keyword&gt;&lt;keyword&gt;politics&lt;/keyword&gt;&lt;keyword&gt;Government &amp;amp; Law&lt;/keyword&gt;&lt;keyword&gt;Psychology&lt;/keyword&gt;&lt;/keywords&gt;&lt;dates&gt;&lt;year&gt;1994&lt;/year&gt;&lt;pub-dates&gt;&lt;date&gt;Jun&lt;/date&gt;&lt;/pub-dates&gt;&lt;/dates&gt;&lt;isbn&gt;0162-895X&lt;/isbn&gt;&lt;accession-num&gt;WOS:A1994NT18700005&lt;/accession-num&gt;&lt;work-type&gt;Article&lt;/work-type&gt;&lt;urls&gt;&lt;related-urls&gt;&lt;url&gt;&amp;lt;Go to ISI&amp;gt;://WOS:A1994NT18700005&lt;/url&gt;&lt;/related-urls&gt;&lt;/urls&gt;&lt;electronic-resource-num&gt;10.2307/3791741&lt;/electronic-resource-num&gt;&lt;language&gt;English&lt;/language&gt;&lt;/record&gt;&lt;/Cite&gt;&lt;/EndNote&gt;</w:instrText>
      </w:r>
      <w:r w:rsidR="00331A40" w:rsidRPr="001E245B">
        <w:fldChar w:fldCharType="separate"/>
      </w:r>
      <w:r w:rsidR="00331A40" w:rsidRPr="001E245B">
        <w:rPr>
          <w:noProof/>
        </w:rPr>
        <w:t>(1994)</w:t>
      </w:r>
      <w:r w:rsidR="00331A40" w:rsidRPr="001E245B">
        <w:fldChar w:fldCharType="end"/>
      </w:r>
      <w:r w:rsidR="00331A40" w:rsidRPr="001E245B">
        <w:t xml:space="preserve"> study on electoral racism. They argue that even on “mainstream” issues, such as environmental protection, black politicians are negatively affected by distorted perceptions about their policy preferences. As our general results do not point to direct racism in terms of issue competency, other explanations should account for the significant differences in perceived environmental competency. First, due to their on average low socioeconomic status, post-materialistic values might not be an electoral priority for ethnic minorities (Eelbode, 2013; Jacobs &amp; Teney, 2010). Consequently, voters might expect that the environment does not constitute a priority for ethnic minority candidates and hence, that they are less competent to deal with environmental issues. A second possibility is that voters might associate climate action more with western authorities than with non-western authorities. Hence, politicians (in this case candidates) with a western (here Flemish) name might be considered as more competent to deal with environment than politicians with a non-Western (here Moroccan) name. A last additional explanation could be found in the high level of education of the respondents. The reasons mentioned above are possible explanations why voters in general evaluate Moroccan candidates as less competent to deal with environmental issues. Starting from the premise that the higher-educated attach greater importance to environmental improvement, it is probable that they perceive the gap in competency to be wider between Flemish and Moroccan candidates compared to lower-educated voters.</w:t>
      </w:r>
    </w:p>
    <w:p w14:paraId="0FC18518" w14:textId="77777777" w:rsidR="001E245B" w:rsidRPr="00C04E69" w:rsidRDefault="001E245B" w:rsidP="001E245B">
      <w:pPr>
        <w:rPr>
          <w:b/>
          <w:bCs/>
          <w:i/>
          <w:iCs/>
          <w:color w:val="000000"/>
          <w:szCs w:val="28"/>
        </w:rPr>
      </w:pPr>
      <w:r w:rsidRPr="00C04E69">
        <w:rPr>
          <w:b/>
          <w:bCs/>
          <w:i/>
          <w:iCs/>
          <w:color w:val="000000"/>
          <w:szCs w:val="28"/>
        </w:rPr>
        <w:t>Figure 2.</w:t>
      </w:r>
      <w:r w:rsidRPr="00C04E69">
        <w:rPr>
          <w:b/>
          <w:bCs/>
          <w:color w:val="000000"/>
          <w:szCs w:val="28"/>
        </w:rPr>
        <w:t xml:space="preserve"> </w:t>
      </w:r>
      <w:r w:rsidRPr="00C04E69">
        <w:rPr>
          <w:b/>
          <w:bCs/>
          <w:i/>
          <w:iCs/>
          <w:color w:val="000000"/>
          <w:szCs w:val="28"/>
        </w:rPr>
        <w:t>Mean scores indicating the perceived issue competency of Flemish and Moroccan candidates on a scale from 1 (very incompetent) to 7 (very competent)</w:t>
      </w:r>
    </w:p>
    <w:p w14:paraId="0E1BB074" w14:textId="26C1E8FF" w:rsidR="001E245B" w:rsidRDefault="00CD5816" w:rsidP="001E245B">
      <w:pPr>
        <w:pStyle w:val="TEXTIND"/>
        <w:spacing w:before="0" w:after="0"/>
        <w:ind w:firstLine="0"/>
        <w:rPr>
          <w:lang w:eastAsia="nl-BE"/>
        </w:rPr>
      </w:pPr>
      <w:r>
        <w:rPr>
          <w:noProof/>
          <w:lang w:val="nl-BE" w:eastAsia="nl-BE"/>
        </w:rPr>
        <w:drawing>
          <wp:inline distT="0" distB="0" distL="0" distR="0" wp14:anchorId="78143688" wp14:editId="543BCB15">
            <wp:extent cx="5486400" cy="2538730"/>
            <wp:effectExtent l="0" t="0" r="0" b="0"/>
            <wp:docPr id="4" name="Chart 4">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4D1799" w14:textId="77777777" w:rsidR="001E245B" w:rsidRDefault="001E245B" w:rsidP="001E245B">
      <w:pPr>
        <w:rPr>
          <w:i/>
          <w:color w:val="000000"/>
          <w:sz w:val="22"/>
        </w:rPr>
      </w:pPr>
      <w:r w:rsidRPr="00C04E69">
        <w:rPr>
          <w:i/>
          <w:color w:val="000000"/>
          <w:sz w:val="22"/>
        </w:rPr>
        <w:t>* p&lt; 0.1, **p &lt; 0.05, ***p &lt; 0.01 (one-tailed)</w:t>
      </w:r>
    </w:p>
    <w:p w14:paraId="6758E1B0" w14:textId="120D7CBF" w:rsidR="001E245B" w:rsidRPr="00C04E69" w:rsidRDefault="001E245B" w:rsidP="001E245B">
      <w:pPr>
        <w:rPr>
          <w:b/>
          <w:bCs/>
          <w:i/>
          <w:iCs/>
          <w:color w:val="000000"/>
          <w:szCs w:val="28"/>
        </w:rPr>
      </w:pPr>
      <w:r w:rsidRPr="00C04E69">
        <w:rPr>
          <w:b/>
          <w:bCs/>
          <w:i/>
          <w:iCs/>
          <w:color w:val="000000"/>
          <w:szCs w:val="28"/>
        </w:rPr>
        <w:lastRenderedPageBreak/>
        <w:t>Figure 3.</w:t>
      </w:r>
      <w:r w:rsidRPr="00C04E69">
        <w:rPr>
          <w:b/>
          <w:bCs/>
          <w:color w:val="000000"/>
          <w:szCs w:val="28"/>
        </w:rPr>
        <w:t xml:space="preserve"> </w:t>
      </w:r>
      <w:r w:rsidRPr="00C04E69">
        <w:rPr>
          <w:b/>
          <w:bCs/>
          <w:i/>
          <w:iCs/>
          <w:color w:val="000000"/>
          <w:szCs w:val="28"/>
        </w:rPr>
        <w:t>Boxplots indicating the perceived issue competency of Flemish and Moroccan candidates on a scale from 1 (very incompetent) to 7 (very competent)</w:t>
      </w:r>
    </w:p>
    <w:p w14:paraId="3A893F0E" w14:textId="2732B0DE" w:rsidR="009F59FA" w:rsidRDefault="009F59FA" w:rsidP="009F59FA">
      <w:pPr>
        <w:autoSpaceDE w:val="0"/>
        <w:autoSpaceDN w:val="0"/>
        <w:adjustRightInd w:val="0"/>
        <w:rPr>
          <w:lang w:val="nl-BE"/>
        </w:rPr>
      </w:pPr>
      <w:r>
        <w:rPr>
          <w:noProof/>
          <w:lang w:val="nl-BE" w:eastAsia="nl-BE"/>
        </w:rPr>
        <w:drawing>
          <wp:inline distT="0" distB="0" distL="0" distR="0" wp14:anchorId="0F22865C" wp14:editId="739E3FB6">
            <wp:extent cx="4791808" cy="4070985"/>
            <wp:effectExtent l="0" t="0" r="889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a:extLst>
                        <a:ext uri="{28A0092B-C50C-407E-A947-70E740481C1C}">
                          <a14:useLocalDpi xmlns:a14="http://schemas.microsoft.com/office/drawing/2010/main" val="0"/>
                        </a:ext>
                      </a:extLst>
                    </a:blip>
                    <a:srcRect r="19617"/>
                    <a:stretch/>
                  </pic:blipFill>
                  <pic:spPr bwMode="auto">
                    <a:xfrm>
                      <a:off x="0" y="0"/>
                      <a:ext cx="4791808" cy="4070985"/>
                    </a:xfrm>
                    <a:prstGeom prst="rect">
                      <a:avLst/>
                    </a:prstGeom>
                    <a:noFill/>
                    <a:ln>
                      <a:noFill/>
                    </a:ln>
                    <a:extLst>
                      <a:ext uri="{53640926-AAD7-44D8-BBD7-CCE9431645EC}">
                        <a14:shadowObscured xmlns:a14="http://schemas.microsoft.com/office/drawing/2010/main"/>
                      </a:ext>
                    </a:extLst>
                  </pic:spPr>
                </pic:pic>
              </a:graphicData>
            </a:graphic>
          </wp:inline>
        </w:drawing>
      </w:r>
    </w:p>
    <w:p w14:paraId="628DDBB1" w14:textId="772D6385" w:rsidR="00331A40" w:rsidRPr="001E245B" w:rsidRDefault="00331A40" w:rsidP="00331A40">
      <w:pPr>
        <w:pStyle w:val="TEXTIND"/>
      </w:pPr>
      <w:r w:rsidRPr="001E245B">
        <w:t xml:space="preserve">Next, we </w:t>
      </w:r>
      <w:r w:rsidR="00535C6F" w:rsidRPr="001E245B">
        <w:t>shift</w:t>
      </w:r>
      <w:r w:rsidRPr="001E245B">
        <w:t xml:space="preserve"> to the expla</w:t>
      </w:r>
      <w:r w:rsidR="006C391F" w:rsidRPr="001E245B">
        <w:t>natory analyses</w:t>
      </w:r>
      <w:r w:rsidRPr="001E245B">
        <w:t xml:space="preserve">. </w:t>
      </w:r>
      <w:r w:rsidR="00535C6F" w:rsidRPr="001E245B">
        <w:t>The analyses described above demonstrate</w:t>
      </w:r>
      <w:r w:rsidR="006C391F" w:rsidRPr="001E245B">
        <w:t xml:space="preserve"> that in Flemish voters’ minds ideological stereotypes are considerably stronger than issue competency stereotypes. </w:t>
      </w:r>
      <w:r w:rsidR="00535C6F" w:rsidRPr="001E245B">
        <w:t>We will now</w:t>
      </w:r>
      <w:r w:rsidR="006C391F" w:rsidRPr="001E245B">
        <w:t xml:space="preserve"> examine whether these trends </w:t>
      </w:r>
      <w:r w:rsidR="002C35FE" w:rsidRPr="001E245B">
        <w:t>are mediated by</w:t>
      </w:r>
      <w:r w:rsidR="006C391F" w:rsidRPr="001E245B">
        <w:t xml:space="preserve"> voters’ ideological position. </w:t>
      </w:r>
      <w:r w:rsidR="00146A53" w:rsidRPr="001E245B">
        <w:t>T</w:t>
      </w:r>
      <w:r w:rsidRPr="001E245B">
        <w:t>o do so, we recoded the ‘voter ideology’ variable into three categories: leftist voters (1-3), centrist voters (4) and rightist voters (5-7) and omitted the second category from the analyses as centrist voters were not covered by any of the aforementioned hypotheses.</w:t>
      </w:r>
    </w:p>
    <w:p w14:paraId="7731FE33" w14:textId="7C68711C" w:rsidR="00331A40" w:rsidRPr="001E245B" w:rsidRDefault="002C62FA" w:rsidP="002C62FA">
      <w:pPr>
        <w:pStyle w:val="TEXTIND"/>
      </w:pPr>
      <w:r w:rsidRPr="001E245B">
        <w:t xml:space="preserve">We start </w:t>
      </w:r>
      <w:r w:rsidR="00331A40" w:rsidRPr="001E245B">
        <w:t xml:space="preserve">with </w:t>
      </w:r>
      <w:r w:rsidR="00331A40" w:rsidRPr="001E245B">
        <w:rPr>
          <w:i/>
        </w:rPr>
        <w:t>ideological stereotypes</w:t>
      </w:r>
      <w:r w:rsidR="00331A40" w:rsidRPr="001E245B">
        <w:t xml:space="preserve">. </w:t>
      </w:r>
      <w:r w:rsidR="00331A40" w:rsidRPr="001E245B">
        <w:rPr>
          <w:i/>
        </w:rPr>
        <w:t xml:space="preserve">Figure 4 </w:t>
      </w:r>
      <w:r w:rsidR="00331A40" w:rsidRPr="001E245B">
        <w:t xml:space="preserve">shows that </w:t>
      </w:r>
      <w:r w:rsidRPr="001E245B">
        <w:t>both l</w:t>
      </w:r>
      <w:r w:rsidR="00331A40" w:rsidRPr="001E245B">
        <w:t xml:space="preserve">eftist and rightist voters perceive Moroccan candidates as more leftist than Flemish candidates, with the results being slightly more outspoken for rightist voters. For leftist voters, there are only significant differences for the issue profile about economy, where Moroccan candidates are perceived as 0.55 (p=0.02) points more leftist than their Flemish counterparts. There are no significant differences for the two other profiles, with Moroccan candidates being perceived as +0.03 points more rightist (p=0.45) and -0.06 points more leftist (p=0.33) respectively. The results for rightist candidates were more straightforward. Moroccan candidates were perceived as 0.48 (p=0.02), 0.19 (p=0.18) and 0.35 (p=0.04) points more leftists for all three profiles. We want to emphasize that whilst the differences in ideological position for the integration profile were significant for the entire sample, no significant differences are found when looking at leftist and rightist voters separately. </w:t>
      </w:r>
      <w:r w:rsidR="00CD2C34" w:rsidRPr="001E245B">
        <w:t xml:space="preserve">In </w:t>
      </w:r>
      <w:r w:rsidR="00CD2C34" w:rsidRPr="001E245B">
        <w:lastRenderedPageBreak/>
        <w:t>sum</w:t>
      </w:r>
      <w:r w:rsidR="00331A40" w:rsidRPr="001E245B">
        <w:t>, we can confirm H5 which states that both leftist and rightist respondents evaluate Moroccan candidates as more leftist.</w:t>
      </w:r>
    </w:p>
    <w:p w14:paraId="49D9B543" w14:textId="77777777" w:rsidR="00DB65F7" w:rsidRPr="00C04E69" w:rsidRDefault="00DB65F7" w:rsidP="00DB65F7">
      <w:pPr>
        <w:rPr>
          <w:b/>
          <w:bCs/>
          <w:i/>
          <w:iCs/>
          <w:color w:val="000000"/>
          <w:szCs w:val="28"/>
        </w:rPr>
      </w:pPr>
      <w:r w:rsidRPr="00C04E69">
        <w:rPr>
          <w:b/>
          <w:bCs/>
          <w:i/>
          <w:iCs/>
          <w:color w:val="000000"/>
          <w:szCs w:val="28"/>
        </w:rPr>
        <w:t>Figure 4</w:t>
      </w:r>
      <w:r>
        <w:rPr>
          <w:b/>
          <w:bCs/>
          <w:i/>
          <w:iCs/>
          <w:color w:val="000000"/>
          <w:szCs w:val="28"/>
        </w:rPr>
        <w:t>.</w:t>
      </w:r>
      <w:r w:rsidRPr="00C04E69">
        <w:rPr>
          <w:b/>
          <w:bCs/>
          <w:i/>
          <w:iCs/>
          <w:color w:val="000000"/>
          <w:szCs w:val="28"/>
        </w:rPr>
        <w:t xml:space="preserve"> Mean scores indicating the ideological position of Flemish and Moroccan candidates on a scale from 1 (extreme leftist) to 7 (extreme rightist) as perceived by leftist and rightist respondents</w:t>
      </w:r>
    </w:p>
    <w:p w14:paraId="400BAF25" w14:textId="0EFBAD86" w:rsidR="00DB65F7" w:rsidRDefault="00DB65F7" w:rsidP="00DB65F7">
      <w:pPr>
        <w:pStyle w:val="TEXTIND"/>
        <w:spacing w:before="0" w:after="0"/>
        <w:ind w:firstLine="0"/>
      </w:pPr>
      <w:r>
        <w:rPr>
          <w:noProof/>
          <w:lang w:val="nl-BE" w:eastAsia="nl-BE"/>
        </w:rPr>
        <w:drawing>
          <wp:inline distT="0" distB="0" distL="0" distR="0" wp14:anchorId="683C9F81" wp14:editId="0B15CBC4">
            <wp:extent cx="5486400" cy="2618740"/>
            <wp:effectExtent l="0" t="0" r="0" b="0"/>
            <wp:docPr id="7" name="Chart 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4AF62F" w14:textId="77777777" w:rsidR="00DB65F7" w:rsidRPr="00BC5815" w:rsidRDefault="00DB65F7" w:rsidP="00DB65F7">
      <w:pPr>
        <w:rPr>
          <w:i/>
          <w:color w:val="000000"/>
          <w:sz w:val="22"/>
        </w:rPr>
      </w:pPr>
      <w:r w:rsidRPr="00BC5815">
        <w:rPr>
          <w:i/>
          <w:color w:val="000000"/>
          <w:sz w:val="22"/>
        </w:rPr>
        <w:t>* p&lt; 0.1, **p &lt; 0.05, ***p &lt; 0.01 (one-tailed)</w:t>
      </w:r>
    </w:p>
    <w:p w14:paraId="7C745855" w14:textId="0F7B9C85" w:rsidR="0040099C" w:rsidRPr="001E245B" w:rsidRDefault="0040099C" w:rsidP="0040099C">
      <w:pPr>
        <w:pStyle w:val="TEXTIND"/>
      </w:pPr>
      <w:r w:rsidRPr="001E245B">
        <w:rPr>
          <w:i/>
        </w:rPr>
        <w:t xml:space="preserve">Figure 5 </w:t>
      </w:r>
      <w:r w:rsidRPr="001E245B">
        <w:t xml:space="preserve">shows how leftist and rightist voters perceive the </w:t>
      </w:r>
      <w:r w:rsidRPr="001E245B">
        <w:rPr>
          <w:i/>
        </w:rPr>
        <w:t>issue competency</w:t>
      </w:r>
      <w:r w:rsidRPr="001E245B">
        <w:t xml:space="preserve"> of Flemish and Moroccan candidates.</w:t>
      </w:r>
      <w:r w:rsidRPr="001E245B">
        <w:rPr>
          <w:rStyle w:val="EndnoteReference"/>
        </w:rPr>
        <w:endnoteReference w:id="6"/>
      </w:r>
      <w:r w:rsidRPr="001E245B">
        <w:t xml:space="preserve"> Leftist voters consider Moroccan candidates as </w:t>
      </w:r>
      <w:r w:rsidRPr="001E245B">
        <w:rPr>
          <w:i/>
        </w:rPr>
        <w:t>more</w:t>
      </w:r>
      <w:r w:rsidRPr="001E245B">
        <w:t xml:space="preserve"> competent than Flemish candidates to deal with the economy (+0.3, p=0.07) and integration (+0.23, p=0.125). Whilst the differences in means fail to reach significance for integration, </w:t>
      </w:r>
      <w:r w:rsidRPr="001E245B">
        <w:rPr>
          <w:i/>
        </w:rPr>
        <w:t>Figure 6</w:t>
      </w:r>
      <w:r w:rsidRPr="001E245B">
        <w:t xml:space="preserve"> points to important differences in the degree of dispersion. The median of the orange boxplot is higher than the median of the blue one (6&gt;5), indicating that also on integration, more leftist respondents tend to evaluate Moroccan candidates as being more competent. Contrary to economy- and integration-related competencies, both </w:t>
      </w:r>
      <w:r w:rsidRPr="001E245B">
        <w:rPr>
          <w:i/>
        </w:rPr>
        <w:t xml:space="preserve">Figure 5 </w:t>
      </w:r>
      <w:r w:rsidRPr="001E245B">
        <w:t xml:space="preserve">and </w:t>
      </w:r>
      <w:r w:rsidRPr="001E245B">
        <w:rPr>
          <w:i/>
        </w:rPr>
        <w:t>Figure 6</w:t>
      </w:r>
      <w:r w:rsidRPr="001E245B">
        <w:t xml:space="preserve"> show that Flemish candidates are perceived as more competent to deal with the environment among leftist voters (+0.54, p=0.008).</w:t>
      </w:r>
    </w:p>
    <w:p w14:paraId="166DBA55" w14:textId="16B1221E" w:rsidR="0040099C" w:rsidRPr="001E245B" w:rsidRDefault="0040099C" w:rsidP="0040099C">
      <w:pPr>
        <w:pStyle w:val="TEXTIND"/>
      </w:pPr>
      <w:r w:rsidRPr="001E245B">
        <w:t xml:space="preserve">Rightist voters are significantly more positive towards Flemish candidates compared to Moroccan candidates concerning economic (+0.51, p=0.02) and environmental (+0.26, p=0.08) competencies, as shown in </w:t>
      </w:r>
      <w:r w:rsidRPr="001E245B">
        <w:rPr>
          <w:i/>
        </w:rPr>
        <w:t>Figure 5</w:t>
      </w:r>
      <w:r w:rsidRPr="001E245B">
        <w:t xml:space="preserve">. Interestingly, the results for integration-related competency are more ambiguous. Whereas the differences in means are insignificant (-0.02, p=0.47), </w:t>
      </w:r>
      <w:r w:rsidR="0005169C" w:rsidRPr="001E245B">
        <w:t>we do not some considerable differences regarding the distribution of the results. First, t</w:t>
      </w:r>
      <w:r w:rsidRPr="001E245B">
        <w:t>he second and third quartile for Flemish candidates are pinpointed at 5. For Moroccan candidates, the second quartile lies at 5 and the third at 6. In other words, 25% of the respondents grant Flemish candidates a score equal or higher to 5, whilst this is 50% for Moroccan candidates</w:t>
      </w:r>
      <w:r w:rsidR="0005169C" w:rsidRPr="001E245B">
        <w:t>. Secondly, when voters evaluate candidates as incompetent, Moroccan candidates are often punished more severely than Flemish voters, as shown by the lower whisker</w:t>
      </w:r>
      <w:r w:rsidRPr="001E245B">
        <w:t xml:space="preserve"> (</w:t>
      </w:r>
      <w:r w:rsidRPr="001E245B">
        <w:rPr>
          <w:i/>
        </w:rPr>
        <w:t>Figure 7</w:t>
      </w:r>
      <w:r w:rsidRPr="001E245B">
        <w:t xml:space="preserve">). This could be an indication that </w:t>
      </w:r>
      <w:r w:rsidR="0005169C" w:rsidRPr="001E245B">
        <w:t xml:space="preserve">some </w:t>
      </w:r>
      <w:r w:rsidRPr="001E245B">
        <w:t xml:space="preserve">rightist voters evaluate Flemish candidates as more competent than </w:t>
      </w:r>
      <w:r w:rsidRPr="001E245B">
        <w:lastRenderedPageBreak/>
        <w:t>Moroccan candidates, with exception of typical ethnic-related domains, such as integration.</w:t>
      </w:r>
    </w:p>
    <w:p w14:paraId="0A91FADE" w14:textId="7AD0218A" w:rsidR="0040099C" w:rsidRPr="001E245B" w:rsidRDefault="0040099C" w:rsidP="0040099C">
      <w:pPr>
        <w:pStyle w:val="TEXTIND"/>
        <w:rPr>
          <w:i/>
        </w:rPr>
      </w:pPr>
      <w:r w:rsidRPr="001E245B">
        <w:t xml:space="preserve">Consequently, H6 is partially confirmed as the </w:t>
      </w:r>
      <w:r w:rsidR="00CA2B22" w:rsidRPr="001E245B">
        <w:t xml:space="preserve">results show a link between respondents’ ideological position </w:t>
      </w:r>
      <w:r w:rsidRPr="001E245B">
        <w:t>an</w:t>
      </w:r>
      <w:r w:rsidR="00DA3E2B" w:rsidRPr="001E245B">
        <w:t>d gaps in perceived competencies</w:t>
      </w:r>
      <w:r w:rsidRPr="001E245B">
        <w:t xml:space="preserve"> between Moroccan and Flemish candidates. In general, these results provide evidence for the use of positive stereotypes by leftist voters, whereas rightist voters tend to make use of negative stereotypes. This interplay between positive and negative stereotypes levels out general issue competency stereotypes, which explains why only minor differences were observed in </w:t>
      </w:r>
      <w:r w:rsidRPr="001E245B">
        <w:rPr>
          <w:i/>
        </w:rPr>
        <w:t>Figure 2.</w:t>
      </w:r>
    </w:p>
    <w:p w14:paraId="3C8FF8D7" w14:textId="739195A8" w:rsidR="00AB4039" w:rsidRDefault="00AB4039" w:rsidP="00AB4039">
      <w:pPr>
        <w:rPr>
          <w:b/>
          <w:bCs/>
          <w:i/>
          <w:iCs/>
          <w:color w:val="000000"/>
          <w:szCs w:val="28"/>
        </w:rPr>
      </w:pPr>
      <w:r w:rsidRPr="00E1359F">
        <w:rPr>
          <w:b/>
          <w:bCs/>
          <w:i/>
          <w:iCs/>
          <w:color w:val="000000"/>
          <w:szCs w:val="28"/>
        </w:rPr>
        <w:t>Figure 5. Mean scores indicating the issue competency of Flemish and Moroccan candidates on a scale from 1 (very incompetent) to 7 (very competent) as perceived by leftist and rightist voters</w:t>
      </w:r>
    </w:p>
    <w:p w14:paraId="332732BC" w14:textId="07D6BE39" w:rsidR="00AB4039" w:rsidRPr="00E1359F" w:rsidRDefault="00AB4039" w:rsidP="00AB4039">
      <w:pPr>
        <w:rPr>
          <w:b/>
          <w:bCs/>
          <w:i/>
          <w:iCs/>
          <w:color w:val="000000"/>
          <w:szCs w:val="28"/>
        </w:rPr>
      </w:pPr>
      <w:r>
        <w:rPr>
          <w:noProof/>
          <w:lang w:val="nl-BE" w:eastAsia="nl-BE"/>
        </w:rPr>
        <w:drawing>
          <wp:inline distT="0" distB="0" distL="0" distR="0" wp14:anchorId="544C562A" wp14:editId="585ED715">
            <wp:extent cx="5486400" cy="2784475"/>
            <wp:effectExtent l="0" t="0" r="0" b="0"/>
            <wp:docPr id="10" name="Chart 1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4A364E" w14:textId="06793923" w:rsidR="00AB4039" w:rsidRDefault="00AB4039" w:rsidP="00AB4039">
      <w:pPr>
        <w:pStyle w:val="TEXTIND"/>
        <w:spacing w:before="0" w:after="0"/>
        <w:ind w:firstLine="0"/>
        <w:rPr>
          <w:i/>
        </w:rPr>
      </w:pPr>
      <w:r w:rsidRPr="00BC5815">
        <w:rPr>
          <w:i/>
          <w:color w:val="000000"/>
          <w:sz w:val="22"/>
        </w:rPr>
        <w:t>* p&lt; 0.1, **p &lt; 0.05, ***p &lt; 0.01 (one-tailed)</w:t>
      </w:r>
    </w:p>
    <w:p w14:paraId="0C124540" w14:textId="77777777" w:rsidR="00AB4039" w:rsidRDefault="00AB4039" w:rsidP="00AB4039">
      <w:pPr>
        <w:rPr>
          <w:b/>
          <w:bCs/>
          <w:i/>
          <w:iCs/>
          <w:color w:val="000000"/>
          <w:szCs w:val="28"/>
        </w:rPr>
      </w:pPr>
    </w:p>
    <w:p w14:paraId="33F765EB" w14:textId="77777777" w:rsidR="00AB4039" w:rsidRDefault="00AB4039" w:rsidP="00AB4039">
      <w:pPr>
        <w:rPr>
          <w:b/>
          <w:bCs/>
          <w:i/>
          <w:iCs/>
          <w:color w:val="000000"/>
          <w:szCs w:val="28"/>
        </w:rPr>
      </w:pPr>
      <w:r>
        <w:rPr>
          <w:b/>
          <w:bCs/>
          <w:i/>
          <w:iCs/>
          <w:color w:val="000000"/>
          <w:szCs w:val="28"/>
        </w:rPr>
        <w:br w:type="page"/>
      </w:r>
    </w:p>
    <w:p w14:paraId="350DAEA8" w14:textId="77777777" w:rsidR="00AB4039" w:rsidRPr="00E1359F" w:rsidRDefault="00AB4039" w:rsidP="00AB4039">
      <w:pPr>
        <w:rPr>
          <w:b/>
          <w:bCs/>
          <w:i/>
          <w:iCs/>
          <w:color w:val="000000"/>
          <w:szCs w:val="28"/>
        </w:rPr>
      </w:pPr>
      <w:r w:rsidRPr="00E1359F">
        <w:rPr>
          <w:b/>
          <w:bCs/>
          <w:i/>
          <w:iCs/>
          <w:color w:val="000000"/>
          <w:szCs w:val="28"/>
        </w:rPr>
        <w:lastRenderedPageBreak/>
        <w:t>Figure 6.</w:t>
      </w:r>
      <w:r w:rsidRPr="00E1359F">
        <w:rPr>
          <w:b/>
          <w:bCs/>
          <w:color w:val="000000"/>
          <w:szCs w:val="28"/>
        </w:rPr>
        <w:t xml:space="preserve"> </w:t>
      </w:r>
      <w:r w:rsidRPr="00E1359F">
        <w:rPr>
          <w:b/>
          <w:bCs/>
          <w:i/>
          <w:iCs/>
          <w:color w:val="000000"/>
          <w:szCs w:val="28"/>
        </w:rPr>
        <w:t>Boxplots indicating the issue competency of Flemish and Moroccan candidates on a scale from 1 (very incompetent) to 7 (very competent) as perceived by leftist voters</w:t>
      </w:r>
    </w:p>
    <w:p w14:paraId="671F7EB4" w14:textId="4051BDFD" w:rsidR="00620F90" w:rsidRDefault="00620F90" w:rsidP="00620F90">
      <w:pPr>
        <w:autoSpaceDE w:val="0"/>
        <w:autoSpaceDN w:val="0"/>
        <w:adjustRightInd w:val="0"/>
        <w:rPr>
          <w:lang w:val="nl-BE"/>
        </w:rPr>
      </w:pPr>
      <w:r>
        <w:rPr>
          <w:noProof/>
          <w:lang w:val="nl-BE" w:eastAsia="nl-BE"/>
        </w:rPr>
        <w:drawing>
          <wp:inline distT="0" distB="0" distL="0" distR="0" wp14:anchorId="3F2770CF" wp14:editId="774AEA9A">
            <wp:extent cx="5485994" cy="3230088"/>
            <wp:effectExtent l="0" t="0" r="635"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b="4467"/>
                    <a:stretch/>
                  </pic:blipFill>
                  <pic:spPr bwMode="auto">
                    <a:xfrm>
                      <a:off x="0" y="0"/>
                      <a:ext cx="5499006" cy="3237749"/>
                    </a:xfrm>
                    <a:prstGeom prst="rect">
                      <a:avLst/>
                    </a:prstGeom>
                    <a:noFill/>
                    <a:ln>
                      <a:noFill/>
                    </a:ln>
                    <a:extLst>
                      <a:ext uri="{53640926-AAD7-44D8-BBD7-CCE9431645EC}">
                        <a14:shadowObscured xmlns:a14="http://schemas.microsoft.com/office/drawing/2010/main"/>
                      </a:ext>
                    </a:extLst>
                  </pic:spPr>
                </pic:pic>
              </a:graphicData>
            </a:graphic>
          </wp:inline>
        </w:drawing>
      </w:r>
    </w:p>
    <w:p w14:paraId="2C83F1D0" w14:textId="77777777" w:rsidR="00AB4039" w:rsidRPr="00E1359F" w:rsidRDefault="00AB4039" w:rsidP="00AB4039">
      <w:pPr>
        <w:rPr>
          <w:b/>
          <w:bCs/>
          <w:i/>
          <w:iCs/>
          <w:color w:val="000000"/>
          <w:szCs w:val="28"/>
        </w:rPr>
      </w:pPr>
      <w:r w:rsidRPr="00E1359F">
        <w:rPr>
          <w:b/>
          <w:bCs/>
          <w:i/>
          <w:iCs/>
          <w:color w:val="000000"/>
          <w:szCs w:val="28"/>
        </w:rPr>
        <w:t xml:space="preserve">Figure </w:t>
      </w:r>
      <w:r>
        <w:rPr>
          <w:b/>
          <w:bCs/>
          <w:i/>
          <w:iCs/>
          <w:color w:val="000000"/>
          <w:szCs w:val="28"/>
        </w:rPr>
        <w:t>7</w:t>
      </w:r>
      <w:r w:rsidRPr="00E1359F">
        <w:rPr>
          <w:b/>
          <w:bCs/>
          <w:i/>
          <w:iCs/>
          <w:color w:val="000000"/>
          <w:szCs w:val="28"/>
        </w:rPr>
        <w:t>.</w:t>
      </w:r>
      <w:r w:rsidRPr="00E1359F">
        <w:rPr>
          <w:b/>
          <w:bCs/>
          <w:color w:val="000000"/>
          <w:szCs w:val="28"/>
        </w:rPr>
        <w:t xml:space="preserve"> </w:t>
      </w:r>
      <w:r w:rsidRPr="00E1359F">
        <w:rPr>
          <w:b/>
          <w:bCs/>
          <w:i/>
          <w:iCs/>
          <w:color w:val="000000"/>
          <w:szCs w:val="28"/>
        </w:rPr>
        <w:t xml:space="preserve">Boxplots indicating the issue competency of Flemish and Moroccan candidates on a scale from 1 (very incompetent) to 7 (very competent) as perceived by </w:t>
      </w:r>
      <w:r>
        <w:rPr>
          <w:b/>
          <w:bCs/>
          <w:i/>
          <w:iCs/>
          <w:color w:val="000000"/>
          <w:szCs w:val="28"/>
        </w:rPr>
        <w:t>rightist</w:t>
      </w:r>
      <w:r w:rsidRPr="00E1359F">
        <w:rPr>
          <w:b/>
          <w:bCs/>
          <w:i/>
          <w:iCs/>
          <w:color w:val="000000"/>
          <w:szCs w:val="28"/>
        </w:rPr>
        <w:t xml:space="preserve"> voters</w:t>
      </w:r>
    </w:p>
    <w:p w14:paraId="552AAC2F" w14:textId="398A0D7D" w:rsidR="00620F90" w:rsidRDefault="00620F90" w:rsidP="00620F90">
      <w:pPr>
        <w:autoSpaceDE w:val="0"/>
        <w:autoSpaceDN w:val="0"/>
        <w:adjustRightInd w:val="0"/>
        <w:rPr>
          <w:lang w:val="nl-BE"/>
        </w:rPr>
      </w:pPr>
      <w:r>
        <w:rPr>
          <w:noProof/>
          <w:lang w:val="nl-BE" w:eastAsia="nl-BE"/>
        </w:rPr>
        <w:drawing>
          <wp:inline distT="0" distB="0" distL="0" distR="0" wp14:anchorId="26BA53B9" wp14:editId="74CAD2BD">
            <wp:extent cx="5384251" cy="3248676"/>
            <wp:effectExtent l="0" t="0" r="698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a:extLst>
                        <a:ext uri="{28A0092B-C50C-407E-A947-70E740481C1C}">
                          <a14:useLocalDpi xmlns:a14="http://schemas.microsoft.com/office/drawing/2010/main" val="0"/>
                        </a:ext>
                      </a:extLst>
                    </a:blip>
                    <a:srcRect r="6043" b="6572"/>
                    <a:stretch/>
                  </pic:blipFill>
                  <pic:spPr bwMode="auto">
                    <a:xfrm>
                      <a:off x="0" y="0"/>
                      <a:ext cx="5409512" cy="3263918"/>
                    </a:xfrm>
                    <a:prstGeom prst="rect">
                      <a:avLst/>
                    </a:prstGeom>
                    <a:noFill/>
                    <a:ln>
                      <a:noFill/>
                    </a:ln>
                    <a:extLst>
                      <a:ext uri="{53640926-AAD7-44D8-BBD7-CCE9431645EC}">
                        <a14:shadowObscured xmlns:a14="http://schemas.microsoft.com/office/drawing/2010/main"/>
                      </a:ext>
                    </a:extLst>
                  </pic:spPr>
                </pic:pic>
              </a:graphicData>
            </a:graphic>
          </wp:inline>
        </w:drawing>
      </w:r>
    </w:p>
    <w:p w14:paraId="611C67F4" w14:textId="77777777" w:rsidR="00620F90" w:rsidRDefault="00620F90" w:rsidP="00620F90">
      <w:pPr>
        <w:autoSpaceDE w:val="0"/>
        <w:autoSpaceDN w:val="0"/>
        <w:adjustRightInd w:val="0"/>
        <w:rPr>
          <w:lang w:val="nl-BE"/>
        </w:rPr>
      </w:pPr>
    </w:p>
    <w:p w14:paraId="60074991" w14:textId="77777777" w:rsidR="005C362C" w:rsidRDefault="005C362C" w:rsidP="002D76A8">
      <w:pPr>
        <w:pStyle w:val="H1"/>
        <w:rPr>
          <w:color w:val="auto"/>
        </w:rPr>
      </w:pPr>
    </w:p>
    <w:p w14:paraId="1E229EAE" w14:textId="10171181" w:rsidR="00331A40" w:rsidRPr="001E245B" w:rsidRDefault="00331A40" w:rsidP="002D76A8">
      <w:pPr>
        <w:pStyle w:val="H1"/>
        <w:rPr>
          <w:color w:val="auto"/>
        </w:rPr>
      </w:pPr>
      <w:r w:rsidRPr="001E245B">
        <w:rPr>
          <w:color w:val="auto"/>
        </w:rPr>
        <w:lastRenderedPageBreak/>
        <w:t>Discussion and conclusion</w:t>
      </w:r>
    </w:p>
    <w:p w14:paraId="312E2D5D" w14:textId="23F9F9D3" w:rsidR="00331A40" w:rsidRPr="001E245B" w:rsidRDefault="00331A40" w:rsidP="00331A40">
      <w:pPr>
        <w:pStyle w:val="TEXTIND"/>
      </w:pPr>
      <w:r w:rsidRPr="001E245B">
        <w:t xml:space="preserve">The political underrepresentation of ethnic minorities constitutes a severe shortcoming of modern democracies </w:t>
      </w:r>
      <w:r w:rsidRPr="001E245B">
        <w:fldChar w:fldCharType="begin"/>
      </w:r>
      <w:r w:rsidR="00D83E16" w:rsidRPr="001E245B">
        <w:instrText xml:space="preserve"> ADDIN EN.CITE &lt;EndNote&gt;&lt;Cite&gt;&lt;Author&gt;Mansbridge&lt;/Author&gt;&lt;Year&gt;1999&lt;/Year&gt;&lt;RecNum&gt;54&lt;/RecNum&gt;&lt;DisplayText&gt;(Mansbridge, 1999; Young, 2000)&lt;/DisplayText&gt;&lt;record&gt;&lt;rec-number&gt;54&lt;/rec-number&gt;&lt;foreign-keys&gt;&lt;key app="EN" db-id="9sr5r5aeys50whex0aqvxfvtw0fdft052tz9" timestamp="0"&gt;54&lt;/key&gt;&lt;/foreign-keys&gt;&lt;ref-type name="Journal Article"&gt;17&lt;/ref-type&gt;&lt;contributors&gt;&lt;authors&gt;&lt;author&gt;Mansbridge, J.&lt;/author&gt;&lt;/authors&gt;&lt;/contributors&gt;&lt;auth-address&gt;Harvard Univ, John F Kennedy Sch Govt, Cambridge, MA 02138 USA.&amp;#xD;Mansbridge, J (reprint author), Harvard Univ, John F Kennedy Sch Govt, Cambridge, MA 02138 USA.&lt;/auth-address&gt;&lt;titles&gt;&lt;title&gt;Should blacks represent blacks and women represent women? A contingent &amp;quot;yes&amp;quot;&lt;/title&gt;&lt;secondary-title&gt;Journal of Politics&lt;/secondary-title&gt;&lt;/titles&gt;&lt;periodical&gt;&lt;full-title&gt;Journal of Politics&lt;/full-title&gt;&lt;abbr-1&gt;J. Polit.&lt;/abbr-1&gt;&lt;/periodical&gt;&lt;pages&gt;628-657&lt;/pages&gt;&lt;volume&gt;61&lt;/volume&gt;&lt;number&gt;3&lt;/number&gt;&lt;keywords&gt;&lt;keyword&gt;democracy&lt;/keyword&gt;&lt;keyword&gt;difference&lt;/keyword&gt;&lt;keyword&gt;interests&lt;/keyword&gt;&lt;keyword&gt;Government &amp;amp; Law&lt;/keyword&gt;&lt;/keywords&gt;&lt;dates&gt;&lt;year&gt;1999&lt;/year&gt;&lt;pub-dates&gt;&lt;date&gt;Aug&lt;/date&gt;&lt;/pub-dates&gt;&lt;/dates&gt;&lt;isbn&gt;0022-3816&lt;/isbn&gt;&lt;accession-num&gt;WOS:000082476800002&lt;/accession-num&gt;&lt;work-type&gt;Article&lt;/work-type&gt;&lt;urls&gt;&lt;related-urls&gt;&lt;url&gt;&amp;lt;Go to ISI&amp;gt;://WOS:000082476800002&lt;/url&gt;&lt;/related-urls&gt;&lt;/urls&gt;&lt;electronic-resource-num&gt;10.2307/2647821&lt;/electronic-resource-num&gt;&lt;language&gt;English&lt;/language&gt;&lt;/record&gt;&lt;/Cite&gt;&lt;Cite&gt;&lt;Author&gt;Young&lt;/Author&gt;&lt;Year&gt;2000&lt;/Year&gt;&lt;RecNum&gt;165&lt;/RecNum&gt;&lt;record&gt;&lt;rec-number&gt;165&lt;/rec-number&gt;&lt;foreign-keys&gt;&lt;key app="EN" db-id="9sr5r5aeys50whex0aqvxfvtw0fdft052tz9" timestamp="1517826497"&gt;165&lt;/key&gt;&lt;/foreign-keys&gt;&lt;ref-type name="Book"&gt;6&lt;/ref-type&gt;&lt;contributors&gt;&lt;authors&gt;&lt;author&gt;Young, I.M.&lt;/author&gt;&lt;/authors&gt;&lt;/contributors&gt;&lt;titles&gt;&lt;title&gt;Inclusion and democracy&lt;/title&gt;&lt;/titles&gt;&lt;dates&gt;&lt;year&gt;2000&lt;/year&gt;&lt;/dates&gt;&lt;pub-location&gt;Oxford&lt;/pub-location&gt;&lt;publisher&gt;Oxford University Press&lt;/publisher&gt;&lt;urls&gt;&lt;/urls&gt;&lt;/record&gt;&lt;/Cite&gt;&lt;/EndNote&gt;</w:instrText>
      </w:r>
      <w:r w:rsidRPr="001E245B">
        <w:fldChar w:fldCharType="separate"/>
      </w:r>
      <w:r w:rsidRPr="001E245B">
        <w:rPr>
          <w:noProof/>
        </w:rPr>
        <w:t>(Mansbridge, 1999; Young, 2000)</w:t>
      </w:r>
      <w:r w:rsidRPr="001E245B">
        <w:fldChar w:fldCharType="end"/>
      </w:r>
      <w:r w:rsidRPr="001E245B">
        <w:t>. In order to gain more insight in the mechanisms behind this underrepresentation, this article focused on the prevalence of political ethnic stereotypes among</w:t>
      </w:r>
      <w:r w:rsidR="00A745F6" w:rsidRPr="001E245B">
        <w:t xml:space="preserve"> Flemish</w:t>
      </w:r>
      <w:r w:rsidRPr="001E245B">
        <w:t xml:space="preserve"> voters. We hypothesized that ethnic minority candidates would be viewed as more leftist, more competent in integration and les</w:t>
      </w:r>
      <w:r w:rsidR="00872BDC" w:rsidRPr="001E245B">
        <w:t>s competent in economic fields in general, but that these evaluations would be mediated by voters’ ideological position.</w:t>
      </w:r>
    </w:p>
    <w:p w14:paraId="538F0C72" w14:textId="04607917" w:rsidR="00331A40" w:rsidRPr="001E245B" w:rsidRDefault="00331A40" w:rsidP="00331A40">
      <w:pPr>
        <w:pStyle w:val="TEXTIND"/>
      </w:pPr>
      <w:r w:rsidRPr="001E245B">
        <w:t xml:space="preserve">Regarding ideological stereotypes, our results show that Flemish voters, irrespective of their own ideological preferences, perceive Moroccan candidates to be more leftist than Flemish candidates. This could be a potential </w:t>
      </w:r>
      <w:r w:rsidR="00351841" w:rsidRPr="001E245B">
        <w:t xml:space="preserve">electoral </w:t>
      </w:r>
      <w:r w:rsidRPr="001E245B">
        <w:t xml:space="preserve">disadvantage for </w:t>
      </w:r>
      <w:r w:rsidR="00A51744" w:rsidRPr="001E245B">
        <w:t xml:space="preserve">rightist minority candidates. </w:t>
      </w:r>
      <w:r w:rsidR="00351841" w:rsidRPr="001E245B">
        <w:t xml:space="preserve">Their main pool of voters constitutes of rightist citizens who prefer candidates with a similar ideological position to their own </w:t>
      </w:r>
      <w:r w:rsidR="00351841" w:rsidRPr="001E245B">
        <w:fldChar w:fldCharType="begin"/>
      </w:r>
      <w:r w:rsidR="00351841" w:rsidRPr="001E245B">
        <w:instrText xml:space="preserve"> ADDIN EN.CITE &lt;EndNote&gt;&lt;Cite&gt;&lt;Author&gt;Downs&lt;/Author&gt;&lt;Year&gt;1957&lt;/Year&gt;&lt;RecNum&gt;282&lt;/RecNum&gt;&lt;DisplayText&gt;(Downs, 1957)&lt;/DisplayText&gt;&lt;record&gt;&lt;rec-number&gt;282&lt;/rec-number&gt;&lt;foreign-keys&gt;&lt;key app="EN" db-id="9sr5r5aeys50whex0aqvxfvtw0fdft052tz9" timestamp="1521543443"&gt;282&lt;/key&gt;&lt;/foreign-keys&gt;&lt;ref-type name="Book"&gt;6&lt;/ref-type&gt;&lt;contributors&gt;&lt;authors&gt;&lt;author&gt;Downs, A.&lt;/author&gt;&lt;/authors&gt;&lt;/contributors&gt;&lt;titles&gt;&lt;title&gt;An Economic Theory of Democracy&lt;/title&gt;&lt;/titles&gt;&lt;dates&gt;&lt;year&gt;1957&lt;/year&gt;&lt;/dates&gt;&lt;pub-location&gt;New York&lt;/pub-location&gt;&lt;publisher&gt;Harper&lt;/publisher&gt;&lt;urls&gt;&lt;/urls&gt;&lt;/record&gt;&lt;/Cite&gt;&lt;/EndNote&gt;</w:instrText>
      </w:r>
      <w:r w:rsidR="00351841" w:rsidRPr="001E245B">
        <w:fldChar w:fldCharType="separate"/>
      </w:r>
      <w:r w:rsidR="00351841" w:rsidRPr="001E245B">
        <w:rPr>
          <w:noProof/>
        </w:rPr>
        <w:t>(Downs, 1957)</w:t>
      </w:r>
      <w:r w:rsidR="00351841" w:rsidRPr="001E245B">
        <w:fldChar w:fldCharType="end"/>
      </w:r>
      <w:r w:rsidR="00351841" w:rsidRPr="001E245B">
        <w:t xml:space="preserve">. When rightist voters perceive minority candidates as more leftist than majority candidates, the odds that they will cast their vote for a minority candidate diminishes in favor of the majority candidate. </w:t>
      </w:r>
      <w:r w:rsidRPr="001E245B">
        <w:t xml:space="preserve">Ethnic minority candidates can proactively react to </w:t>
      </w:r>
      <w:r w:rsidR="00351841" w:rsidRPr="001E245B">
        <w:t xml:space="preserve">these </w:t>
      </w:r>
      <w:r w:rsidRPr="001E245B">
        <w:t xml:space="preserve">stereotypical judgements by adopting an electoral strategy that mobilizes ethnic majority voters </w:t>
      </w:r>
      <w:r w:rsidR="00351841" w:rsidRPr="001E245B">
        <w:t>(e.g.,</w:t>
      </w:r>
      <w:r w:rsidRPr="001E245B">
        <w:t xml:space="preserve"> by more open</w:t>
      </w:r>
      <w:r w:rsidR="00351841" w:rsidRPr="001E245B">
        <w:t>ly adopting rightist positions)</w:t>
      </w:r>
      <w:r w:rsidRPr="001E245B">
        <w:t xml:space="preserve"> without losing ethnic votes (Citrin, Green, &amp; Sears,1990; Claro da Fonseca, 2011). Leftist ethnic minority candidates will be less inclined to suffer from such drawbacks, as their electorate exists of leftist voters</w:t>
      </w:r>
      <w:r w:rsidR="003C7BED" w:rsidRPr="001E245B">
        <w:t>.</w:t>
      </w:r>
    </w:p>
    <w:p w14:paraId="31DD4C14" w14:textId="1C30733D" w:rsidR="00331A40" w:rsidRPr="001E245B" w:rsidRDefault="00331A40" w:rsidP="00F92B24">
      <w:pPr>
        <w:pStyle w:val="TEXTIND"/>
      </w:pPr>
      <w:r w:rsidRPr="001E245B">
        <w:t xml:space="preserve">The results for competency stereotypes are more striking. We only found significant differences in perceived competency to deal with the environment, for which Moroccan candidates scored significantly lower than their Flemish counterparts. The overall small differences in terms of perceived competency can be seen as a positive forecast for the electoral success of minority candidates. </w:t>
      </w:r>
      <w:r w:rsidR="00360A49" w:rsidRPr="001E245B">
        <w:t>Because v</w:t>
      </w:r>
      <w:r w:rsidRPr="001E245B">
        <w:t>oters tend to prefer candidates whom they s</w:t>
      </w:r>
      <w:r w:rsidR="00360A49" w:rsidRPr="001E245B">
        <w:t>trongly believe to be competent</w:t>
      </w:r>
      <w:r w:rsidR="00741861" w:rsidRPr="001E245B">
        <w:t xml:space="preserve"> </w:t>
      </w:r>
      <w:r w:rsidR="00B6405C" w:rsidRPr="001E245B">
        <w:fldChar w:fldCharType="begin">
          <w:fldData xml:space="preserve">PEVuZE5vdGU+PENpdGU+PEF1dGhvcj5Hb2VtaW5uZTwvQXV0aG9yPjxZZWFyPjIwMDc8L1llYXI+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</w:fldData>
        </w:fldChar>
      </w:r>
      <w:r w:rsidR="00B6405C" w:rsidRPr="001E245B">
        <w:instrText xml:space="preserve"> ADDIN EN.CITE </w:instrText>
      </w:r>
      <w:r w:rsidR="00B6405C" w:rsidRPr="001E245B">
        <w:fldChar w:fldCharType="begin">
          <w:fldData xml:space="preserve">PEVuZE5vdGU+PENpdGU+PEF1dGhvcj5Hb2VtaW5uZTwvQXV0aG9yPjxZZWFyPjIwMDc8L1llYXI+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</w:fldData>
        </w:fldChar>
      </w:r>
      <w:r w:rsidR="00B6405C" w:rsidRPr="001E245B">
        <w:instrText xml:space="preserve"> ADDIN EN.CITE.DATA </w:instrText>
      </w:r>
      <w:r w:rsidR="00B6405C" w:rsidRPr="001E245B">
        <w:fldChar w:fldCharType="end"/>
      </w:r>
      <w:r w:rsidR="00B6405C" w:rsidRPr="001E245B">
        <w:fldChar w:fldCharType="separate"/>
      </w:r>
      <w:r w:rsidR="00B6405C" w:rsidRPr="001E245B">
        <w:rPr>
          <w:noProof/>
        </w:rPr>
        <w:t>(Goeminne and Swyngedouw, 2007; Manzano and Sanchez, 2010)</w:t>
      </w:r>
      <w:r w:rsidR="00B6405C" w:rsidRPr="001E245B">
        <w:fldChar w:fldCharType="end"/>
      </w:r>
      <w:r w:rsidR="00360A49" w:rsidRPr="001E245B">
        <w:t>, n</w:t>
      </w:r>
      <w:r w:rsidRPr="001E245B">
        <w:t xml:space="preserve">egative issue competency stereotypes regarding ethnic minority candidates could </w:t>
      </w:r>
      <w:r w:rsidR="00360A49" w:rsidRPr="001E245B">
        <w:t>decrease their electoral success</w:t>
      </w:r>
      <w:r w:rsidRPr="001E245B">
        <w:t xml:space="preserve">. </w:t>
      </w:r>
      <w:r w:rsidR="00EC1BE8" w:rsidRPr="001E245B">
        <w:t xml:space="preserve">As </w:t>
      </w:r>
      <w:r w:rsidR="00360A49" w:rsidRPr="001E245B">
        <w:t xml:space="preserve">in </w:t>
      </w:r>
      <w:r w:rsidR="00EC1BE8" w:rsidRPr="001E245B">
        <w:t>this study</w:t>
      </w:r>
      <w:r w:rsidRPr="001E245B">
        <w:t xml:space="preserve"> Moroccan candidates are perceived as equally competent as Flemish candidates on two out of three policy domains</w:t>
      </w:r>
      <w:r w:rsidR="00EC1BE8" w:rsidRPr="001E245B">
        <w:t xml:space="preserve">, </w:t>
      </w:r>
      <w:r w:rsidR="00360A49" w:rsidRPr="001E245B">
        <w:t xml:space="preserve">we have reasons to </w:t>
      </w:r>
      <w:r w:rsidR="008F5160" w:rsidRPr="001E245B">
        <w:t>assume</w:t>
      </w:r>
      <w:r w:rsidR="00EC1BE8" w:rsidRPr="001E245B">
        <w:t xml:space="preserve"> that </w:t>
      </w:r>
      <w:r w:rsidRPr="001E245B">
        <w:t xml:space="preserve">ethnic minority candidates do not face an extra electoral punishment due to </w:t>
      </w:r>
      <w:r w:rsidR="00360A49" w:rsidRPr="001E245B">
        <w:t>issue competency stereotypes</w:t>
      </w:r>
      <w:r w:rsidRPr="001E245B">
        <w:t xml:space="preserve">.        </w:t>
      </w:r>
    </w:p>
    <w:p w14:paraId="11BC6CDE" w14:textId="3437EBE3" w:rsidR="00331A40" w:rsidRPr="001E245B" w:rsidRDefault="00331A40" w:rsidP="00331A40">
      <w:pPr>
        <w:pStyle w:val="TEXTIND"/>
      </w:pPr>
      <w:r w:rsidRPr="001E245B">
        <w:t xml:space="preserve">Our results also reveal that leftist voters </w:t>
      </w:r>
      <w:r w:rsidR="00316A9D" w:rsidRPr="001E245B">
        <w:t xml:space="preserve">tend to </w:t>
      </w:r>
      <w:r w:rsidRPr="001E245B">
        <w:t xml:space="preserve">perceive Moroccan candidates more competent than </w:t>
      </w:r>
      <w:r w:rsidR="00316A9D" w:rsidRPr="001E245B">
        <w:t xml:space="preserve">Flemish candidates, whereas </w:t>
      </w:r>
      <w:r w:rsidRPr="001E245B">
        <w:t>rightist voters</w:t>
      </w:r>
      <w:r w:rsidR="00316A9D" w:rsidRPr="001E245B">
        <w:t xml:space="preserve"> tend to evaluate them as less competent</w:t>
      </w:r>
      <w:r w:rsidRPr="001E245B">
        <w:t>. These findings complement earlier research on voting behavior which argues that leftist majority vo</w:t>
      </w:r>
      <w:r w:rsidR="004F783F" w:rsidRPr="001E245B">
        <w:t xml:space="preserve">ters are more likely to cast a </w:t>
      </w:r>
      <w:r w:rsidRPr="001E245B">
        <w:t xml:space="preserve">vote for ethnic minority candidates (Jacobs et al., 2013). Their positive bias towards ethnic minority candidates regarding competency provides an additional explanation for this difference in voting behavior next to the importance leftist voters attach to interracial equality. We cannot exclude the possibility, however, that leftist voters evaluate Moroccan candidates as more competent because they perceive them as more leftist and not because they attach more importance to ethnic equality, nor because they are more sensible for the thresholds they </w:t>
      </w:r>
      <w:r w:rsidRPr="001E245B">
        <w:lastRenderedPageBreak/>
        <w:t>have to counter. This can be linked to Downs’s (1957) model of voting behavior, stating that voters are most likely to vote for the candidate whose ideological position is closest to their own. Hence, we can expect that voters are also more likely to perceive candidates with a similar ideological position to their own as more qualified.</w:t>
      </w:r>
    </w:p>
    <w:p w14:paraId="6B9C2D17" w14:textId="77777777" w:rsidR="000B699F" w:rsidRPr="001E245B" w:rsidRDefault="00B204B4" w:rsidP="001C2277">
      <w:pPr>
        <w:pStyle w:val="TEXTIND"/>
      </w:pPr>
      <w:r w:rsidRPr="001E245B">
        <w:t xml:space="preserve">The Flemish context </w:t>
      </w:r>
      <w:r w:rsidR="00180D0F" w:rsidRPr="001E245B">
        <w:t xml:space="preserve">diverges from the American context on several aspects. </w:t>
      </w:r>
      <w:r w:rsidRPr="001E245B">
        <w:t xml:space="preserve">The Flemish </w:t>
      </w:r>
      <w:r w:rsidR="00180D0F" w:rsidRPr="001E245B">
        <w:t>list PR-sys</w:t>
      </w:r>
      <w:r w:rsidRPr="001E245B">
        <w:t xml:space="preserve">tem, multiparty-system and weak ethnic segregation offer a foundation </w:t>
      </w:r>
      <w:r w:rsidR="00180D0F" w:rsidRPr="001E245B">
        <w:t xml:space="preserve">to expect that ethnic stereotypes will be less prominent in Flanders compared to the US. </w:t>
      </w:r>
      <w:r w:rsidR="008C2554" w:rsidRPr="001E245B">
        <w:t xml:space="preserve">However, belief stereotypes remain outspoken among Flemish voters. </w:t>
      </w:r>
      <w:r w:rsidRPr="001E245B">
        <w:t xml:space="preserve">We can therefore conclude that the cognitive power of </w:t>
      </w:r>
      <w:r w:rsidR="008C2554" w:rsidRPr="001E245B">
        <w:t>prominent</w:t>
      </w:r>
      <w:r w:rsidRPr="001E245B">
        <w:t xml:space="preserve"> ethnic minority politicians belonging</w:t>
      </w:r>
      <w:r w:rsidR="008C2554" w:rsidRPr="001E245B">
        <w:t xml:space="preserve"> to rightist </w:t>
      </w:r>
      <w:r w:rsidRPr="001E245B">
        <w:t xml:space="preserve">Flemish </w:t>
      </w:r>
      <w:r w:rsidR="008C2554" w:rsidRPr="001E245B">
        <w:t>parties is not enough to countervail the cognitive image of leftist ethnic minority politicians.</w:t>
      </w:r>
      <w:r w:rsidR="00EE2EB2" w:rsidRPr="001E245B">
        <w:t xml:space="preserve"> </w:t>
      </w:r>
    </w:p>
    <w:p w14:paraId="1961E357" w14:textId="2D74DEED" w:rsidR="00180D0F" w:rsidRPr="001E245B" w:rsidRDefault="00EE2EB2" w:rsidP="001C2277">
      <w:pPr>
        <w:pStyle w:val="TEXTIND"/>
      </w:pPr>
      <w:r w:rsidRPr="001E245B">
        <w:t>T</w:t>
      </w:r>
      <w:r w:rsidR="00180D0F" w:rsidRPr="001E245B">
        <w:t>he results concerning is</w:t>
      </w:r>
      <w:r w:rsidRPr="001E245B">
        <w:t xml:space="preserve">sue competency stereotypes are </w:t>
      </w:r>
      <w:r w:rsidR="00180D0F" w:rsidRPr="001E245B">
        <w:t>less straightforward</w:t>
      </w:r>
      <w:r w:rsidR="00150BB6" w:rsidRPr="001E245B">
        <w:t xml:space="preserve"> compared to the American context</w:t>
      </w:r>
      <w:r w:rsidR="00180D0F" w:rsidRPr="001E245B">
        <w:t xml:space="preserve">. </w:t>
      </w:r>
      <w:r w:rsidR="002570B2" w:rsidRPr="001E245B">
        <w:t xml:space="preserve">Whereas several </w:t>
      </w:r>
      <w:r w:rsidR="00363849" w:rsidRPr="001E245B">
        <w:t xml:space="preserve">American studies </w:t>
      </w:r>
      <w:r w:rsidR="00240D42" w:rsidRPr="001E245B">
        <w:fldChar w:fldCharType="begin">
          <w:fldData xml:space="preserve">PEVuZE5vdGU+PENpdGU+PEF1dGhvcj5TY2huZWlkZXI8L0F1dGhvcj48WWVhcj4yMDExPC9ZZWFy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</w:fldData>
        </w:fldChar>
      </w:r>
      <w:r w:rsidR="00066B63">
        <w:instrText xml:space="preserve"> ADDIN EN.CITE </w:instrText>
      </w:r>
      <w:r w:rsidR="00066B63">
        <w:fldChar w:fldCharType="begin">
          <w:fldData xml:space="preserve">PEVuZE5vdGU+PENpdGU+PEF1dGhvcj5TY2huZWlkZXI8L0F1dGhvcj48WWVhcj4yMDExPC9ZZWFy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</w:fldData>
        </w:fldChar>
      </w:r>
      <w:r w:rsidR="00066B63">
        <w:instrText xml:space="preserve"> ADDIN EN.CITE.DATA </w:instrText>
      </w:r>
      <w:r w:rsidR="00066B63">
        <w:fldChar w:fldCharType="end"/>
      </w:r>
      <w:r w:rsidR="00240D42" w:rsidRPr="001E245B">
        <w:fldChar w:fldCharType="separate"/>
      </w:r>
      <w:r w:rsidR="00240D42" w:rsidRPr="001E245B">
        <w:rPr>
          <w:noProof/>
        </w:rPr>
        <w:t>(Schneider and Bos, 2011; Sigelman et al., 1995; Weaver, 2012; McDermott, 1998)</w:t>
      </w:r>
      <w:r w:rsidR="00240D42" w:rsidRPr="001E245B">
        <w:fldChar w:fldCharType="end"/>
      </w:r>
      <w:r w:rsidR="00363849" w:rsidRPr="001E245B">
        <w:t xml:space="preserve"> have </w:t>
      </w:r>
      <w:r w:rsidR="002570B2" w:rsidRPr="001E245B">
        <w:t xml:space="preserve">proven that white Americans perceive Blacks as more competent to deal with integration-related issues and less competent to deal with economic issues, this study showed no significant differences in Flemish and Moroccan candidates’ perceived degree of competency on </w:t>
      </w:r>
      <w:r w:rsidR="00363849" w:rsidRPr="001E245B">
        <w:t>economic and integration-related fields</w:t>
      </w:r>
      <w:r w:rsidR="00E67756" w:rsidRPr="001E245B">
        <w:t>.</w:t>
      </w:r>
      <w:r w:rsidR="003E1F77" w:rsidRPr="001E245B">
        <w:t xml:space="preserve"> </w:t>
      </w:r>
      <w:r w:rsidR="00E1622A" w:rsidRPr="001E245B">
        <w:t xml:space="preserve">This study thus offers a first </w:t>
      </w:r>
      <w:r w:rsidR="00C95127" w:rsidRPr="001E245B">
        <w:t>confirmation</w:t>
      </w:r>
      <w:r w:rsidR="00E1622A" w:rsidRPr="001E245B">
        <w:t xml:space="preserve"> that</w:t>
      </w:r>
      <w:r w:rsidR="00C97261" w:rsidRPr="001E245B">
        <w:t xml:space="preserve"> issue competency stereotypes </w:t>
      </w:r>
      <w:r w:rsidR="00B264DF" w:rsidRPr="001E245B">
        <w:t xml:space="preserve">are indeed </w:t>
      </w:r>
      <w:r w:rsidR="00326576" w:rsidRPr="001E245B">
        <w:t xml:space="preserve">less </w:t>
      </w:r>
      <w:r w:rsidR="00B264DF" w:rsidRPr="001E245B">
        <w:t xml:space="preserve">prominent </w:t>
      </w:r>
      <w:r w:rsidR="00326576" w:rsidRPr="001E245B">
        <w:t>in Flanders than in the US.</w:t>
      </w:r>
    </w:p>
    <w:p w14:paraId="5282824E" w14:textId="09F2A6D1" w:rsidR="00AE6626" w:rsidRPr="001E245B" w:rsidRDefault="00D150D6" w:rsidP="00AE6626">
      <w:pPr>
        <w:pStyle w:val="TEXTIND"/>
      </w:pPr>
      <w:r w:rsidRPr="001E245B">
        <w:t>Additionally, t</w:t>
      </w:r>
      <w:r w:rsidR="009016BB" w:rsidRPr="001E245B">
        <w:t xml:space="preserve">he peculiar results considering perceived competency in economy and integration may raise questions about the labeling of issue profiles in terms of ethnic connotation. </w:t>
      </w:r>
      <w:r w:rsidR="00EC13A8" w:rsidRPr="001E245B">
        <w:t>In the beginning of our discourse on competency stereotypes, e</w:t>
      </w:r>
      <w:r w:rsidR="00FF010C" w:rsidRPr="001E245B">
        <w:t xml:space="preserve">thnic issues </w:t>
      </w:r>
      <w:r w:rsidR="00EC13A8" w:rsidRPr="001E245B">
        <w:t>were</w:t>
      </w:r>
      <w:r w:rsidR="00A77937" w:rsidRPr="001E245B">
        <w:t xml:space="preserve"> defined </w:t>
      </w:r>
      <w:r w:rsidR="006944E2" w:rsidRPr="001E245B">
        <w:t xml:space="preserve">as issues </w:t>
      </w:r>
      <w:r w:rsidR="00D00BBC" w:rsidRPr="001E245B">
        <w:t>with a strong positive c</w:t>
      </w:r>
      <w:r w:rsidR="00EC13A8" w:rsidRPr="001E245B">
        <w:t xml:space="preserve">orrelation to ethnic minorities </w:t>
      </w:r>
      <w:r w:rsidR="000139C8" w:rsidRPr="001E245B">
        <w:t>whilst</w:t>
      </w:r>
      <w:r w:rsidR="00EC13A8" w:rsidRPr="001E245B">
        <w:t xml:space="preserve"> n</w:t>
      </w:r>
      <w:r w:rsidR="004724B6" w:rsidRPr="001E245B">
        <w:t xml:space="preserve">on-ethnic issues </w:t>
      </w:r>
      <w:r w:rsidR="000139C8" w:rsidRPr="001E245B">
        <w:t xml:space="preserve">were defined </w:t>
      </w:r>
      <w:r w:rsidR="00EC13A8" w:rsidRPr="001E245B">
        <w:t>as issues with</w:t>
      </w:r>
      <w:r w:rsidR="00127BF7" w:rsidRPr="001E245B">
        <w:t xml:space="preserve"> </w:t>
      </w:r>
      <w:r w:rsidR="00EC13A8" w:rsidRPr="001E245B">
        <w:t xml:space="preserve">a </w:t>
      </w:r>
      <w:r w:rsidR="00127BF7" w:rsidRPr="001E245B">
        <w:t xml:space="preserve">strong negative correlation. </w:t>
      </w:r>
      <w:r w:rsidR="00EC13A8" w:rsidRPr="001E245B">
        <w:t>I</w:t>
      </w:r>
      <w:r w:rsidR="00127BF7" w:rsidRPr="001E245B">
        <w:t xml:space="preserve">ntegration </w:t>
      </w:r>
      <w:r w:rsidR="00AE6626" w:rsidRPr="001E245B">
        <w:t xml:space="preserve">was labelled as an </w:t>
      </w:r>
      <w:r w:rsidR="00127BF7" w:rsidRPr="001E245B">
        <w:t>ethnic issue and</w:t>
      </w:r>
      <w:r w:rsidR="00AE6626" w:rsidRPr="001E245B">
        <w:t xml:space="preserve"> economy as a non-ethnic issue. </w:t>
      </w:r>
      <w:r w:rsidR="000139C8" w:rsidRPr="001E245B">
        <w:t>T</w:t>
      </w:r>
      <w:r w:rsidR="00AE6626" w:rsidRPr="001E245B">
        <w:t xml:space="preserve">he prevalence of typical (non-)ethnic issues </w:t>
      </w:r>
      <w:r w:rsidR="000139C8" w:rsidRPr="001E245B">
        <w:t xml:space="preserve">was explained </w:t>
      </w:r>
      <w:r w:rsidR="00AE6626" w:rsidRPr="001E245B">
        <w:t xml:space="preserve">by linkages to stereotypical trait characteristics and the unique living experiences of ethnic minorities. Since neither economic or integration-related affairs appear to strongly correlate with Flemish or Moroccan candidates, the strength of this categorization and the accompanying linkages for the Flemish case need to be reconsidered. </w:t>
      </w:r>
    </w:p>
    <w:p w14:paraId="756008C9" w14:textId="7A9C5923" w:rsidR="00625125" w:rsidRPr="001E245B" w:rsidRDefault="005D255B" w:rsidP="00127BF7">
      <w:pPr>
        <w:pStyle w:val="TEXTIND"/>
      </w:pPr>
      <w:r w:rsidRPr="001E245B">
        <w:t xml:space="preserve">On the one hand, the strength of the linkage between traits and issue competency stereotypes might have been overestimated. It is possible </w:t>
      </w:r>
      <w:r w:rsidR="00921195" w:rsidRPr="001E245B">
        <w:t xml:space="preserve">that </w:t>
      </w:r>
      <w:r w:rsidR="00625125" w:rsidRPr="001E245B">
        <w:t xml:space="preserve">Flemish voters consider ethnic minority candidates as a subtype rather than a subgroup of ethnic minorities in general. Whereas subgroups still share many stereotypical traits with the main group, subtypes disconfirm the general group stereotype to a very large extent </w:t>
      </w:r>
      <w:r w:rsidR="00625125" w:rsidRPr="001E245B">
        <w:fldChar w:fldCharType="begin"/>
      </w:r>
      <w:r w:rsidR="00625125" w:rsidRPr="001E245B">
        <w:instrText xml:space="preserve"> ADDIN EN.CITE &lt;EndNote&gt;&lt;Cite&gt;&lt;Author&gt;Schneider&lt;/Author&gt;&lt;Year&gt;2011&lt;/Year&gt;&lt;RecNum&gt;30&lt;/RecNum&gt;&lt;DisplayText&gt;(Schneider and Bos, 2011)&lt;/DisplayText&gt;&lt;record&gt;&lt;rec-number&gt;30&lt;/rec-number&gt;&lt;foreign-keys&gt;&lt;key app="EN" db-id="9sr5r5aeys50whex0aqvxfvtw0fdft052tz9" timestamp="0"&gt;30&lt;/key&gt;&lt;/foreign-keys&gt;&lt;ref-type name="Journal Article"&gt;17&lt;/ref-type&gt;&lt;contributors&gt;&lt;authors&gt;&lt;author&gt;Schneider, M. C.&lt;/author&gt;&lt;author&gt;Bos, A. L.&lt;/author&gt;&lt;/authors&gt;&lt;/contributors&gt;&lt;auth-address&gt;[Schneider, Monica C.] Miami Univ, Dept Polit Sci, Oxford, OH 45056 USA. [Bos, Angela L.] Coll Wooster, Dept Polit Sci, Wooster, OH 44691 USA.&amp;#xD;Schneider, MC (reprint author), Miami Univ, Dept Polit Sci, 125 Harrison Hall, Oxford, OH 45056 USA.&amp;#xD;MSchneider@muohio.edu; abos@wooster.edu&lt;/auth-address&gt;&lt;titles&gt;&lt;title&gt;An Exploration of the Content of Stereotypes of Black Politicians&lt;/title&gt;&lt;secondary-title&gt;Political Psychology&lt;/secondary-title&gt;&lt;/titles&gt;&lt;periodical&gt;&lt;full-title&gt;Political Psychology&lt;/full-title&gt;&lt;/periodical&gt;&lt;pages&gt;205-233&lt;/pages&gt;&lt;volume&gt;32&lt;/volume&gt;&lt;number&gt;2&lt;/number&gt;&lt;keywords&gt;&lt;keyword&gt;Stereotypes&lt;/keyword&gt;&lt;keyword&gt;Black Politicians&lt;/keyword&gt;&lt;keyword&gt;Blacks&lt;/keyword&gt;&lt;keyword&gt;Stereotype Content&lt;/keyword&gt;&lt;keyword&gt;Subtyping&lt;/keyword&gt;&lt;keyword&gt;racial stereotypes&lt;/keyword&gt;&lt;keyword&gt;gender stereotypes&lt;/keyword&gt;&lt;keyword&gt;female candidates&lt;/keyword&gt;&lt;keyword&gt;college-students&lt;/keyword&gt;&lt;keyword&gt;white voters&lt;/keyword&gt;&lt;keyword&gt;prejudice&lt;/keyword&gt;&lt;keyword&gt;perceptions&lt;/keyword&gt;&lt;keyword&gt;information&lt;/keyword&gt;&lt;keyword&gt;category&lt;/keyword&gt;&lt;keyword&gt;welfare&lt;/keyword&gt;&lt;keyword&gt;Government &amp;amp; Law&lt;/keyword&gt;&lt;keyword&gt;Psychology&lt;/keyword&gt;&lt;/keywords&gt;&lt;dates&gt;&lt;year&gt;2011&lt;/year&gt;&lt;pub-dates&gt;&lt;date&gt;Apr&lt;/date&gt;&lt;/pub-dates&gt;&lt;/dates&gt;&lt;isbn&gt;0162-895X&lt;/isbn&gt;&lt;accession-num&gt;WOS:000287872100002&lt;/accession-num&gt;&lt;work-type&gt;Article&lt;/work-type&gt;&lt;urls&gt;&lt;related-urls&gt;&lt;url&gt;&amp;lt;Go to ISI&amp;gt;://WOS:000287872100002&lt;/url&gt;&lt;/related-urls&gt;&lt;/urls&gt;&lt;electronic-resource-num&gt;10.1111/j.1467-9221.2010.00809.x&lt;/electronic-resource-num&gt;&lt;language&gt;English&lt;/language&gt;&lt;/record&gt;&lt;/Cite&gt;&lt;/EndNote&gt;</w:instrText>
      </w:r>
      <w:r w:rsidR="00625125" w:rsidRPr="001E245B">
        <w:fldChar w:fldCharType="separate"/>
      </w:r>
      <w:r w:rsidR="00625125" w:rsidRPr="001E245B">
        <w:rPr>
          <w:noProof/>
        </w:rPr>
        <w:t>(Schneider and Bos, 2011)</w:t>
      </w:r>
      <w:r w:rsidR="00625125" w:rsidRPr="001E245B">
        <w:fldChar w:fldCharType="end"/>
      </w:r>
      <w:r w:rsidR="00625125" w:rsidRPr="001E245B">
        <w:t xml:space="preserve">. This would imply that </w:t>
      </w:r>
      <w:r w:rsidR="003E6776" w:rsidRPr="001E245B">
        <w:t>the general ethnic stereotypes (e.g., being compassionate, not hard-working</w:t>
      </w:r>
      <w:r w:rsidR="002F1101" w:rsidRPr="001E245B">
        <w:t xml:space="preserve"> or </w:t>
      </w:r>
      <w:r w:rsidR="003E6776" w:rsidRPr="001E245B">
        <w:t xml:space="preserve">leadership-minded) will not, or only to a small extent, apply to ethnic minority candidates. </w:t>
      </w:r>
      <w:r w:rsidR="002F1101" w:rsidRPr="001E245B">
        <w:t>Consequently</w:t>
      </w:r>
      <w:r w:rsidR="00330E5B" w:rsidRPr="001E245B">
        <w:t>,</w:t>
      </w:r>
      <w:r w:rsidR="007A57C2" w:rsidRPr="001E245B">
        <w:t xml:space="preserve"> w</w:t>
      </w:r>
      <w:r w:rsidR="003E6776" w:rsidRPr="001E245B">
        <w:t>hen voters are confronted with an ethnic minority candidate, no general ethnic characteristic trait stereotypes will become activated</w:t>
      </w:r>
      <w:r w:rsidR="007A57C2" w:rsidRPr="001E245B">
        <w:t xml:space="preserve">. </w:t>
      </w:r>
    </w:p>
    <w:p w14:paraId="272592A5" w14:textId="0C26F4C5" w:rsidR="00003EAB" w:rsidRPr="001E245B" w:rsidRDefault="005D255B" w:rsidP="00AC09AC">
      <w:pPr>
        <w:pStyle w:val="TEXTIND"/>
      </w:pPr>
      <w:r w:rsidRPr="001E245B">
        <w:t>On the other hand,</w:t>
      </w:r>
      <w:r w:rsidR="00EB76EA" w:rsidRPr="001E245B">
        <w:t xml:space="preserve"> the influence of living experiences on perceived competency may not be primarily one-sided as our initial reasoning but may be two-sided, resulting in </w:t>
      </w:r>
      <w:r w:rsidR="00EB76EA" w:rsidRPr="001E245B">
        <w:lastRenderedPageBreak/>
        <w:t xml:space="preserve">equal scores for minority and majority candidates. </w:t>
      </w:r>
      <w:r w:rsidR="00D7638D" w:rsidRPr="001E245B">
        <w:t>To begin with, v</w:t>
      </w:r>
      <w:r w:rsidR="00DE04FD" w:rsidRPr="001E245B">
        <w:t>oters perceive ethnic minority candidates to be</w:t>
      </w:r>
      <w:r w:rsidR="00241918" w:rsidRPr="001E245B">
        <w:t xml:space="preserve"> equally</w:t>
      </w:r>
      <w:r w:rsidR="00DE04FD" w:rsidRPr="001E245B">
        <w:t xml:space="preserve"> competent </w:t>
      </w:r>
      <w:r w:rsidR="000E5EB5" w:rsidRPr="001E245B">
        <w:t>to deal with economy as majority c</w:t>
      </w:r>
      <w:r w:rsidR="00AC09AC" w:rsidRPr="001E245B">
        <w:t>andidates. It is possible that, in voters’ eyes, their unique living experiences and social background do not make them less competent to deal with economy, but simply competent on other economic aspects. T</w:t>
      </w:r>
      <w:r w:rsidR="00DE04FD" w:rsidRPr="001E245B">
        <w:t xml:space="preserve">heir on average lower economic status and level of education </w:t>
      </w:r>
      <w:r w:rsidR="00AC09AC" w:rsidRPr="001E245B">
        <w:t>might, for instance, result</w:t>
      </w:r>
      <w:r w:rsidR="00DE04FD" w:rsidRPr="001E245B">
        <w:t xml:space="preserve"> in unique insights in problems of </w:t>
      </w:r>
      <w:r w:rsidR="001456DD" w:rsidRPr="001E245B">
        <w:t xml:space="preserve">low-payed jobs and </w:t>
      </w:r>
      <w:r w:rsidR="00DE04FD" w:rsidRPr="001E245B">
        <w:t xml:space="preserve">unemployment. </w:t>
      </w:r>
      <w:r w:rsidR="00DD74B8" w:rsidRPr="001E245B">
        <w:t xml:space="preserve">In the same way, voters might perceive minority and majority candidates to be equally competent in integration. </w:t>
      </w:r>
      <w:r w:rsidR="0028644B" w:rsidRPr="001E245B">
        <w:t xml:space="preserve">Voters might perceive </w:t>
      </w:r>
      <w:r w:rsidR="00DD74B8" w:rsidRPr="001E245B">
        <w:t xml:space="preserve">minority candidates </w:t>
      </w:r>
      <w:r w:rsidR="0028644B" w:rsidRPr="001E245B">
        <w:t xml:space="preserve">to </w:t>
      </w:r>
      <w:r w:rsidR="00DD74B8" w:rsidRPr="001E245B">
        <w:t>have a good insight in integration-related</w:t>
      </w:r>
      <w:r w:rsidR="0012695F" w:rsidRPr="001E245B">
        <w:t xml:space="preserve"> problems</w:t>
      </w:r>
      <w:r w:rsidR="00003EAB" w:rsidRPr="001E245B">
        <w:t xml:space="preserve">, since they have a higher probability of having experienced some form of exclusion. </w:t>
      </w:r>
      <w:r w:rsidR="0028644B" w:rsidRPr="001E245B">
        <w:t>In turn, v</w:t>
      </w:r>
      <w:r w:rsidR="00003EAB" w:rsidRPr="001E245B">
        <w:t xml:space="preserve">oters might believe that majority candidates are more aware of the domestic culture and thus are competent in defining what integration should look like. </w:t>
      </w:r>
    </w:p>
    <w:p w14:paraId="424156F6" w14:textId="38454E1C" w:rsidR="002648D9" w:rsidRPr="001E245B" w:rsidRDefault="00337C4D" w:rsidP="000D5137">
      <w:pPr>
        <w:pStyle w:val="TEXTIND"/>
      </w:pPr>
      <w:r w:rsidRPr="001E245B">
        <w:t xml:space="preserve">However, </w:t>
      </w:r>
      <w:r w:rsidR="002648D9" w:rsidRPr="001E245B">
        <w:t xml:space="preserve">we cannot omit an ethnicity effect for all policy domains since </w:t>
      </w:r>
      <w:r w:rsidR="000D5137" w:rsidRPr="001E245B">
        <w:t>dea</w:t>
      </w:r>
      <w:r w:rsidR="00DE672A" w:rsidRPr="001E245B">
        <w:t>ling with environmental issues remains</w:t>
      </w:r>
      <w:r w:rsidR="000D5137" w:rsidRPr="001E245B">
        <w:t xml:space="preserve"> strongly perceived as a strength of majority politicians.</w:t>
      </w:r>
      <w:r w:rsidR="00B70B73" w:rsidRPr="001E245B">
        <w:t xml:space="preserve"> </w:t>
      </w:r>
      <w:r w:rsidR="002648D9" w:rsidRPr="001E245B">
        <w:t xml:space="preserve">Future research </w:t>
      </w:r>
      <w:r w:rsidR="00F50A9B" w:rsidRPr="001E245B">
        <w:t>should</w:t>
      </w:r>
      <w:r w:rsidR="002648D9" w:rsidRPr="001E245B">
        <w:t xml:space="preserve"> tap into t</w:t>
      </w:r>
      <w:r w:rsidR="00FE6B69" w:rsidRPr="001E245B">
        <w:t xml:space="preserve">he discussion about </w:t>
      </w:r>
      <w:r w:rsidR="002648D9" w:rsidRPr="001E245B">
        <w:t xml:space="preserve">which issues can be defined as ethnic, non-ethnic or mixed and based on which grounds. </w:t>
      </w:r>
    </w:p>
    <w:p w14:paraId="5CB79842" w14:textId="77777777" w:rsidR="004B5710" w:rsidRPr="001E245B" w:rsidRDefault="00331A40" w:rsidP="00331A40">
      <w:pPr>
        <w:pStyle w:val="TEXTIND"/>
      </w:pPr>
      <w:r w:rsidRPr="001E245B">
        <w:t xml:space="preserve">It is important to note that, </w:t>
      </w:r>
      <w:r w:rsidR="004B5710" w:rsidRPr="001E245B">
        <w:t xml:space="preserve">due to its experimental character, </w:t>
      </w:r>
      <w:r w:rsidRPr="001E245B">
        <w:t>this study did not capture the complexity of real life situations</w:t>
      </w:r>
      <w:r w:rsidR="004B5710" w:rsidRPr="001E245B">
        <w:t xml:space="preserve"> and therefore</w:t>
      </w:r>
      <w:r w:rsidRPr="001E245B">
        <w:t xml:space="preserve"> the importance of ethnicity as a determinant of candidate evaluation might be overestimated. However, as only a very limited number of respondents could guess the goal of this research, we are confident that not too much attention was directed towards this aspect. </w:t>
      </w:r>
    </w:p>
    <w:p w14:paraId="04A92CB6" w14:textId="4DBDE3B3" w:rsidR="00331A40" w:rsidRPr="001E245B" w:rsidRDefault="00331A40" w:rsidP="00331A40">
      <w:pPr>
        <w:pStyle w:val="TEXTIND"/>
      </w:pPr>
      <w:r w:rsidRPr="001E245B">
        <w:t xml:space="preserve">Furthermore, considering that the research population was restricted to Flemish students, our research results cannot be generalized to the general population. There are, </w:t>
      </w:r>
      <w:r w:rsidR="008F2975" w:rsidRPr="001E245B">
        <w:t>nonetheless</w:t>
      </w:r>
      <w:r w:rsidRPr="001E245B">
        <w:t xml:space="preserve">, several reasons why </w:t>
      </w:r>
      <w:r w:rsidR="004B5710" w:rsidRPr="001E245B">
        <w:t>we can</w:t>
      </w:r>
      <w:r w:rsidRPr="001E245B">
        <w:t xml:space="preserve"> argue that politic</w:t>
      </w:r>
      <w:r w:rsidR="004B5710" w:rsidRPr="001E245B">
        <w:t xml:space="preserve">al ethnic stereotypes will </w:t>
      </w:r>
      <w:r w:rsidRPr="001E245B">
        <w:t xml:space="preserve">emerge within the broader population </w:t>
      </w:r>
      <w:r w:rsidR="004B5710" w:rsidRPr="001E245B">
        <w:t>in Flanders and maybe even abroad</w:t>
      </w:r>
      <w:r w:rsidRPr="001E245B">
        <w:t>. First, Flemish students can be considered as a least-likely case</w:t>
      </w:r>
      <w:r w:rsidR="000A7CFD" w:rsidRPr="001E245B">
        <w:t>. Second, the Flemish political context is less susceptible for the creation of political ethnic stereotypes</w:t>
      </w:r>
      <w:r w:rsidR="00215D15" w:rsidRPr="001E245B">
        <w:t xml:space="preserve">. Third, </w:t>
      </w:r>
      <w:r w:rsidR="00102BD3" w:rsidRPr="001E245B">
        <w:t>also the</w:t>
      </w:r>
      <w:r w:rsidRPr="001E245B">
        <w:t xml:space="preserve"> small sample size and the considerable effe</w:t>
      </w:r>
      <w:r w:rsidR="00102BD3" w:rsidRPr="001E245B">
        <w:t>ct size and significance levels</w:t>
      </w:r>
      <w:r w:rsidRPr="001E245B">
        <w:t xml:space="preserve"> </w:t>
      </w:r>
      <w:r w:rsidR="00102BD3" w:rsidRPr="001E245B">
        <w:t>make us</w:t>
      </w:r>
      <w:r w:rsidRPr="001E245B">
        <w:t xml:space="preserve"> confid</w:t>
      </w:r>
      <w:r w:rsidR="0069310C" w:rsidRPr="001E245B">
        <w:t xml:space="preserve">ent that our findings will also </w:t>
      </w:r>
      <w:r w:rsidRPr="001E245B">
        <w:t xml:space="preserve">appear in larger and more diverse groups. </w:t>
      </w:r>
    </w:p>
    <w:p w14:paraId="6924EE19" w14:textId="352F7339" w:rsidR="00331A40" w:rsidRPr="001E245B" w:rsidRDefault="00331A40" w:rsidP="00331A40">
      <w:pPr>
        <w:pStyle w:val="TEXTIND"/>
      </w:pPr>
      <w:r w:rsidRPr="001E245B">
        <w:t>Future research can dig deeper into several aspects that were presented in this paper. To begin with, candidate profiles can be extended with party membership information</w:t>
      </w:r>
      <w:r w:rsidR="00E06B66" w:rsidRPr="001E245B">
        <w:t xml:space="preserve"> or more out</w:t>
      </w:r>
      <w:r w:rsidRPr="001E245B">
        <w:t xml:space="preserve">spoken ideological positions. In addition, future research can investigate whether ethnic minority </w:t>
      </w:r>
      <w:r w:rsidR="00E06B66" w:rsidRPr="001E245B">
        <w:t>and majority voters hold different</w:t>
      </w:r>
      <w:r w:rsidRPr="001E245B">
        <w:t xml:space="preserve"> political ethnic stereotypes. </w:t>
      </w:r>
      <w:r w:rsidR="00E06B66" w:rsidRPr="001E245B">
        <w:t>Moreover, scholars can examine whether voters perceive male and female minority candidates differently. Finally</w:t>
      </w:r>
      <w:r w:rsidRPr="001E245B">
        <w:t>, research can be conducted on whether candidates from other ethnic minority groups are stereotyped differently compared to Moroccan candidates</w:t>
      </w:r>
      <w:r w:rsidR="00705C20" w:rsidRPr="001E245B">
        <w:t>.</w:t>
      </w:r>
      <w:r w:rsidRPr="001E245B">
        <w:br w:type="page"/>
      </w:r>
    </w:p>
    <w:p w14:paraId="48CF26D3" w14:textId="77777777" w:rsidR="00331A40" w:rsidRPr="001E245B" w:rsidRDefault="00331A40" w:rsidP="002D76A8">
      <w:pPr>
        <w:pStyle w:val="H1"/>
        <w:rPr>
          <w:color w:val="auto"/>
        </w:rPr>
      </w:pPr>
      <w:r w:rsidRPr="001E245B">
        <w:rPr>
          <w:color w:val="auto"/>
        </w:rPr>
        <w:lastRenderedPageBreak/>
        <w:t>References</w:t>
      </w:r>
    </w:p>
    <w:p w14:paraId="0C31DD83" w14:textId="77777777" w:rsidR="00066B63" w:rsidRPr="00066B63" w:rsidRDefault="00331A40" w:rsidP="00066B63">
      <w:pPr>
        <w:pStyle w:val="EndNoteBibliography"/>
        <w:ind w:left="720" w:hanging="720"/>
      </w:pPr>
      <w:r w:rsidRPr="001E245B">
        <w:fldChar w:fldCharType="begin"/>
      </w:r>
      <w:r w:rsidRPr="001E245B">
        <w:instrText xml:space="preserve"> ADDIN EN.REFLIST </w:instrText>
      </w:r>
      <w:r w:rsidRPr="001E245B">
        <w:fldChar w:fldCharType="separate"/>
      </w:r>
      <w:r w:rsidR="00066B63" w:rsidRPr="00066B63">
        <w:t xml:space="preserve">Baert S, Albanese A, du Gardein S, et al. (2017) Does work experience mitigate discrimination? </w:t>
      </w:r>
      <w:r w:rsidR="00066B63" w:rsidRPr="00066B63">
        <w:rPr>
          <w:i/>
        </w:rPr>
        <w:t>Economics Letters</w:t>
      </w:r>
      <w:r w:rsidR="00066B63" w:rsidRPr="00066B63">
        <w:t xml:space="preserve"> 155: 35-38.</w:t>
      </w:r>
    </w:p>
    <w:p w14:paraId="0B1488D2" w14:textId="77777777" w:rsidR="00066B63" w:rsidRPr="00066B63" w:rsidRDefault="00066B63" w:rsidP="00066B63">
      <w:pPr>
        <w:pStyle w:val="EndNoteBibliography"/>
        <w:ind w:left="720" w:hanging="720"/>
      </w:pPr>
      <w:r w:rsidRPr="00066B63">
        <w:t xml:space="preserve">Baert S and Vujic S. (2016) Immigrant volunteering: A way out of labour market discrimination? </w:t>
      </w:r>
      <w:r w:rsidRPr="00066B63">
        <w:rPr>
          <w:i/>
        </w:rPr>
        <w:t>Economic Letters</w:t>
      </w:r>
      <w:r w:rsidRPr="00066B63">
        <w:t xml:space="preserve"> 146: 95-98.</w:t>
      </w:r>
    </w:p>
    <w:p w14:paraId="009F6F97" w14:textId="77777777" w:rsidR="00066B63" w:rsidRPr="00066B63" w:rsidRDefault="00066B63" w:rsidP="00066B63">
      <w:pPr>
        <w:pStyle w:val="EndNoteBibliography"/>
        <w:ind w:left="720" w:hanging="720"/>
      </w:pPr>
      <w:r w:rsidRPr="00066B63">
        <w:t xml:space="preserve">Berinsky AJ and Mendelberg T. (2005) The indirect effects of discredited stereotypes in judgments of Jewish leaders. </w:t>
      </w:r>
      <w:r w:rsidRPr="00066B63">
        <w:rPr>
          <w:i/>
        </w:rPr>
        <w:t>American Journal of Political Science</w:t>
      </w:r>
      <w:r w:rsidRPr="00066B63">
        <w:t xml:space="preserve"> 49: 845-864.</w:t>
      </w:r>
    </w:p>
    <w:p w14:paraId="725DDF3F" w14:textId="77777777" w:rsidR="00066B63" w:rsidRPr="00066B63" w:rsidRDefault="00066B63" w:rsidP="00066B63">
      <w:pPr>
        <w:pStyle w:val="EndNoteBibliography"/>
        <w:ind w:left="720" w:hanging="720"/>
      </w:pPr>
      <w:r w:rsidRPr="00066B63">
        <w:t xml:space="preserve">Besco R. (2018) Friendly fire: Electoral discrimination and ethnic minority candidates. </w:t>
      </w:r>
      <w:r w:rsidRPr="00066B63">
        <w:rPr>
          <w:i/>
        </w:rPr>
        <w:t>Party Politics</w:t>
      </w:r>
      <w:r w:rsidRPr="00066B63">
        <w:t xml:space="preserve"> 0: 1354068818761178.</w:t>
      </w:r>
    </w:p>
    <w:p w14:paraId="40435450" w14:textId="77777777" w:rsidR="00066B63" w:rsidRPr="00066B63" w:rsidRDefault="00066B63" w:rsidP="00066B63">
      <w:pPr>
        <w:pStyle w:val="EndNoteBibliography"/>
        <w:ind w:left="720" w:hanging="720"/>
      </w:pPr>
      <w:r w:rsidRPr="00066B63">
        <w:t xml:space="preserve">Bird K. (2004) Comparing the political representation of ethnic minorities in advanced democraties. </w:t>
      </w:r>
      <w:r w:rsidRPr="00066B63">
        <w:rPr>
          <w:i/>
        </w:rPr>
        <w:t>Annual Meeting of the Canadian Political Science Association.</w:t>
      </w:r>
      <w:r w:rsidRPr="00066B63">
        <w:t xml:space="preserve"> Winnipeg, Canada.</w:t>
      </w:r>
    </w:p>
    <w:p w14:paraId="08826A80" w14:textId="77777777" w:rsidR="00066B63" w:rsidRPr="00066B63" w:rsidRDefault="00066B63" w:rsidP="00066B63">
      <w:pPr>
        <w:pStyle w:val="EndNoteBibliography"/>
        <w:ind w:left="720" w:hanging="720"/>
      </w:pPr>
      <w:r w:rsidRPr="00066B63">
        <w:t xml:space="preserve">Bird K. (2014) Ethnic quotas and ethnic representation worldwide. </w:t>
      </w:r>
      <w:r w:rsidRPr="00066B63">
        <w:rPr>
          <w:i/>
        </w:rPr>
        <w:t>International Political Science Review</w:t>
      </w:r>
      <w:r w:rsidRPr="00066B63">
        <w:t xml:space="preserve"> 35: 12-26.</w:t>
      </w:r>
    </w:p>
    <w:p w14:paraId="3CF40995" w14:textId="77777777" w:rsidR="00066B63" w:rsidRPr="00066B63" w:rsidRDefault="00066B63" w:rsidP="00066B63">
      <w:pPr>
        <w:pStyle w:val="EndNoteBibliography"/>
        <w:ind w:left="720" w:hanging="720"/>
      </w:pPr>
      <w:r w:rsidRPr="00066B63">
        <w:t xml:space="preserve">Bird K, Saalfeld T and Wüst AM. (2011) </w:t>
      </w:r>
      <w:r w:rsidRPr="00066B63">
        <w:rPr>
          <w:i/>
        </w:rPr>
        <w:t xml:space="preserve">The Political Representation of Immigrants and Minorities: Voters, Parties and Parliaments in Liberal Democracies, </w:t>
      </w:r>
      <w:r w:rsidRPr="00066B63">
        <w:t>London: Routledge.</w:t>
      </w:r>
    </w:p>
    <w:p w14:paraId="7319E52A" w14:textId="77777777" w:rsidR="00066B63" w:rsidRPr="00066B63" w:rsidRDefault="00066B63" w:rsidP="00066B63">
      <w:pPr>
        <w:pStyle w:val="EndNoteBibliography"/>
        <w:ind w:left="720" w:hanging="720"/>
      </w:pPr>
      <w:r w:rsidRPr="00066B63">
        <w:t xml:space="preserve">Black JH and Erickson L. (2006) Ethno-racial origins of candidates and electoral performance: Evidence from Canada. </w:t>
      </w:r>
      <w:r w:rsidRPr="00066B63">
        <w:rPr>
          <w:i/>
        </w:rPr>
        <w:t>Party Politics</w:t>
      </w:r>
      <w:r w:rsidRPr="00066B63">
        <w:t xml:space="preserve"> 12: 541-561.</w:t>
      </w:r>
    </w:p>
    <w:p w14:paraId="5696370F" w14:textId="77777777" w:rsidR="00066B63" w:rsidRPr="00066B63" w:rsidRDefault="00066B63" w:rsidP="00066B63">
      <w:pPr>
        <w:pStyle w:val="EndNoteBibliography"/>
        <w:ind w:left="720" w:hanging="720"/>
      </w:pPr>
      <w:r w:rsidRPr="00066B63">
        <w:t xml:space="preserve">Bloemraad I and Schönwälder K. (2013) Immigrant and Ethnic Minority Representation in Europe: Conceptual Challenges and Theoretical Approaches. </w:t>
      </w:r>
      <w:r w:rsidRPr="00066B63">
        <w:rPr>
          <w:i/>
        </w:rPr>
        <w:t>West European Politics</w:t>
      </w:r>
      <w:r w:rsidRPr="00066B63">
        <w:t xml:space="preserve"> 36: 564-579.</w:t>
      </w:r>
    </w:p>
    <w:p w14:paraId="18A26EE3" w14:textId="77777777" w:rsidR="00066B63" w:rsidRPr="00066B63" w:rsidRDefault="00066B63" w:rsidP="00066B63">
      <w:pPr>
        <w:pStyle w:val="EndNoteBibliography"/>
        <w:ind w:left="720" w:hanging="720"/>
      </w:pPr>
      <w:r w:rsidRPr="00066B63">
        <w:t xml:space="preserve">Campbell R and Cowley P. (2014) What Voters Want: Reactions to Candidate Characteristics in a Survey Experiment. </w:t>
      </w:r>
      <w:r w:rsidRPr="00066B63">
        <w:rPr>
          <w:i/>
        </w:rPr>
        <w:t>Political Studies</w:t>
      </w:r>
      <w:r w:rsidRPr="00066B63">
        <w:t xml:space="preserve"> 62: 745-765.</w:t>
      </w:r>
    </w:p>
    <w:p w14:paraId="6D3A8078" w14:textId="77777777" w:rsidR="00066B63" w:rsidRPr="00066B63" w:rsidRDefault="00066B63" w:rsidP="00066B63">
      <w:pPr>
        <w:pStyle w:val="EndNoteBibliography"/>
        <w:ind w:left="720" w:hanging="720"/>
      </w:pPr>
      <w:r w:rsidRPr="00066B63">
        <w:t xml:space="preserve">Carmines EG and Stimson JA. (1982) Racial Issues and The Structure of Mass Belief Systems. </w:t>
      </w:r>
      <w:r w:rsidRPr="00066B63">
        <w:rPr>
          <w:i/>
        </w:rPr>
        <w:t>The Journal of Politics</w:t>
      </w:r>
      <w:r w:rsidRPr="00066B63">
        <w:t xml:space="preserve"> 44: 2-20.</w:t>
      </w:r>
    </w:p>
    <w:p w14:paraId="7E20A0B0" w14:textId="77777777" w:rsidR="00066B63" w:rsidRPr="00066B63" w:rsidRDefault="00066B63" w:rsidP="00066B63">
      <w:pPr>
        <w:pStyle w:val="EndNoteBibliography"/>
        <w:ind w:left="720" w:hanging="720"/>
      </w:pPr>
      <w:r w:rsidRPr="00066B63">
        <w:t xml:space="preserve">Celis K, Eelbode F and Wauters B. (2013) Visible Ethnic Minorities in Local Political Parties: A Case Study of Two Belgian Cities (Antwerp and Ghent). </w:t>
      </w:r>
      <w:r w:rsidRPr="00066B63">
        <w:rPr>
          <w:i/>
        </w:rPr>
        <w:t>Politics</w:t>
      </w:r>
      <w:r w:rsidRPr="00066B63">
        <w:t xml:space="preserve"> 33: 160-171.</w:t>
      </w:r>
    </w:p>
    <w:p w14:paraId="0DD61604" w14:textId="77777777" w:rsidR="00066B63" w:rsidRPr="00066B63" w:rsidRDefault="00066B63" w:rsidP="00066B63">
      <w:pPr>
        <w:pStyle w:val="EndNoteBibliography"/>
        <w:ind w:left="720" w:hanging="720"/>
      </w:pPr>
      <w:r w:rsidRPr="00066B63">
        <w:t xml:space="preserve">Celis K and Erzeel S. (2017) The Complementarity Advantage: Parties, Representativeness and Newcomers' Access to Power. </w:t>
      </w:r>
      <w:r w:rsidRPr="00066B63">
        <w:rPr>
          <w:i/>
        </w:rPr>
        <w:t>Parliamentary Affairs</w:t>
      </w:r>
      <w:r w:rsidRPr="00066B63">
        <w:t xml:space="preserve"> 70: 43-61.</w:t>
      </w:r>
    </w:p>
    <w:p w14:paraId="7B4397B6" w14:textId="77777777" w:rsidR="00066B63" w:rsidRPr="00066B63" w:rsidRDefault="00066B63" w:rsidP="00066B63">
      <w:pPr>
        <w:pStyle w:val="EndNoteBibliography"/>
        <w:ind w:left="720" w:hanging="720"/>
      </w:pPr>
      <w:r w:rsidRPr="00066B63">
        <w:t xml:space="preserve">Celis K and Wauters B. (2010) Pinning the butterfly: women, blue-collar and ethnic minority MPs vis-àvis parliamentary norms and the parliamentary role of the group representative. </w:t>
      </w:r>
      <w:r w:rsidRPr="00066B63">
        <w:rPr>
          <w:i/>
        </w:rPr>
        <w:t>Journal of Legislative Studies</w:t>
      </w:r>
      <w:r w:rsidRPr="00066B63">
        <w:t xml:space="preserve"> 16: 380-393.</w:t>
      </w:r>
    </w:p>
    <w:p w14:paraId="3AAD9ADE" w14:textId="77777777" w:rsidR="00066B63" w:rsidRPr="00066B63" w:rsidRDefault="00066B63" w:rsidP="00066B63">
      <w:pPr>
        <w:pStyle w:val="EndNoteBibliography"/>
        <w:ind w:left="720" w:hanging="720"/>
      </w:pPr>
      <w:r w:rsidRPr="00066B63">
        <w:t xml:space="preserve">Celis K and Wauters B. (2013) Inclusie of instrumentalisering? Etnische minderheden in lokale partijen. In: Deschouwer K, Verthé T and Rihoux B (eds) </w:t>
      </w:r>
      <w:r w:rsidRPr="00066B63">
        <w:rPr>
          <w:i/>
        </w:rPr>
        <w:t>Op zoek naar de kiezers: lokale partijafdelingen en de gemeenteraadsverkiezingen van oktober 2012.</w:t>
      </w:r>
      <w:r w:rsidRPr="00066B63">
        <w:t xml:space="preserve"> Brussel: Academic &amp; Scientific Publishers, 73-91.</w:t>
      </w:r>
    </w:p>
    <w:p w14:paraId="142070CF" w14:textId="77777777" w:rsidR="00066B63" w:rsidRPr="00066B63" w:rsidRDefault="00066B63" w:rsidP="00066B63">
      <w:pPr>
        <w:pStyle w:val="EndNoteBibliography"/>
        <w:ind w:left="720" w:hanging="720"/>
      </w:pPr>
      <w:r w:rsidRPr="00066B63">
        <w:t xml:space="preserve">Citrin J, Green DP and Sears DO. (1990) White reactions to black candidates : When does race matter? </w:t>
      </w:r>
      <w:r w:rsidRPr="00066B63">
        <w:rPr>
          <w:i/>
        </w:rPr>
        <w:t>Public Opinion Quarterly</w:t>
      </w:r>
      <w:r w:rsidRPr="00066B63">
        <w:t xml:space="preserve"> 54: 74-96.</w:t>
      </w:r>
    </w:p>
    <w:p w14:paraId="5B9DFCA6" w14:textId="77777777" w:rsidR="00066B63" w:rsidRPr="00066B63" w:rsidRDefault="00066B63" w:rsidP="00066B63">
      <w:pPr>
        <w:pStyle w:val="EndNoteBibliography"/>
        <w:ind w:left="720" w:hanging="720"/>
      </w:pPr>
      <w:r w:rsidRPr="00066B63">
        <w:t xml:space="preserve">Coronel JC and Federmeier KD. (2016) The Effects of Gender Cues and Political Sophistication on Candidate Evaluation: A Comparison of Self-Report and Eye Movement Measures of Stereotyping. </w:t>
      </w:r>
      <w:r w:rsidRPr="00066B63">
        <w:rPr>
          <w:i/>
        </w:rPr>
        <w:t>Communication Research</w:t>
      </w:r>
      <w:r w:rsidRPr="00066B63">
        <w:t xml:space="preserve"> 43: 922-944.</w:t>
      </w:r>
    </w:p>
    <w:p w14:paraId="28BE9C80" w14:textId="77777777" w:rsidR="00066B63" w:rsidRPr="00066B63" w:rsidRDefault="00066B63" w:rsidP="00066B63">
      <w:pPr>
        <w:pStyle w:val="EndNoteBibliography"/>
        <w:ind w:left="720" w:hanging="720"/>
      </w:pPr>
      <w:r w:rsidRPr="00066B63">
        <w:t xml:space="preserve">Dancygier RM. (2014) Electoral rules or electoral leverage? Explaining Muslim Representation in England. </w:t>
      </w:r>
      <w:r w:rsidRPr="00066B63">
        <w:rPr>
          <w:i/>
        </w:rPr>
        <w:t>World Politics</w:t>
      </w:r>
      <w:r w:rsidRPr="00066B63">
        <w:t xml:space="preserve"> 66: 229-263.</w:t>
      </w:r>
    </w:p>
    <w:p w14:paraId="5277869A" w14:textId="77777777" w:rsidR="00066B63" w:rsidRPr="00066B63" w:rsidRDefault="00066B63" w:rsidP="00066B63">
      <w:pPr>
        <w:pStyle w:val="EndNoteBibliography"/>
        <w:ind w:left="720" w:hanging="720"/>
      </w:pPr>
      <w:r w:rsidRPr="00066B63">
        <w:lastRenderedPageBreak/>
        <w:t xml:space="preserve">Dancygier RM, Lindgren KO, Oskarsson S, et al. (2015) Why Are Immigrants Underrepresented in Politics? Evidence from Sweden. </w:t>
      </w:r>
      <w:r w:rsidRPr="00066B63">
        <w:rPr>
          <w:i/>
        </w:rPr>
        <w:t>American Political Science Review</w:t>
      </w:r>
      <w:r w:rsidRPr="00066B63">
        <w:t xml:space="preserve"> 109: 703-724.</w:t>
      </w:r>
    </w:p>
    <w:p w14:paraId="43DBC350" w14:textId="77777777" w:rsidR="00066B63" w:rsidRPr="00066B63" w:rsidRDefault="00066B63" w:rsidP="00066B63">
      <w:pPr>
        <w:pStyle w:val="EndNoteBibliography"/>
        <w:ind w:left="720" w:hanging="720"/>
      </w:pPr>
      <w:r w:rsidRPr="00066B63">
        <w:t xml:space="preserve">Derous E, Pepermans R and Ryan AM. (2017) Ethnic discrimination during resume screening: Interactive effects of applicants' ethnic salience with job context. </w:t>
      </w:r>
      <w:r w:rsidRPr="00066B63">
        <w:rPr>
          <w:i/>
        </w:rPr>
        <w:t>Human Relations</w:t>
      </w:r>
      <w:r w:rsidRPr="00066B63">
        <w:t xml:space="preserve"> 70: 860-882.</w:t>
      </w:r>
    </w:p>
    <w:p w14:paraId="2C6CCE77" w14:textId="77777777" w:rsidR="00066B63" w:rsidRPr="00066B63" w:rsidRDefault="00066B63" w:rsidP="00066B63">
      <w:pPr>
        <w:pStyle w:val="EndNoteBibliography"/>
        <w:ind w:left="720" w:hanging="720"/>
      </w:pPr>
      <w:r w:rsidRPr="00066B63">
        <w:t xml:space="preserve">Devine PG. (1989) Stereotypes and prejudice: Their automatic and controlled components. </w:t>
      </w:r>
      <w:r w:rsidRPr="00066B63">
        <w:rPr>
          <w:i/>
        </w:rPr>
        <w:t>Journal of Personality and Social Psychology</w:t>
      </w:r>
      <w:r w:rsidRPr="00066B63">
        <w:t xml:space="preserve"> 56: 5-18.</w:t>
      </w:r>
    </w:p>
    <w:p w14:paraId="68D88A8C" w14:textId="77777777" w:rsidR="00066B63" w:rsidRPr="00066B63" w:rsidRDefault="00066B63" w:rsidP="00066B63">
      <w:pPr>
        <w:pStyle w:val="EndNoteBibliography"/>
        <w:ind w:left="720" w:hanging="720"/>
      </w:pPr>
      <w:r w:rsidRPr="00066B63">
        <w:t>Devriendt C and Charkaoui N. (2014) Diversiteit op de kieslijsten. Verkiezingen 2014. Minderhedenforum.</w:t>
      </w:r>
    </w:p>
    <w:p w14:paraId="7E696081" w14:textId="77777777" w:rsidR="00066B63" w:rsidRPr="00066B63" w:rsidRDefault="00066B63" w:rsidP="00066B63">
      <w:pPr>
        <w:pStyle w:val="EndNoteBibliography"/>
        <w:ind w:left="720" w:hanging="720"/>
      </w:pPr>
      <w:r w:rsidRPr="00066B63">
        <w:t xml:space="preserve">Downs A. (1957) </w:t>
      </w:r>
      <w:r w:rsidRPr="00066B63">
        <w:rPr>
          <w:i/>
        </w:rPr>
        <w:t xml:space="preserve">An Economic Theory of Democracy, </w:t>
      </w:r>
      <w:r w:rsidRPr="00066B63">
        <w:t>New York: Harper.</w:t>
      </w:r>
    </w:p>
    <w:p w14:paraId="71A11170" w14:textId="77777777" w:rsidR="00066B63" w:rsidRPr="00066B63" w:rsidRDefault="00066B63" w:rsidP="00066B63">
      <w:pPr>
        <w:pStyle w:val="EndNoteBibliography"/>
        <w:ind w:left="720" w:hanging="720"/>
      </w:pPr>
      <w:r w:rsidRPr="00066B63">
        <w:t>Eelbode F. (2013) Yes we can? Parties’ impact on the political representation of ethnic minorities. A comparative case study research at the local level in Belgium and the United Kingdom. Ghent, Belgium: Universiteit Gent.</w:t>
      </w:r>
    </w:p>
    <w:p w14:paraId="301E844D" w14:textId="77777777" w:rsidR="00066B63" w:rsidRPr="00066B63" w:rsidRDefault="00066B63" w:rsidP="00066B63">
      <w:pPr>
        <w:pStyle w:val="EndNoteBibliography"/>
        <w:ind w:left="720" w:hanging="720"/>
      </w:pPr>
      <w:r w:rsidRPr="00066B63">
        <w:t xml:space="preserve">Fisher SD, Heath AF, Sanders D, et al. (2015) Candidate Ethnicity and Vote Choice in Britain. </w:t>
      </w:r>
      <w:r w:rsidRPr="00066B63">
        <w:rPr>
          <w:i/>
        </w:rPr>
        <w:t>British Journal of Political Science</w:t>
      </w:r>
      <w:r w:rsidRPr="00066B63">
        <w:t xml:space="preserve"> 45: 883-905.</w:t>
      </w:r>
    </w:p>
    <w:p w14:paraId="61325ADA" w14:textId="77777777" w:rsidR="00066B63" w:rsidRPr="00066B63" w:rsidRDefault="00066B63" w:rsidP="00066B63">
      <w:pPr>
        <w:pStyle w:val="EndNoteBibliography"/>
        <w:ind w:left="720" w:hanging="720"/>
      </w:pPr>
      <w:r w:rsidRPr="00066B63">
        <w:t xml:space="preserve">Flyvbjerg B. (2006) Five misunderstandings about case-study research. </w:t>
      </w:r>
      <w:r w:rsidRPr="00066B63">
        <w:rPr>
          <w:i/>
        </w:rPr>
        <w:t>Qualitative Inquiry</w:t>
      </w:r>
      <w:r w:rsidRPr="00066B63">
        <w:t xml:space="preserve"> 12: 219-245.</w:t>
      </w:r>
    </w:p>
    <w:p w14:paraId="620D8662" w14:textId="77777777" w:rsidR="00066B63" w:rsidRPr="00066B63" w:rsidRDefault="00066B63" w:rsidP="00066B63">
      <w:pPr>
        <w:pStyle w:val="EndNoteBibliography"/>
        <w:ind w:left="720" w:hanging="720"/>
      </w:pPr>
      <w:r w:rsidRPr="00066B63">
        <w:t xml:space="preserve">Geldof D. (2015) </w:t>
      </w:r>
      <w:r w:rsidRPr="00066B63">
        <w:rPr>
          <w:i/>
        </w:rPr>
        <w:t xml:space="preserve">Superdiversiteit: hoe migratie onze samenleving verandert, </w:t>
      </w:r>
      <w:r w:rsidRPr="00066B63">
        <w:t>Leuven: Acco.</w:t>
      </w:r>
    </w:p>
    <w:p w14:paraId="11A72215" w14:textId="77777777" w:rsidR="00066B63" w:rsidRPr="00066B63" w:rsidRDefault="00066B63" w:rsidP="00066B63">
      <w:pPr>
        <w:pStyle w:val="EndNoteBibliography"/>
        <w:ind w:left="720" w:hanging="720"/>
      </w:pPr>
      <w:r w:rsidRPr="00066B63">
        <w:t xml:space="preserve">Goeminne B and Swyngedouw M. (2007) De Glimlach van de kandidaat? Kiezersvoorkeuren in kandidaatskenmerken. In: Swyngedouw M, Billiet J and Goeminne B (eds) </w:t>
      </w:r>
      <w:r w:rsidRPr="00066B63">
        <w:rPr>
          <w:i/>
        </w:rPr>
        <w:t xml:space="preserve">De kiezer onderzocht. De verkiezingen van 2003 en 2004 in Vlaanderen </w:t>
      </w:r>
      <w:r w:rsidRPr="00066B63">
        <w:t>Leuven: Universitaire Pers Leuven, 145-165.</w:t>
      </w:r>
    </w:p>
    <w:p w14:paraId="6BB7E950" w14:textId="77777777" w:rsidR="00066B63" w:rsidRPr="00066B63" w:rsidRDefault="00066B63" w:rsidP="00066B63">
      <w:pPr>
        <w:pStyle w:val="EndNoteBibliography"/>
        <w:ind w:left="720" w:hanging="720"/>
      </w:pPr>
      <w:r w:rsidRPr="00066B63">
        <w:t xml:space="preserve">Griffin JD and Newman B. (2007) The unequal representation of latinos and whites. </w:t>
      </w:r>
      <w:r w:rsidRPr="00066B63">
        <w:rPr>
          <w:i/>
        </w:rPr>
        <w:t>Journal of Politics</w:t>
      </w:r>
      <w:r w:rsidRPr="00066B63">
        <w:t xml:space="preserve"> 69: 1032-1046.</w:t>
      </w:r>
    </w:p>
    <w:p w14:paraId="3171BC24" w14:textId="77777777" w:rsidR="00066B63" w:rsidRPr="00066B63" w:rsidRDefault="00066B63" w:rsidP="00066B63">
      <w:pPr>
        <w:pStyle w:val="EndNoteBibliography"/>
        <w:ind w:left="720" w:hanging="720"/>
      </w:pPr>
      <w:r w:rsidRPr="00066B63">
        <w:t xml:space="preserve">Heylen K and Van den Broeck K. (2016) Discrimination and selection in the Belgian private rental market. </w:t>
      </w:r>
      <w:r w:rsidRPr="00066B63">
        <w:rPr>
          <w:i/>
        </w:rPr>
        <w:t>Housing Studies</w:t>
      </w:r>
      <w:r w:rsidRPr="00066B63">
        <w:t xml:space="preserve"> 31: 223-236.</w:t>
      </w:r>
    </w:p>
    <w:p w14:paraId="63FC04CA" w14:textId="77777777" w:rsidR="00066B63" w:rsidRPr="00066B63" w:rsidRDefault="00066B63" w:rsidP="00066B63">
      <w:pPr>
        <w:pStyle w:val="EndNoteBibliography"/>
        <w:ind w:left="720" w:hanging="720"/>
      </w:pPr>
      <w:r w:rsidRPr="00066B63">
        <w:t xml:space="preserve">Hillygus DS. (2005) THE MISSING LINK: Exploring the Relationship Between Higher Education and Political Engagement. </w:t>
      </w:r>
      <w:r w:rsidRPr="00066B63">
        <w:rPr>
          <w:i/>
        </w:rPr>
        <w:t>Political Behavior</w:t>
      </w:r>
      <w:r w:rsidRPr="00066B63">
        <w:t xml:space="preserve"> 27: 25-47.</w:t>
      </w:r>
    </w:p>
    <w:p w14:paraId="6EF2C36F" w14:textId="77777777" w:rsidR="00066B63" w:rsidRPr="00066B63" w:rsidRDefault="00066B63" w:rsidP="00066B63">
      <w:pPr>
        <w:pStyle w:val="EndNoteBibliography"/>
        <w:ind w:left="720" w:hanging="720"/>
      </w:pPr>
      <w:r w:rsidRPr="00066B63">
        <w:t xml:space="preserve">Hoffman BD and Long JD. (2013) Parties, Ethnicity, and Voting in African Elections. </w:t>
      </w:r>
      <w:r w:rsidRPr="00066B63">
        <w:rPr>
          <w:i/>
        </w:rPr>
        <w:t>Comparative Politics</w:t>
      </w:r>
      <w:r w:rsidRPr="00066B63">
        <w:t xml:space="preserve"> 45: 127-+.</w:t>
      </w:r>
    </w:p>
    <w:p w14:paraId="44283B73" w14:textId="77777777" w:rsidR="00066B63" w:rsidRPr="00066B63" w:rsidRDefault="00066B63" w:rsidP="00066B63">
      <w:pPr>
        <w:pStyle w:val="EndNoteBibliography"/>
        <w:ind w:left="720" w:hanging="720"/>
      </w:pPr>
      <w:r w:rsidRPr="00066B63">
        <w:t xml:space="preserve">Hooghe M, Reeskens T, Stolle D, et al. (2006) Ethnic Diversity, Trust and Ethnocentrism and Europe. A Multilevel Analysis of 21 European Countries. </w:t>
      </w:r>
      <w:r w:rsidRPr="00066B63">
        <w:rPr>
          <w:i/>
        </w:rPr>
        <w:t>102nd Annual Meeting of the American Political Science Association.</w:t>
      </w:r>
      <w:r w:rsidRPr="00066B63">
        <w:t xml:space="preserve"> Philadelphia, USA.</w:t>
      </w:r>
    </w:p>
    <w:p w14:paraId="293888DB" w14:textId="77777777" w:rsidR="00066B63" w:rsidRPr="00066B63" w:rsidRDefault="00066B63" w:rsidP="00066B63">
      <w:pPr>
        <w:pStyle w:val="EndNoteBibliography"/>
        <w:ind w:left="720" w:hanging="720"/>
      </w:pPr>
      <w:r w:rsidRPr="00066B63">
        <w:t xml:space="preserve">Hutchings VL and Valentino NA. (2004) The centrality of race in American politics. </w:t>
      </w:r>
      <w:r w:rsidRPr="00066B63">
        <w:rPr>
          <w:i/>
        </w:rPr>
        <w:t>Annual Review of Political Science</w:t>
      </w:r>
      <w:r w:rsidRPr="00066B63">
        <w:t xml:space="preserve"> 7: 383-408.</w:t>
      </w:r>
    </w:p>
    <w:p w14:paraId="7B8B9BEA" w14:textId="77777777" w:rsidR="00066B63" w:rsidRPr="00066B63" w:rsidRDefault="00066B63" w:rsidP="00066B63">
      <w:pPr>
        <w:pStyle w:val="EndNoteBibliography"/>
        <w:ind w:left="720" w:hanging="720"/>
      </w:pPr>
      <w:r w:rsidRPr="00066B63">
        <w:t xml:space="preserve">Iceland J. (2014) </w:t>
      </w:r>
      <w:r w:rsidRPr="00066B63">
        <w:rPr>
          <w:i/>
        </w:rPr>
        <w:t xml:space="preserve">Residential Segregation. A transatlantic Analysis, </w:t>
      </w:r>
      <w:r w:rsidRPr="00066B63">
        <w:t>Washington, DC: Migration Policy institute.</w:t>
      </w:r>
    </w:p>
    <w:p w14:paraId="78513D3C" w14:textId="77777777" w:rsidR="00066B63" w:rsidRPr="00066B63" w:rsidRDefault="00066B63" w:rsidP="00066B63">
      <w:pPr>
        <w:pStyle w:val="EndNoteBibliography"/>
        <w:ind w:left="720" w:hanging="720"/>
      </w:pPr>
      <w:r w:rsidRPr="00066B63">
        <w:t xml:space="preserve">Jacobs D, Kelbel C and Pilet J-B. (2013) De politieke voorkeur van kiezers van allochtone afkomst tijdens de gemeenteraadsverkiezingen van oktober 2012 in Brussel. In: Dassonneville R, Hooghe M, Marien S, et al. (eds) </w:t>
      </w:r>
      <w:r w:rsidRPr="00066B63">
        <w:rPr>
          <w:i/>
        </w:rPr>
        <w:t>De lokale kiezer: het kiesgedrag bij de Belgische gemeenteraadsverkiezingen van oktober 2012.</w:t>
      </w:r>
      <w:r w:rsidRPr="00066B63">
        <w:t xml:space="preserve"> Brussel: Academic and Scientific Publishers nv, 169-194.</w:t>
      </w:r>
    </w:p>
    <w:p w14:paraId="4C026FE4" w14:textId="77777777" w:rsidR="00066B63" w:rsidRPr="00066B63" w:rsidRDefault="00066B63" w:rsidP="00066B63">
      <w:pPr>
        <w:pStyle w:val="EndNoteBibliography"/>
        <w:ind w:left="720" w:hanging="720"/>
      </w:pPr>
      <w:r w:rsidRPr="00066B63">
        <w:t xml:space="preserve">Jacobsmeier ML. (2014) Racial Stereotypes and Perceptions of Representatives' Ideologies in U.S. House Elections. </w:t>
      </w:r>
      <w:r w:rsidRPr="00066B63">
        <w:rPr>
          <w:i/>
        </w:rPr>
        <w:t>Legislative Studies Quarterly</w:t>
      </w:r>
      <w:r w:rsidRPr="00066B63">
        <w:t xml:space="preserve"> 39: 261-291.</w:t>
      </w:r>
    </w:p>
    <w:p w14:paraId="0EEF10E2" w14:textId="77777777" w:rsidR="00066B63" w:rsidRPr="00066B63" w:rsidRDefault="00066B63" w:rsidP="00066B63">
      <w:pPr>
        <w:pStyle w:val="EndNoteBibliography"/>
        <w:ind w:left="720" w:hanging="720"/>
      </w:pPr>
      <w:r w:rsidRPr="00066B63">
        <w:lastRenderedPageBreak/>
        <w:t xml:space="preserve">Janssen C, Dandoy R and Erzeel S. (2017) Het electorale succes van etnische minderheden in Brussel: de rol van kiezers en partijen. </w:t>
      </w:r>
      <w:r w:rsidRPr="00066B63">
        <w:rPr>
          <w:i/>
        </w:rPr>
        <w:t>Res Publica</w:t>
      </w:r>
      <w:r w:rsidRPr="00066B63">
        <w:t xml:space="preserve"> 59: 389-412.</w:t>
      </w:r>
    </w:p>
    <w:p w14:paraId="0EC3892C" w14:textId="77777777" w:rsidR="00066B63" w:rsidRPr="00066B63" w:rsidRDefault="00066B63" w:rsidP="00066B63">
      <w:pPr>
        <w:pStyle w:val="EndNoteBibliography"/>
        <w:ind w:left="720" w:hanging="720"/>
      </w:pPr>
      <w:r w:rsidRPr="00066B63">
        <w:t xml:space="preserve">Lerman AE and Sadin ML. (2016) Stereotyping or Projection? How White and Black Voters Estimate Black Candidates' Ideology. </w:t>
      </w:r>
      <w:r w:rsidRPr="00066B63">
        <w:rPr>
          <w:i/>
        </w:rPr>
        <w:t>Political Psychology</w:t>
      </w:r>
      <w:r w:rsidRPr="00066B63">
        <w:t xml:space="preserve"> 37: 147-163.</w:t>
      </w:r>
    </w:p>
    <w:p w14:paraId="091ADE96" w14:textId="77777777" w:rsidR="00066B63" w:rsidRPr="00066B63" w:rsidRDefault="00066B63" w:rsidP="00066B63">
      <w:pPr>
        <w:pStyle w:val="EndNoteBibliography"/>
        <w:ind w:left="720" w:hanging="720"/>
      </w:pPr>
      <w:r w:rsidRPr="00066B63">
        <w:t xml:space="preserve">Mansbridge J. (1999) Should blacks represent blacks and women represent women? A contingent "yes". </w:t>
      </w:r>
      <w:r w:rsidRPr="00066B63">
        <w:rPr>
          <w:i/>
        </w:rPr>
        <w:t>Journal of Politics</w:t>
      </w:r>
      <w:r w:rsidRPr="00066B63">
        <w:t xml:space="preserve"> 61: 628-657.</w:t>
      </w:r>
    </w:p>
    <w:p w14:paraId="4C74F079" w14:textId="77777777" w:rsidR="00066B63" w:rsidRPr="00066B63" w:rsidRDefault="00066B63" w:rsidP="00066B63">
      <w:pPr>
        <w:pStyle w:val="EndNoteBibliography"/>
        <w:ind w:left="720" w:hanging="720"/>
      </w:pPr>
      <w:r w:rsidRPr="00066B63">
        <w:t xml:space="preserve">Manzano S and Sanchez GR. (2010) Take One for the Team? Limits of Shared Ethnicity and Candidate Preferences. </w:t>
      </w:r>
      <w:r w:rsidRPr="00066B63">
        <w:rPr>
          <w:i/>
        </w:rPr>
        <w:t>Political Research Quarterly</w:t>
      </w:r>
      <w:r w:rsidRPr="00066B63">
        <w:t xml:space="preserve"> 63: 568-580.</w:t>
      </w:r>
    </w:p>
    <w:p w14:paraId="1CE79D98" w14:textId="77777777" w:rsidR="00066B63" w:rsidRPr="00066B63" w:rsidRDefault="00066B63" w:rsidP="00066B63">
      <w:pPr>
        <w:pStyle w:val="EndNoteBibliography"/>
        <w:ind w:left="720" w:hanging="720"/>
      </w:pPr>
      <w:r w:rsidRPr="00066B63">
        <w:t xml:space="preserve">Marien S, Hooghe M and Dassonneville R. (2013) Het belang van lokale argumenten en loyaliteiten: het verschil tussen federale en lokale stemvoorkeuren.Het belang van lokale argumenten en loyaliteiten: het verschil tussen federale en lokale stemvoorkeuren. In: Dassonneville R, Hooghe M, Marien S, et al. (eds) </w:t>
      </w:r>
      <w:r w:rsidRPr="00066B63">
        <w:rPr>
          <w:i/>
        </w:rPr>
        <w:t>De lokale kiezer: het kiesgedrag bij de Belgische gemeenteraadsverkiezingen van oktober 2012.</w:t>
      </w:r>
      <w:r w:rsidRPr="00066B63">
        <w:t xml:space="preserve"> Brussel: Academic and Scientific Publishers nv, 67-91.</w:t>
      </w:r>
    </w:p>
    <w:p w14:paraId="0DEF7D1B" w14:textId="77777777" w:rsidR="00066B63" w:rsidRPr="00066B63" w:rsidRDefault="00066B63" w:rsidP="00066B63">
      <w:pPr>
        <w:pStyle w:val="EndNoteBibliography"/>
        <w:ind w:left="720" w:hanging="720"/>
      </w:pPr>
      <w:r w:rsidRPr="00066B63">
        <w:t xml:space="preserve">Martin NS. (2016) Do Ethnic Minority Candidates Mobilise Ethnic Minority Voters? Evidence from the 2010 UK General Election. </w:t>
      </w:r>
      <w:r w:rsidRPr="00066B63">
        <w:rPr>
          <w:i/>
        </w:rPr>
        <w:t>Parliamentary Affairs</w:t>
      </w:r>
      <w:r w:rsidRPr="00066B63">
        <w:t xml:space="preserve"> 69: 159-180.</w:t>
      </w:r>
    </w:p>
    <w:p w14:paraId="278542EC" w14:textId="77777777" w:rsidR="00066B63" w:rsidRPr="00066B63" w:rsidRDefault="00066B63" w:rsidP="00066B63">
      <w:pPr>
        <w:pStyle w:val="EndNoteBibliography"/>
        <w:ind w:left="720" w:hanging="720"/>
      </w:pPr>
      <w:r w:rsidRPr="00066B63">
        <w:t xml:space="preserve">Matland RE. (2005) Enhancing women’s political participation: legislative recruitment and electoral systems. In: Ballington J and Karam A (eds) </w:t>
      </w:r>
      <w:r w:rsidRPr="00066B63">
        <w:rPr>
          <w:i/>
        </w:rPr>
        <w:t>Women in parliament: Beyond numbers.</w:t>
      </w:r>
      <w:r w:rsidRPr="00066B63">
        <w:t xml:space="preserve"> Stockholm: International IDEA, 93-111.</w:t>
      </w:r>
    </w:p>
    <w:p w14:paraId="4A2EB174" w14:textId="77777777" w:rsidR="00066B63" w:rsidRPr="00066B63" w:rsidRDefault="00066B63" w:rsidP="00066B63">
      <w:pPr>
        <w:pStyle w:val="EndNoteBibliography"/>
        <w:ind w:left="720" w:hanging="720"/>
      </w:pPr>
      <w:r w:rsidRPr="00066B63">
        <w:t xml:space="preserve">McDermott ML. (1998) Race and gender cues in low-information elections. </w:t>
      </w:r>
      <w:r w:rsidRPr="00066B63">
        <w:rPr>
          <w:i/>
        </w:rPr>
        <w:t>Political Research Quarterly</w:t>
      </w:r>
      <w:r w:rsidRPr="00066B63">
        <w:t xml:space="preserve"> 51: 895-918.</w:t>
      </w:r>
    </w:p>
    <w:p w14:paraId="4479E43D" w14:textId="77777777" w:rsidR="00066B63" w:rsidRPr="00066B63" w:rsidRDefault="00066B63" w:rsidP="00066B63">
      <w:pPr>
        <w:pStyle w:val="EndNoteBibliography"/>
        <w:ind w:left="720" w:hanging="720"/>
      </w:pPr>
      <w:r w:rsidRPr="00066B63">
        <w:t xml:space="preserve">McDermott ML. (2009) Religious Stereotyping and Voter Support for Evangelical Candidates. </w:t>
      </w:r>
      <w:r w:rsidRPr="00066B63">
        <w:rPr>
          <w:i/>
        </w:rPr>
        <w:t>Political Research Quarterly</w:t>
      </w:r>
      <w:r w:rsidRPr="00066B63">
        <w:t xml:space="preserve"> 62: 340-354.</w:t>
      </w:r>
    </w:p>
    <w:p w14:paraId="12394203" w14:textId="77777777" w:rsidR="00066B63" w:rsidRPr="00066B63" w:rsidRDefault="00066B63" w:rsidP="00066B63">
      <w:pPr>
        <w:pStyle w:val="EndNoteBibliography"/>
        <w:ind w:left="720" w:hanging="720"/>
      </w:pPr>
      <w:r w:rsidRPr="00066B63">
        <w:t xml:space="preserve">McLaughlin B and Thompson BA. (2016) Conditioned by Race: How Race and Religion Intersect to Affect Candidate Evaluations. </w:t>
      </w:r>
      <w:r w:rsidRPr="00066B63">
        <w:rPr>
          <w:i/>
        </w:rPr>
        <w:t>Politics and Religion</w:t>
      </w:r>
      <w:r w:rsidRPr="00066B63">
        <w:t xml:space="preserve"> 9: 605-629.</w:t>
      </w:r>
    </w:p>
    <w:p w14:paraId="71F9879D" w14:textId="77777777" w:rsidR="00066B63" w:rsidRPr="00066B63" w:rsidRDefault="00066B63" w:rsidP="00066B63">
      <w:pPr>
        <w:pStyle w:val="EndNoteBibliography"/>
        <w:ind w:left="720" w:hanging="720"/>
      </w:pPr>
      <w:r w:rsidRPr="00066B63">
        <w:t xml:space="preserve">Meeusen C, Boonen J and Dassonneville R. (2017) The structure of prejudice and its relation to party preferences in Belgium: Flanders and Wallonia compared. </w:t>
      </w:r>
      <w:r w:rsidRPr="00066B63">
        <w:rPr>
          <w:i/>
        </w:rPr>
        <w:t>Psychologica Belgica</w:t>
      </w:r>
      <w:r w:rsidRPr="00066B63">
        <w:t xml:space="preserve"> 57: 52-74.</w:t>
      </w:r>
    </w:p>
    <w:p w14:paraId="51BBC2C0" w14:textId="77777777" w:rsidR="00066B63" w:rsidRPr="00066B63" w:rsidRDefault="00066B63" w:rsidP="00066B63">
      <w:pPr>
        <w:pStyle w:val="EndNoteBibliography"/>
        <w:ind w:left="720" w:hanging="720"/>
      </w:pPr>
      <w:r w:rsidRPr="00066B63">
        <w:t xml:space="preserve">Messing S, Jabon M and Plaut E. (2016) Bias in the flesh: Skin complexion and stereotype consistency in political campaigns. </w:t>
      </w:r>
      <w:r w:rsidRPr="00066B63">
        <w:rPr>
          <w:i/>
        </w:rPr>
        <w:t>Public Opinion Quarterly</w:t>
      </w:r>
      <w:r w:rsidRPr="00066B63">
        <w:t xml:space="preserve"> 80: 44-65.</w:t>
      </w:r>
    </w:p>
    <w:p w14:paraId="30500B96" w14:textId="77777777" w:rsidR="00066B63" w:rsidRPr="00066B63" w:rsidRDefault="00066B63" w:rsidP="00066B63">
      <w:pPr>
        <w:pStyle w:val="EndNoteBibliography"/>
        <w:ind w:left="720" w:hanging="720"/>
      </w:pPr>
      <w:r w:rsidRPr="00066B63">
        <w:t xml:space="preserve">Miller AH, Wattenberg MP and Malanchuk O. (1986) Schematic Assessments of Presidential Candidates. </w:t>
      </w:r>
      <w:r w:rsidRPr="00066B63">
        <w:rPr>
          <w:i/>
        </w:rPr>
        <w:t>American Political Science Review</w:t>
      </w:r>
      <w:r w:rsidRPr="00066B63">
        <w:t xml:space="preserve"> 80: 521-540.</w:t>
      </w:r>
    </w:p>
    <w:p w14:paraId="6BBCE341" w14:textId="1323F9DC" w:rsidR="00066B63" w:rsidRPr="00066B63" w:rsidRDefault="00066B63" w:rsidP="00066B63">
      <w:pPr>
        <w:pStyle w:val="EndNoteBibliography"/>
        <w:ind w:left="720" w:hanging="720"/>
      </w:pPr>
      <w:r w:rsidRPr="00066B63">
        <w:t xml:space="preserve">Minderhedenforum. (2014) </w:t>
      </w:r>
      <w:r w:rsidRPr="00066B63">
        <w:rPr>
          <w:i/>
        </w:rPr>
        <w:t>Minderhedenforum berekende aantal zetels voor etnisch-culturele minderheden</w:t>
      </w:r>
      <w:r w:rsidRPr="00066B63">
        <w:t xml:space="preserve">. Available at: </w:t>
      </w:r>
      <w:hyperlink r:id="rId15" w:history="1">
        <w:r w:rsidRPr="00066B63">
          <w:rPr>
            <w:rStyle w:val="Hyperlink"/>
          </w:rPr>
          <w:t>http://www.minderhedenforum.be/actua/detail/minderhedenforum-berekende-aantal-zetels-etnisch-culturele-minderheden</w:t>
        </w:r>
      </w:hyperlink>
      <w:r w:rsidRPr="00066B63">
        <w:t>.</w:t>
      </w:r>
    </w:p>
    <w:p w14:paraId="379927BF" w14:textId="77777777" w:rsidR="00066B63" w:rsidRPr="00066B63" w:rsidRDefault="00066B63" w:rsidP="00066B63">
      <w:pPr>
        <w:pStyle w:val="EndNoteBibliography"/>
        <w:ind w:left="720" w:hanging="720"/>
      </w:pPr>
      <w:r w:rsidRPr="00066B63">
        <w:t xml:space="preserve">Moskowitz D and Stroh P. (1994) Psychological sources of electoral racism. </w:t>
      </w:r>
      <w:r w:rsidRPr="00066B63">
        <w:rPr>
          <w:i/>
        </w:rPr>
        <w:t>Political Psychology</w:t>
      </w:r>
      <w:r w:rsidRPr="00066B63">
        <w:t xml:space="preserve"> 15: 307-329.</w:t>
      </w:r>
    </w:p>
    <w:p w14:paraId="74F23104" w14:textId="77777777" w:rsidR="00066B63" w:rsidRPr="00066B63" w:rsidRDefault="00066B63" w:rsidP="00066B63">
      <w:pPr>
        <w:pStyle w:val="EndNoteBibliography"/>
        <w:ind w:left="720" w:hanging="720"/>
      </w:pPr>
      <w:r w:rsidRPr="00066B63">
        <w:t xml:space="preserve">Mügge LM. (2016) Intersectionality, Recruitment and Selection: Ethnic Minority Candidates in Dutch Parties. </w:t>
      </w:r>
      <w:r w:rsidRPr="00066B63">
        <w:rPr>
          <w:i/>
        </w:rPr>
        <w:t>Parliamentary Affairs</w:t>
      </w:r>
      <w:r w:rsidRPr="00066B63">
        <w:t xml:space="preserve"> 69: 512-530.</w:t>
      </w:r>
    </w:p>
    <w:p w14:paraId="21B21D55" w14:textId="77777777" w:rsidR="00066B63" w:rsidRPr="00066B63" w:rsidRDefault="00066B63" w:rsidP="00066B63">
      <w:pPr>
        <w:pStyle w:val="EndNoteBibliography"/>
        <w:ind w:left="720" w:hanging="720"/>
      </w:pPr>
      <w:r w:rsidRPr="00066B63">
        <w:t xml:space="preserve">Noppe J, Vanweddingen M, Doyen G, et al. (2018) </w:t>
      </w:r>
      <w:r w:rsidRPr="00066B63">
        <w:rPr>
          <w:i/>
        </w:rPr>
        <w:t xml:space="preserve">Vlaamse Migratie- en Integratiemonitor 2018, </w:t>
      </w:r>
      <w:r w:rsidRPr="00066B63">
        <w:t>Brussel: Agentschap Binnenlands Bestuur.</w:t>
      </w:r>
    </w:p>
    <w:p w14:paraId="195556D4" w14:textId="77777777" w:rsidR="00066B63" w:rsidRPr="00066B63" w:rsidRDefault="00066B63" w:rsidP="00066B63">
      <w:pPr>
        <w:pStyle w:val="EndNoteBibliography"/>
        <w:ind w:left="720" w:hanging="720"/>
      </w:pPr>
      <w:r w:rsidRPr="00066B63">
        <w:t xml:space="preserve">Norris P and Franklin M. (1997) Social representation. </w:t>
      </w:r>
      <w:r w:rsidRPr="00066B63">
        <w:rPr>
          <w:i/>
        </w:rPr>
        <w:t>European Journal of Political Research</w:t>
      </w:r>
      <w:r w:rsidRPr="00066B63">
        <w:t xml:space="preserve"> 32: 185-210.</w:t>
      </w:r>
    </w:p>
    <w:p w14:paraId="625FBB55" w14:textId="77777777" w:rsidR="00066B63" w:rsidRPr="00066B63" w:rsidRDefault="00066B63" w:rsidP="00066B63">
      <w:pPr>
        <w:pStyle w:val="EndNoteBibliography"/>
        <w:ind w:left="720" w:hanging="720"/>
      </w:pPr>
      <w:r w:rsidRPr="00066B63">
        <w:lastRenderedPageBreak/>
        <w:t xml:space="preserve">Norris P and Lovenduski J. (1993) If only more candidates came forward: Supply-side explanations of candidate selection in Britain. </w:t>
      </w:r>
      <w:r w:rsidRPr="00066B63">
        <w:rPr>
          <w:i/>
        </w:rPr>
        <w:t>British Journal of Political Science</w:t>
      </w:r>
      <w:r w:rsidRPr="00066B63">
        <w:t xml:space="preserve"> 23: 373-408.</w:t>
      </w:r>
    </w:p>
    <w:p w14:paraId="122DC9D7" w14:textId="77777777" w:rsidR="00066B63" w:rsidRPr="00066B63" w:rsidRDefault="00066B63" w:rsidP="00066B63">
      <w:pPr>
        <w:pStyle w:val="EndNoteBibliography"/>
        <w:ind w:left="720" w:hanging="720"/>
      </w:pPr>
      <w:r w:rsidRPr="00066B63">
        <w:t xml:space="preserve">Nosek BA, Banaji MR and Jost JT. (2009) The Politics of Intergroup Attitudes. In: Jost JT, Kay AC and Thorisdottir H (eds) </w:t>
      </w:r>
      <w:r w:rsidRPr="00066B63">
        <w:rPr>
          <w:i/>
        </w:rPr>
        <w:t>Social and Psychological Bases of Ideology and System Justification.</w:t>
      </w:r>
      <w:r w:rsidRPr="00066B63">
        <w:t xml:space="preserve"> New York: Oxford University Press, 480-506.</w:t>
      </w:r>
    </w:p>
    <w:p w14:paraId="5987CB3F" w14:textId="7D5CB80F" w:rsidR="00066B63" w:rsidRPr="00066B63" w:rsidRDefault="00066B63" w:rsidP="00066B63">
      <w:pPr>
        <w:pStyle w:val="EndNoteBibliography"/>
        <w:ind w:left="720" w:hanging="720"/>
      </w:pPr>
      <w:r w:rsidRPr="00066B63">
        <w:t xml:space="preserve">Office of the Historian and Office of Art and Archives. (s.d.) </w:t>
      </w:r>
      <w:r w:rsidRPr="00066B63">
        <w:rPr>
          <w:i/>
        </w:rPr>
        <w:t>Black-American Representatives and Senators by Congress, 1870–Present</w:t>
      </w:r>
      <w:r w:rsidRPr="00066B63">
        <w:t xml:space="preserve">. Available at: </w:t>
      </w:r>
      <w:hyperlink r:id="rId16" w:history="1">
        <w:r w:rsidRPr="00066B63">
          <w:rPr>
            <w:rStyle w:val="Hyperlink"/>
          </w:rPr>
          <w:t>http://history.house.gov/Exhibitions-and-Publications/BAIC/Historical-Data/Black-American-Representatives-and-Senators-by-Congress/</w:t>
        </w:r>
      </w:hyperlink>
      <w:r w:rsidRPr="00066B63">
        <w:t>.</w:t>
      </w:r>
    </w:p>
    <w:p w14:paraId="43579F28" w14:textId="77777777" w:rsidR="00066B63" w:rsidRPr="00066B63" w:rsidRDefault="00066B63" w:rsidP="00066B63">
      <w:pPr>
        <w:pStyle w:val="EndNoteBibliography"/>
        <w:ind w:left="720" w:hanging="720"/>
      </w:pPr>
      <w:r w:rsidRPr="00066B63">
        <w:t xml:space="preserve">Pager D and Karafin D. (2009) Bayesian Bigot? Statistical Discrimination, Stereotypes, and Employer Decision Making. </w:t>
      </w:r>
      <w:r w:rsidRPr="00066B63">
        <w:rPr>
          <w:i/>
        </w:rPr>
        <w:t>The ANNALS of the American Academy of Political and Social Science</w:t>
      </w:r>
      <w:r w:rsidRPr="00066B63">
        <w:t xml:space="preserve"> 621: 70-93.</w:t>
      </w:r>
    </w:p>
    <w:p w14:paraId="173AC710" w14:textId="77777777" w:rsidR="00066B63" w:rsidRPr="00066B63" w:rsidRDefault="00066B63" w:rsidP="00066B63">
      <w:pPr>
        <w:pStyle w:val="EndNoteBibliography"/>
        <w:ind w:left="720" w:hanging="720"/>
      </w:pPr>
      <w:r w:rsidRPr="00066B63">
        <w:t xml:space="preserve">Peffley M and Hurwitz J. (1998) Whites’ Stereotypes of Blacks: Sources and Political Consequences. In: Hurwitz J and Peffley M (eds) </w:t>
      </w:r>
      <w:r w:rsidRPr="00066B63">
        <w:rPr>
          <w:i/>
        </w:rPr>
        <w:t>Perception and Prejudice: Race and Politics in the United States.</w:t>
      </w:r>
      <w:r w:rsidRPr="00066B63">
        <w:t xml:space="preserve"> New Haven: Yale University Press.</w:t>
      </w:r>
    </w:p>
    <w:p w14:paraId="7B14B9C8" w14:textId="77777777" w:rsidR="00066B63" w:rsidRPr="00066B63" w:rsidRDefault="00066B63" w:rsidP="00066B63">
      <w:pPr>
        <w:pStyle w:val="EndNoteBibliography"/>
        <w:ind w:left="720" w:hanging="720"/>
      </w:pPr>
      <w:r w:rsidRPr="00066B63">
        <w:t xml:space="preserve">Phalet K, Swyngedouw M and De Rycke L. (2005) Sociaal-politieke oriëntaties van Turken en Marokkanen in Brussel. In: Swyngedouw M, Delwit P and Rea A (eds) </w:t>
      </w:r>
      <w:r w:rsidRPr="00066B63">
        <w:rPr>
          <w:i/>
        </w:rPr>
        <w:t>Culturele diversiteit en samenleven in Brussel en België.</w:t>
      </w:r>
      <w:r w:rsidRPr="00066B63">
        <w:t xml:space="preserve"> Leuven: Acco.</w:t>
      </w:r>
    </w:p>
    <w:p w14:paraId="730EA5A0" w14:textId="77777777" w:rsidR="00066B63" w:rsidRPr="00066B63" w:rsidRDefault="00066B63" w:rsidP="00066B63">
      <w:pPr>
        <w:pStyle w:val="EndNoteBibliography"/>
        <w:ind w:left="720" w:hanging="720"/>
      </w:pPr>
      <w:r w:rsidRPr="00066B63">
        <w:t xml:space="preserve">Phillips A. (1995) </w:t>
      </w:r>
      <w:r w:rsidRPr="00066B63">
        <w:rPr>
          <w:i/>
        </w:rPr>
        <w:t xml:space="preserve">The politics of Presence, </w:t>
      </w:r>
      <w:r w:rsidRPr="00066B63">
        <w:t>Oxford: Clarendon Press.</w:t>
      </w:r>
    </w:p>
    <w:p w14:paraId="362884EF" w14:textId="77777777" w:rsidR="00066B63" w:rsidRPr="00066B63" w:rsidRDefault="00066B63" w:rsidP="00066B63">
      <w:pPr>
        <w:pStyle w:val="EndNoteBibliography"/>
        <w:ind w:left="720" w:hanging="720"/>
      </w:pPr>
      <w:r w:rsidRPr="00066B63">
        <w:t xml:space="preserve">Pitkin HF. (1967) </w:t>
      </w:r>
      <w:r w:rsidRPr="00066B63">
        <w:rPr>
          <w:i/>
        </w:rPr>
        <w:t xml:space="preserve">The Concept of Representation, </w:t>
      </w:r>
      <w:r w:rsidRPr="00066B63">
        <w:t>Berkeley: University of California Press.</w:t>
      </w:r>
    </w:p>
    <w:p w14:paraId="21AF81C9" w14:textId="77777777" w:rsidR="00066B63" w:rsidRPr="00066B63" w:rsidRDefault="00066B63" w:rsidP="00066B63">
      <w:pPr>
        <w:pStyle w:val="EndNoteBibliography"/>
        <w:ind w:left="720" w:hanging="720"/>
      </w:pPr>
      <w:r w:rsidRPr="00066B63">
        <w:t xml:space="preserve">Popkin SL. (1994) </w:t>
      </w:r>
      <w:r w:rsidRPr="00066B63">
        <w:rPr>
          <w:i/>
        </w:rPr>
        <w:t xml:space="preserve">The Reasoning Voter: Communication and Persuasion in Presidential Campaigns, </w:t>
      </w:r>
      <w:r w:rsidRPr="00066B63">
        <w:t>Chicago: University of Chicago Press.</w:t>
      </w:r>
    </w:p>
    <w:p w14:paraId="40720923" w14:textId="77777777" w:rsidR="00066B63" w:rsidRPr="00066B63" w:rsidRDefault="00066B63" w:rsidP="00066B63">
      <w:pPr>
        <w:pStyle w:val="EndNoteBibliography"/>
        <w:ind w:left="720" w:hanging="720"/>
      </w:pPr>
      <w:r w:rsidRPr="00066B63">
        <w:t xml:space="preserve">Portmann L and Stojanović N. (2018) Electoral Discrimination Against Immigrant-Origin Candidates. </w:t>
      </w:r>
      <w:r w:rsidRPr="00066B63">
        <w:rPr>
          <w:i/>
        </w:rPr>
        <w:t>Political Behavior</w:t>
      </w:r>
      <w:r w:rsidRPr="00066B63">
        <w:t>.</w:t>
      </w:r>
    </w:p>
    <w:p w14:paraId="1F6D798A" w14:textId="77777777" w:rsidR="00066B63" w:rsidRPr="00066B63" w:rsidRDefault="00066B63" w:rsidP="00066B63">
      <w:pPr>
        <w:pStyle w:val="EndNoteBibliography"/>
        <w:ind w:left="720" w:hanging="720"/>
      </w:pPr>
      <w:r w:rsidRPr="00066B63">
        <w:t xml:space="preserve">Ruedin D. (2013) </w:t>
      </w:r>
      <w:r w:rsidRPr="00066B63">
        <w:rPr>
          <w:i/>
        </w:rPr>
        <w:t xml:space="preserve">Why aren't they there? The political representation of women, ethnic groups and issue positions in legislatures., </w:t>
      </w:r>
      <w:r w:rsidRPr="00066B63">
        <w:t>Colchester: ECPR Press.</w:t>
      </w:r>
    </w:p>
    <w:p w14:paraId="645F36FD" w14:textId="77777777" w:rsidR="00066B63" w:rsidRPr="00066B63" w:rsidRDefault="00066B63" w:rsidP="00066B63">
      <w:pPr>
        <w:pStyle w:val="EndNoteBibliography"/>
        <w:ind w:left="720" w:hanging="720"/>
      </w:pPr>
      <w:r w:rsidRPr="00066B63">
        <w:t xml:space="preserve">Rydgren J. (2008) Immigration sceptics, xenophobes or racists? Radical right-wing voting in six West European countries. </w:t>
      </w:r>
      <w:r w:rsidRPr="00066B63">
        <w:rPr>
          <w:i/>
        </w:rPr>
        <w:t>European Journal of Political Research</w:t>
      </w:r>
      <w:r w:rsidRPr="00066B63">
        <w:t xml:space="preserve"> 47: 737-765.</w:t>
      </w:r>
    </w:p>
    <w:p w14:paraId="57169BB5" w14:textId="77777777" w:rsidR="00066B63" w:rsidRPr="00066B63" w:rsidRDefault="00066B63" w:rsidP="00066B63">
      <w:pPr>
        <w:pStyle w:val="EndNoteBibliography"/>
        <w:ind w:left="720" w:hanging="720"/>
      </w:pPr>
      <w:r w:rsidRPr="00066B63">
        <w:t xml:space="preserve">Sagarzazu I and Kluver H. (2017) Where Have All the Leaders Gone? Evaluating the Dynamics of Parties' Issue Attention in Coalition Governments. </w:t>
      </w:r>
      <w:r w:rsidRPr="00066B63">
        <w:rPr>
          <w:i/>
        </w:rPr>
        <w:t>Social Science Quarterly</w:t>
      </w:r>
      <w:r w:rsidRPr="00066B63">
        <w:t xml:space="preserve"> 98: 1045-1060.</w:t>
      </w:r>
    </w:p>
    <w:p w14:paraId="200CA707" w14:textId="77777777" w:rsidR="00066B63" w:rsidRPr="00066B63" w:rsidRDefault="00066B63" w:rsidP="00066B63">
      <w:pPr>
        <w:pStyle w:val="EndNoteBibliography"/>
        <w:ind w:left="720" w:hanging="720"/>
      </w:pPr>
      <w:r w:rsidRPr="00066B63">
        <w:t xml:space="preserve">Schneider MC and Bos AL. (2011) An Exploration of the Content of Stereotypes of Black Politicians. </w:t>
      </w:r>
      <w:r w:rsidRPr="00066B63">
        <w:rPr>
          <w:i/>
        </w:rPr>
        <w:t>Political Psychology</w:t>
      </w:r>
      <w:r w:rsidRPr="00066B63">
        <w:t xml:space="preserve"> 32: 205-233.</w:t>
      </w:r>
    </w:p>
    <w:p w14:paraId="61CCFC97" w14:textId="77777777" w:rsidR="00066B63" w:rsidRPr="00066B63" w:rsidRDefault="00066B63" w:rsidP="00066B63">
      <w:pPr>
        <w:pStyle w:val="EndNoteBibliography"/>
        <w:ind w:left="720" w:hanging="720"/>
      </w:pPr>
      <w:r w:rsidRPr="00066B63">
        <w:t xml:space="preserve">Sigelman CK, Sigelman L, Walkosz BJ, et al. (1995) Black candidates, white voters: Understanding racial bias in political perceptions. </w:t>
      </w:r>
      <w:r w:rsidRPr="00066B63">
        <w:rPr>
          <w:i/>
        </w:rPr>
        <w:t>American Journal of Political Science</w:t>
      </w:r>
      <w:r w:rsidRPr="00066B63">
        <w:t xml:space="preserve"> 39: 243-265.</w:t>
      </w:r>
    </w:p>
    <w:p w14:paraId="6D7C227E" w14:textId="77777777" w:rsidR="00066B63" w:rsidRPr="00066B63" w:rsidRDefault="00066B63" w:rsidP="00066B63">
      <w:pPr>
        <w:pStyle w:val="EndNoteBibliography"/>
        <w:ind w:left="720" w:hanging="720"/>
      </w:pPr>
      <w:r w:rsidRPr="00066B63">
        <w:t xml:space="preserve">Stegmaier M, Lewis-Beck MS and Smets K. (2013) Standing for Parliament: Do Black, Asian and Minority Ethnic Candidates Pay Extra? </w:t>
      </w:r>
      <w:r w:rsidRPr="00066B63">
        <w:rPr>
          <w:i/>
        </w:rPr>
        <w:t>Parliamentary Affairs</w:t>
      </w:r>
      <w:r w:rsidRPr="00066B63">
        <w:t xml:space="preserve"> 66: 268-285.</w:t>
      </w:r>
    </w:p>
    <w:p w14:paraId="0C69C248" w14:textId="77777777" w:rsidR="00066B63" w:rsidRPr="00066B63" w:rsidRDefault="00066B63" w:rsidP="00066B63">
      <w:pPr>
        <w:pStyle w:val="EndNoteBibliography"/>
        <w:ind w:left="720" w:hanging="720"/>
      </w:pPr>
      <w:r w:rsidRPr="00066B63">
        <w:t xml:space="preserve">Swyngedouw M and Jacobs D. (2006) Wie heeft er in 2003 gestemd voor de kandidaten van vreemde afkomst in Vlaanderen (België)? In: Khader B, Martiniello M, Rea A, et al. (eds) </w:t>
      </w:r>
      <w:r w:rsidRPr="00066B63">
        <w:rPr>
          <w:i/>
        </w:rPr>
        <w:t>Immigratie en integratie anders denken. Een Belgisch interuniversitair initiatief.</w:t>
      </w:r>
      <w:r w:rsidRPr="00066B63">
        <w:t xml:space="preserve"> Brussel: Bruylant, 153-169.</w:t>
      </w:r>
    </w:p>
    <w:p w14:paraId="0662A54D" w14:textId="77777777" w:rsidR="00066B63" w:rsidRPr="00066B63" w:rsidRDefault="00066B63" w:rsidP="00066B63">
      <w:pPr>
        <w:pStyle w:val="EndNoteBibliography"/>
        <w:ind w:left="720" w:hanging="720"/>
      </w:pPr>
      <w:r w:rsidRPr="00066B63">
        <w:lastRenderedPageBreak/>
        <w:t xml:space="preserve">Teney C, Jacobs D, Rea A, et al. (2010) Ethnic voting in Brussels: Voting patterns among ethnic minorities in Brussels (Belgium) during the 2006 local elections. </w:t>
      </w:r>
      <w:r w:rsidRPr="00066B63">
        <w:rPr>
          <w:i/>
        </w:rPr>
        <w:t>Acta Politica</w:t>
      </w:r>
      <w:r w:rsidRPr="00066B63">
        <w:t xml:space="preserve"> 45: 273-297.</w:t>
      </w:r>
    </w:p>
    <w:p w14:paraId="7F4457AD" w14:textId="77777777" w:rsidR="00066B63" w:rsidRPr="00066B63" w:rsidRDefault="00066B63" w:rsidP="00066B63">
      <w:pPr>
        <w:pStyle w:val="EndNoteBibliography"/>
        <w:ind w:left="720" w:hanging="720"/>
      </w:pPr>
      <w:r w:rsidRPr="00066B63">
        <w:t xml:space="preserve">Terkildsen N. (1993) When white voters evaluate black candidates: The processing implications of caniddate skin color, prejudice, and self-monitoring. </w:t>
      </w:r>
      <w:r w:rsidRPr="00066B63">
        <w:rPr>
          <w:i/>
        </w:rPr>
        <w:t>American Journal of Political Science</w:t>
      </w:r>
      <w:r w:rsidRPr="00066B63">
        <w:t xml:space="preserve"> 37: 1032-1053.</w:t>
      </w:r>
    </w:p>
    <w:p w14:paraId="0B630E3E" w14:textId="77777777" w:rsidR="00066B63" w:rsidRPr="00066B63" w:rsidRDefault="00066B63" w:rsidP="00066B63">
      <w:pPr>
        <w:pStyle w:val="EndNoteBibliography"/>
        <w:ind w:left="720" w:hanging="720"/>
      </w:pPr>
      <w:r w:rsidRPr="00066B63">
        <w:t xml:space="preserve">Thrasher M, Borisyuk G, Rallings C, et al. (2013) BAME Candidates in Local Elections in Britain. </w:t>
      </w:r>
      <w:r w:rsidRPr="00066B63">
        <w:rPr>
          <w:i/>
        </w:rPr>
        <w:t>Parliamentary Affairs</w:t>
      </w:r>
      <w:r w:rsidRPr="00066B63">
        <w:t xml:space="preserve"> 66: 286-304.</w:t>
      </w:r>
    </w:p>
    <w:p w14:paraId="00844220" w14:textId="77777777" w:rsidR="00066B63" w:rsidRPr="00066B63" w:rsidRDefault="00066B63" w:rsidP="00066B63">
      <w:pPr>
        <w:pStyle w:val="EndNoteBibliography"/>
        <w:ind w:left="720" w:hanging="720"/>
      </w:pPr>
      <w:r w:rsidRPr="00066B63">
        <w:t xml:space="preserve">Thrasher M, Borisyuk G, Rallings C, et al. (2017) Candidate Ethnic Origins and Voter Preferences: Examining Name Discrimination in Local Elections in Britain. </w:t>
      </w:r>
      <w:r w:rsidRPr="00066B63">
        <w:rPr>
          <w:i/>
        </w:rPr>
        <w:t>British Journal of Political Science</w:t>
      </w:r>
      <w:r w:rsidRPr="00066B63">
        <w:t xml:space="preserve"> 47: 413-435.</w:t>
      </w:r>
    </w:p>
    <w:p w14:paraId="5184A6E3" w14:textId="77777777" w:rsidR="00066B63" w:rsidRPr="00066B63" w:rsidRDefault="00066B63" w:rsidP="00066B63">
      <w:pPr>
        <w:pStyle w:val="EndNoteBibliography"/>
        <w:ind w:left="720" w:hanging="720"/>
      </w:pPr>
      <w:r w:rsidRPr="00066B63">
        <w:t xml:space="preserve">Togeby L. (2008) The political representation of ethnic minorities - Denmark as a deviant case. </w:t>
      </w:r>
      <w:r w:rsidRPr="00066B63">
        <w:rPr>
          <w:i/>
        </w:rPr>
        <w:t>Party Politics</w:t>
      </w:r>
      <w:r w:rsidRPr="00066B63">
        <w:t xml:space="preserve"> 14: 325-343.</w:t>
      </w:r>
    </w:p>
    <w:p w14:paraId="037D9A99" w14:textId="77777777" w:rsidR="00066B63" w:rsidRPr="00066B63" w:rsidRDefault="00066B63" w:rsidP="00066B63">
      <w:pPr>
        <w:pStyle w:val="EndNoteBibliography"/>
        <w:ind w:left="720" w:hanging="720"/>
      </w:pPr>
      <w:r w:rsidRPr="00066B63">
        <w:t xml:space="preserve">Trounstine J and Valdini ME. (2008) The context matters: The effects of single-member versus at-large districts on city council diversity. </w:t>
      </w:r>
      <w:r w:rsidRPr="00066B63">
        <w:rPr>
          <w:i/>
        </w:rPr>
        <w:t>American Journal of Political Science</w:t>
      </w:r>
      <w:r w:rsidRPr="00066B63">
        <w:t xml:space="preserve"> 52: 554-569.</w:t>
      </w:r>
    </w:p>
    <w:p w14:paraId="30B3D1F5" w14:textId="77777777" w:rsidR="00066B63" w:rsidRPr="00066B63" w:rsidRDefault="00066B63" w:rsidP="00066B63">
      <w:pPr>
        <w:pStyle w:val="EndNoteBibliography"/>
        <w:ind w:left="720" w:hanging="720"/>
      </w:pPr>
      <w:r w:rsidRPr="00066B63">
        <w:t xml:space="preserve">Walgrave S, Lefevere J and Nuytemans M. (2009) Issue Ownership Stability and Change: How Political Parties Claim and Maintain Issues Through Media Appearances. </w:t>
      </w:r>
      <w:r w:rsidRPr="00066B63">
        <w:rPr>
          <w:i/>
        </w:rPr>
        <w:t>Political Communication</w:t>
      </w:r>
      <w:r w:rsidRPr="00066B63">
        <w:t xml:space="preserve"> 26: 153-172.</w:t>
      </w:r>
    </w:p>
    <w:p w14:paraId="4167430B" w14:textId="77777777" w:rsidR="00066B63" w:rsidRPr="00066B63" w:rsidRDefault="00066B63" w:rsidP="00066B63">
      <w:pPr>
        <w:pStyle w:val="EndNoteBibliography"/>
        <w:ind w:left="720" w:hanging="720"/>
      </w:pPr>
      <w:r w:rsidRPr="00066B63">
        <w:t xml:space="preserve">Weaver VM. (2012) The Electoral Consequences of Skin Color: The "Hidden" Side of Race in Politics. </w:t>
      </w:r>
      <w:r w:rsidRPr="00066B63">
        <w:rPr>
          <w:i/>
        </w:rPr>
        <w:t>Political Behavior</w:t>
      </w:r>
      <w:r w:rsidRPr="00066B63">
        <w:t xml:space="preserve"> 34: 159-192.</w:t>
      </w:r>
    </w:p>
    <w:p w14:paraId="37033445" w14:textId="77777777" w:rsidR="00066B63" w:rsidRPr="00066B63" w:rsidRDefault="00066B63" w:rsidP="00066B63">
      <w:pPr>
        <w:pStyle w:val="EndNoteBibliography"/>
        <w:ind w:left="720" w:hanging="720"/>
      </w:pPr>
      <w:r w:rsidRPr="00066B63">
        <w:rPr>
          <w:sz w:val="20"/>
        </w:rPr>
        <w:t>Williams LF</w:t>
      </w:r>
      <w:r w:rsidRPr="00066B63">
        <w:t xml:space="preserve">. (1990) White/Black Perceptions of the Electability of Black Political Candidates. In: Barker LJ (ed) </w:t>
      </w:r>
      <w:r w:rsidRPr="00066B63">
        <w:rPr>
          <w:i/>
        </w:rPr>
        <w:t>Black Electoral Politics. The National Political Science Review.</w:t>
      </w:r>
      <w:r w:rsidRPr="00066B63">
        <w:t xml:space="preserve"> New Brunswick, New Jersey: Transaction Publishers, 45-64.</w:t>
      </w:r>
    </w:p>
    <w:p w14:paraId="7817D2D9" w14:textId="77777777" w:rsidR="00066B63" w:rsidRPr="00066B63" w:rsidRDefault="00066B63" w:rsidP="00066B63">
      <w:pPr>
        <w:pStyle w:val="EndNoteBibliography"/>
        <w:ind w:left="720" w:hanging="720"/>
      </w:pPr>
      <w:r w:rsidRPr="00066B63">
        <w:t xml:space="preserve">Wodtke GT. (2012) The Impact of Education on Intergroup Attitudes: A Multiracial Analysis. </w:t>
      </w:r>
      <w:r w:rsidRPr="00066B63">
        <w:rPr>
          <w:i/>
        </w:rPr>
        <w:t>Social Psychology Quarterly</w:t>
      </w:r>
      <w:r w:rsidRPr="00066B63">
        <w:t xml:space="preserve"> 75: 80-106.</w:t>
      </w:r>
    </w:p>
    <w:p w14:paraId="4BAE9708" w14:textId="77777777" w:rsidR="00066B63" w:rsidRPr="00066B63" w:rsidRDefault="00066B63" w:rsidP="00066B63">
      <w:pPr>
        <w:pStyle w:val="EndNoteBibliography"/>
        <w:ind w:left="720" w:hanging="720"/>
      </w:pPr>
      <w:r w:rsidRPr="00066B63">
        <w:t xml:space="preserve">Young IM. (2000) </w:t>
      </w:r>
      <w:r w:rsidRPr="00066B63">
        <w:rPr>
          <w:i/>
        </w:rPr>
        <w:t xml:space="preserve">Inclusion and democracy, </w:t>
      </w:r>
      <w:r w:rsidRPr="00066B63">
        <w:t>Oxford: Oxford University Press.</w:t>
      </w:r>
    </w:p>
    <w:p w14:paraId="5AD1BEA1" w14:textId="4500D315" w:rsidR="00331A40" w:rsidRPr="001E245B" w:rsidRDefault="00331A40" w:rsidP="00331A40">
      <w:pPr>
        <w:jc w:val="both"/>
      </w:pPr>
      <w:r w:rsidRPr="001E245B">
        <w:fldChar w:fldCharType="end"/>
      </w:r>
    </w:p>
    <w:p w14:paraId="3B8B0D84" w14:textId="23F5D2D8" w:rsidR="009078D0" w:rsidRPr="001E245B" w:rsidRDefault="009078D0" w:rsidP="009078D0">
      <w:pPr>
        <w:pStyle w:val="AU"/>
        <w:rPr>
          <w:color w:val="auto"/>
        </w:rPr>
      </w:pPr>
    </w:p>
    <w:sectPr w:rsidR="009078D0" w:rsidRPr="001E245B">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263C4" w14:textId="77777777" w:rsidR="00791535" w:rsidRDefault="00791535" w:rsidP="00331A40">
      <w:r>
        <w:separator/>
      </w:r>
    </w:p>
  </w:endnote>
  <w:endnote w:type="continuationSeparator" w:id="0">
    <w:p w14:paraId="1B6D78C5" w14:textId="77777777" w:rsidR="00791535" w:rsidRDefault="00791535" w:rsidP="00331A40">
      <w:r>
        <w:continuationSeparator/>
      </w:r>
    </w:p>
  </w:endnote>
  <w:endnote w:id="1">
    <w:p w14:paraId="07834EEE" w14:textId="77777777" w:rsidR="003B7541" w:rsidRPr="00FC2400" w:rsidRDefault="003B7541" w:rsidP="00331A40">
      <w:pPr>
        <w:pStyle w:val="EndnoteText"/>
        <w:rPr>
          <w:lang w:val="en-US"/>
        </w:rPr>
      </w:pPr>
      <w:r>
        <w:rPr>
          <w:rStyle w:val="EndnoteReference"/>
        </w:rPr>
        <w:endnoteRef/>
      </w:r>
      <w:r w:rsidRPr="00DB6B43">
        <w:rPr>
          <w:lang w:val="en-US"/>
        </w:rPr>
        <w:t xml:space="preserve"> </w:t>
      </w:r>
      <w:r>
        <w:t>Sigelman et al. (1995) argued that the relation between candidate ethnicity and perceived competency is mediated by candidate ideology.</w:t>
      </w:r>
    </w:p>
  </w:endnote>
  <w:endnote w:id="2">
    <w:p w14:paraId="507F0D4A" w14:textId="77777777" w:rsidR="003B7541" w:rsidRPr="00FC2400" w:rsidRDefault="003B7541" w:rsidP="004B4738">
      <w:pPr>
        <w:pStyle w:val="EndnoteText"/>
        <w:rPr>
          <w:lang w:val="en-US"/>
        </w:rPr>
      </w:pPr>
      <w:r>
        <w:rPr>
          <w:rStyle w:val="EndnoteReference"/>
        </w:rPr>
        <w:endnoteRef/>
      </w:r>
      <w:r>
        <w:t xml:space="preserve"> </w:t>
      </w:r>
      <w:r w:rsidRPr="005D433F">
        <w:t>See</w:t>
      </w:r>
      <w:r>
        <w:t xml:space="preserve"> Weaver (2012) </w:t>
      </w:r>
      <w:r w:rsidRPr="005D433F">
        <w:t>for a more nuanced view.</w:t>
      </w:r>
    </w:p>
  </w:endnote>
  <w:endnote w:id="3">
    <w:p w14:paraId="334FE393" w14:textId="77777777" w:rsidR="003B7541" w:rsidRPr="00AE12BD" w:rsidRDefault="003B7541" w:rsidP="00331A40">
      <w:pPr>
        <w:pStyle w:val="EndnoteText"/>
        <w:rPr>
          <w:lang w:val="en-US"/>
        </w:rPr>
      </w:pPr>
      <w:r>
        <w:rPr>
          <w:rStyle w:val="EndnoteReference"/>
        </w:rPr>
        <w:endnoteRef/>
      </w:r>
      <w:r>
        <w:t xml:space="preserve"> Only 8 out of 353 respondents correctly guessed the research objective.</w:t>
      </w:r>
    </w:p>
  </w:endnote>
  <w:endnote w:id="4">
    <w:p w14:paraId="1ADA4FED" w14:textId="77777777" w:rsidR="003B7541" w:rsidRPr="0064480A" w:rsidRDefault="003B7541" w:rsidP="00331A40">
      <w:pPr>
        <w:pStyle w:val="EndnoteText"/>
      </w:pPr>
      <w:r>
        <w:rPr>
          <w:rStyle w:val="EndnoteReference"/>
        </w:rPr>
        <w:endnoteRef/>
      </w:r>
      <w:r>
        <w:t xml:space="preserve"> </w:t>
      </w:r>
      <w:r w:rsidRPr="002323DD">
        <w:t>We consider both respondents of Belgian or EU-origin as ethnic majority voters</w:t>
      </w:r>
      <w:r>
        <w:t xml:space="preserve"> (Geldof, 2015; Togeby, 2008).</w:t>
      </w:r>
    </w:p>
  </w:endnote>
  <w:endnote w:id="5">
    <w:p w14:paraId="4439028D" w14:textId="77777777" w:rsidR="003B7541" w:rsidRPr="002323DD" w:rsidRDefault="003B7541" w:rsidP="00331A40">
      <w:pPr>
        <w:pStyle w:val="EndnoteText"/>
        <w:rPr>
          <w:lang w:val="en-US"/>
        </w:rPr>
      </w:pPr>
      <w:r>
        <w:rPr>
          <w:rStyle w:val="EndnoteReference"/>
        </w:rPr>
        <w:endnoteRef/>
      </w:r>
      <w:r>
        <w:t xml:space="preserve"> </w:t>
      </w:r>
      <w:r w:rsidRPr="002323DD">
        <w:t>The average completion time was 628 seconds. The boundary duration from which a response is considered valid was set at 314 seconds. 10 candidates out of 367 respondents were consequently excluded.</w:t>
      </w:r>
    </w:p>
  </w:endnote>
  <w:endnote w:id="6">
    <w:p w14:paraId="1D51BBAA" w14:textId="77777777" w:rsidR="003B7541" w:rsidRPr="00AB0310" w:rsidRDefault="003B7541" w:rsidP="0040099C">
      <w:pPr>
        <w:pStyle w:val="EndnoteText"/>
      </w:pPr>
      <w:r>
        <w:rPr>
          <w:rStyle w:val="EndnoteReference"/>
        </w:rPr>
        <w:endnoteRef/>
      </w:r>
      <w:r>
        <w:t xml:space="preserve"> </w:t>
      </w:r>
      <w:r w:rsidRPr="00AB0310">
        <w:t>Centrist voters do not make any significant distinction between Flemish and Moroccan candidates.</w:t>
      </w:r>
    </w:p>
    <w:p w14:paraId="63993841" w14:textId="77777777" w:rsidR="003B7541" w:rsidRPr="00AB0310" w:rsidRDefault="003B7541" w:rsidP="004009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0848"/>
      <w:docPartObj>
        <w:docPartGallery w:val="Page Numbers (Bottom of Page)"/>
        <w:docPartUnique/>
      </w:docPartObj>
    </w:sdtPr>
    <w:sdtEndPr>
      <w:rPr>
        <w:noProof/>
      </w:rPr>
    </w:sdtEndPr>
    <w:sdtContent>
      <w:p w14:paraId="05B651D1" w14:textId="47F1D866" w:rsidR="003B7541" w:rsidRDefault="003B7541">
        <w:pPr>
          <w:pStyle w:val="Footer"/>
          <w:jc w:val="right"/>
        </w:pPr>
        <w:r>
          <w:fldChar w:fldCharType="begin"/>
        </w:r>
        <w:r>
          <w:instrText xml:space="preserve"> PAGE   \* MERGEFORMAT </w:instrText>
        </w:r>
        <w:r>
          <w:fldChar w:fldCharType="separate"/>
        </w:r>
        <w:r w:rsidR="00066B63">
          <w:rPr>
            <w:noProof/>
          </w:rPr>
          <w:t>22</w:t>
        </w:r>
        <w:r>
          <w:rPr>
            <w:noProof/>
          </w:rPr>
          <w:fldChar w:fldCharType="end"/>
        </w:r>
      </w:p>
    </w:sdtContent>
  </w:sdt>
  <w:p w14:paraId="2DCE158E" w14:textId="77777777" w:rsidR="003B7541" w:rsidRDefault="003B7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9B971" w14:textId="77777777" w:rsidR="00791535" w:rsidRDefault="00791535" w:rsidP="00331A40">
      <w:r>
        <w:separator/>
      </w:r>
    </w:p>
  </w:footnote>
  <w:footnote w:type="continuationSeparator" w:id="0">
    <w:p w14:paraId="34E99AF4" w14:textId="77777777" w:rsidR="00791535" w:rsidRDefault="00791535" w:rsidP="00331A40">
      <w:r>
        <w:continuationSeparator/>
      </w:r>
    </w:p>
  </w:footnote>
  <w:footnote w:id="1">
    <w:p w14:paraId="06534647" w14:textId="7174E986" w:rsidR="003B7541" w:rsidRPr="00E35DEF" w:rsidRDefault="003B7541" w:rsidP="00E35DEF">
      <w:pPr>
        <w:pStyle w:val="Default"/>
        <w:rPr>
          <w:lang w:val="en-GB"/>
        </w:rPr>
      </w:pPr>
      <w:r>
        <w:rPr>
          <w:rStyle w:val="FootnoteReference"/>
        </w:rPr>
        <w:footnoteRef/>
      </w:r>
      <w:r w:rsidRPr="00E35DEF">
        <w:rPr>
          <w:lang w:val="en-GB"/>
        </w:rPr>
        <w:t xml:space="preserve"> </w:t>
      </w:r>
      <w:r w:rsidRPr="00E35DEF">
        <w:rPr>
          <w:rFonts w:ascii="Times New Roman" w:hAnsi="Times New Roman" w:cs="Times New Roman"/>
          <w:sz w:val="20"/>
          <w:szCs w:val="20"/>
          <w:lang w:val="en-GB"/>
        </w:rPr>
        <w:t xml:space="preserve">Paper prepared for the </w:t>
      </w:r>
      <w:r w:rsidRPr="00E35DEF">
        <w:rPr>
          <w:rFonts w:ascii="Times New Roman" w:hAnsi="Times New Roman" w:cs="Times New Roman"/>
          <w:bCs/>
          <w:sz w:val="20"/>
          <w:szCs w:val="20"/>
          <w:lang w:val="en-GB"/>
        </w:rPr>
        <w:t>Politicologenetmaal</w:t>
      </w:r>
      <w:r w:rsidRPr="00E35DEF">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7-8 June 2018, </w:t>
      </w:r>
      <w:r w:rsidRPr="00E35DEF">
        <w:rPr>
          <w:rFonts w:ascii="Times New Roman" w:hAnsi="Times New Roman" w:cs="Times New Roman"/>
          <w:sz w:val="20"/>
          <w:szCs w:val="20"/>
          <w:lang w:val="en-GB"/>
        </w:rPr>
        <w:t xml:space="preserve">Leiden, The Netherlands. </w:t>
      </w:r>
      <w:r w:rsidRPr="00E35DEF">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25C7"/>
    <w:multiLevelType w:val="hybridMultilevel"/>
    <w:tmpl w:val="AAE253E2"/>
    <w:lvl w:ilvl="0" w:tplc="04A0C81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C56B05"/>
    <w:multiLevelType w:val="hybridMultilevel"/>
    <w:tmpl w:val="FC584B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9C20431"/>
    <w:multiLevelType w:val="hybridMultilevel"/>
    <w:tmpl w:val="8F1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nl-B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r5r5aeys50whex0aqvxfvtw0fdft052tz9&quot;&gt;Library_Sigrid_v2&lt;record-ids&gt;&lt;item&gt;1&lt;/item&gt;&lt;item&gt;2&lt;/item&gt;&lt;item&gt;3&lt;/item&gt;&lt;item&gt;5&lt;/item&gt;&lt;item&gt;14&lt;/item&gt;&lt;item&gt;17&lt;/item&gt;&lt;item&gt;19&lt;/item&gt;&lt;item&gt;22&lt;/item&gt;&lt;item&gt;24&lt;/item&gt;&lt;item&gt;26&lt;/item&gt;&lt;item&gt;29&lt;/item&gt;&lt;item&gt;30&lt;/item&gt;&lt;item&gt;31&lt;/item&gt;&lt;item&gt;36&lt;/item&gt;&lt;item&gt;42&lt;/item&gt;&lt;item&gt;54&lt;/item&gt;&lt;item&gt;59&lt;/item&gt;&lt;item&gt;61&lt;/item&gt;&lt;item&gt;70&lt;/item&gt;&lt;item&gt;71&lt;/item&gt;&lt;item&gt;73&lt;/item&gt;&lt;item&gt;76&lt;/item&gt;&lt;item&gt;127&lt;/item&gt;&lt;item&gt;128&lt;/item&gt;&lt;item&gt;129&lt;/item&gt;&lt;item&gt;138&lt;/item&gt;&lt;item&gt;147&lt;/item&gt;&lt;item&gt;148&lt;/item&gt;&lt;item&gt;156&lt;/item&gt;&lt;item&gt;158&lt;/item&gt;&lt;item&gt;162&lt;/item&gt;&lt;item&gt;163&lt;/item&gt;&lt;item&gt;164&lt;/item&gt;&lt;item&gt;165&lt;/item&gt;&lt;item&gt;166&lt;/item&gt;&lt;item&gt;167&lt;/item&gt;&lt;item&gt;170&lt;/item&gt;&lt;item&gt;172&lt;/item&gt;&lt;item&gt;173&lt;/item&gt;&lt;item&gt;175&lt;/item&gt;&lt;item&gt;177&lt;/item&gt;&lt;item&gt;178&lt;/item&gt;&lt;item&gt;179&lt;/item&gt;&lt;item&gt;180&lt;/item&gt;&lt;item&gt;182&lt;/item&gt;&lt;item&gt;183&lt;/item&gt;&lt;item&gt;186&lt;/item&gt;&lt;item&gt;187&lt;/item&gt;&lt;item&gt;188&lt;/item&gt;&lt;item&gt;190&lt;/item&gt;&lt;item&gt;191&lt;/item&gt;&lt;item&gt;194&lt;/item&gt;&lt;item&gt;199&lt;/item&gt;&lt;item&gt;206&lt;/item&gt;&lt;item&gt;210&lt;/item&gt;&lt;item&gt;224&lt;/item&gt;&lt;item&gt;230&lt;/item&gt;&lt;item&gt;233&lt;/item&gt;&lt;item&gt;237&lt;/item&gt;&lt;item&gt;240&lt;/item&gt;&lt;item&gt;241&lt;/item&gt;&lt;item&gt;242&lt;/item&gt;&lt;item&gt;243&lt;/item&gt;&lt;item&gt;249&lt;/item&gt;&lt;item&gt;250&lt;/item&gt;&lt;item&gt;251&lt;/item&gt;&lt;item&gt;253&lt;/item&gt;&lt;item&gt;254&lt;/item&gt;&lt;item&gt;265&lt;/item&gt;&lt;item&gt;273&lt;/item&gt;&lt;item&gt;281&lt;/item&gt;&lt;item&gt;282&lt;/item&gt;&lt;item&gt;293&lt;/item&gt;&lt;item&gt;294&lt;/item&gt;&lt;item&gt;298&lt;/item&gt;&lt;item&gt;302&lt;/item&gt;&lt;item&gt;306&lt;/item&gt;&lt;item&gt;311&lt;/item&gt;&lt;item&gt;313&lt;/item&gt;&lt;item&gt;480&lt;/item&gt;&lt;item&gt;525&lt;/item&gt;&lt;/record-ids&gt;&lt;/item&gt;&lt;/Libraries&gt;"/>
  </w:docVars>
  <w:rsids>
    <w:rsidRoot w:val="009078D0"/>
    <w:rsid w:val="000007BF"/>
    <w:rsid w:val="00000EF9"/>
    <w:rsid w:val="00001EFA"/>
    <w:rsid w:val="000029AD"/>
    <w:rsid w:val="00003EAB"/>
    <w:rsid w:val="000139C8"/>
    <w:rsid w:val="000240F3"/>
    <w:rsid w:val="00034AA5"/>
    <w:rsid w:val="0004287A"/>
    <w:rsid w:val="00045A66"/>
    <w:rsid w:val="0005169C"/>
    <w:rsid w:val="00051928"/>
    <w:rsid w:val="00053643"/>
    <w:rsid w:val="000542EA"/>
    <w:rsid w:val="00054C36"/>
    <w:rsid w:val="000605A1"/>
    <w:rsid w:val="00065C05"/>
    <w:rsid w:val="00066B63"/>
    <w:rsid w:val="00067A8D"/>
    <w:rsid w:val="00071E95"/>
    <w:rsid w:val="00077392"/>
    <w:rsid w:val="00084667"/>
    <w:rsid w:val="00085B2F"/>
    <w:rsid w:val="00090068"/>
    <w:rsid w:val="0009561E"/>
    <w:rsid w:val="00097936"/>
    <w:rsid w:val="000A5AEF"/>
    <w:rsid w:val="000A7CFD"/>
    <w:rsid w:val="000B605A"/>
    <w:rsid w:val="000B699F"/>
    <w:rsid w:val="000C0D97"/>
    <w:rsid w:val="000C5B9B"/>
    <w:rsid w:val="000D177C"/>
    <w:rsid w:val="000D38E2"/>
    <w:rsid w:val="000D5137"/>
    <w:rsid w:val="000E4921"/>
    <w:rsid w:val="000E49CD"/>
    <w:rsid w:val="000E5EB5"/>
    <w:rsid w:val="000E76AB"/>
    <w:rsid w:val="000F414D"/>
    <w:rsid w:val="000F67CE"/>
    <w:rsid w:val="00102BD3"/>
    <w:rsid w:val="00104D68"/>
    <w:rsid w:val="00107F9E"/>
    <w:rsid w:val="0011244A"/>
    <w:rsid w:val="00117989"/>
    <w:rsid w:val="0012043A"/>
    <w:rsid w:val="00120CC6"/>
    <w:rsid w:val="001212F6"/>
    <w:rsid w:val="00124EBA"/>
    <w:rsid w:val="00124FFB"/>
    <w:rsid w:val="0012695F"/>
    <w:rsid w:val="001273C6"/>
    <w:rsid w:val="00127BF7"/>
    <w:rsid w:val="00132F78"/>
    <w:rsid w:val="00141E73"/>
    <w:rsid w:val="001425CD"/>
    <w:rsid w:val="00144684"/>
    <w:rsid w:val="001456DD"/>
    <w:rsid w:val="001463EE"/>
    <w:rsid w:val="00146A53"/>
    <w:rsid w:val="00150BB6"/>
    <w:rsid w:val="00155006"/>
    <w:rsid w:val="001600AA"/>
    <w:rsid w:val="0016035B"/>
    <w:rsid w:val="0016272C"/>
    <w:rsid w:val="00163F7B"/>
    <w:rsid w:val="001654A8"/>
    <w:rsid w:val="00170E3C"/>
    <w:rsid w:val="00171D3B"/>
    <w:rsid w:val="00172865"/>
    <w:rsid w:val="00176C7B"/>
    <w:rsid w:val="00180D0F"/>
    <w:rsid w:val="00181A42"/>
    <w:rsid w:val="001829B5"/>
    <w:rsid w:val="00186FD0"/>
    <w:rsid w:val="00191952"/>
    <w:rsid w:val="001928F2"/>
    <w:rsid w:val="00193CBA"/>
    <w:rsid w:val="001A76B9"/>
    <w:rsid w:val="001A774B"/>
    <w:rsid w:val="001A78F3"/>
    <w:rsid w:val="001B1450"/>
    <w:rsid w:val="001B36EE"/>
    <w:rsid w:val="001C2277"/>
    <w:rsid w:val="001C3544"/>
    <w:rsid w:val="001D03A9"/>
    <w:rsid w:val="001D4DA4"/>
    <w:rsid w:val="001E245B"/>
    <w:rsid w:val="001F73F8"/>
    <w:rsid w:val="00201BE4"/>
    <w:rsid w:val="00215D15"/>
    <w:rsid w:val="0022790F"/>
    <w:rsid w:val="00236F51"/>
    <w:rsid w:val="00237ADA"/>
    <w:rsid w:val="00237D4F"/>
    <w:rsid w:val="00240B56"/>
    <w:rsid w:val="00240D42"/>
    <w:rsid w:val="00241621"/>
    <w:rsid w:val="00241918"/>
    <w:rsid w:val="00243680"/>
    <w:rsid w:val="0024718C"/>
    <w:rsid w:val="002570B2"/>
    <w:rsid w:val="00257981"/>
    <w:rsid w:val="00260931"/>
    <w:rsid w:val="0026453C"/>
    <w:rsid w:val="002648D9"/>
    <w:rsid w:val="00272A8F"/>
    <w:rsid w:val="0028644B"/>
    <w:rsid w:val="0028723D"/>
    <w:rsid w:val="00291546"/>
    <w:rsid w:val="0029297E"/>
    <w:rsid w:val="00292D75"/>
    <w:rsid w:val="002934D8"/>
    <w:rsid w:val="00297088"/>
    <w:rsid w:val="002B3A7F"/>
    <w:rsid w:val="002B4041"/>
    <w:rsid w:val="002C31F5"/>
    <w:rsid w:val="002C35FE"/>
    <w:rsid w:val="002C362F"/>
    <w:rsid w:val="002C62FA"/>
    <w:rsid w:val="002D04B2"/>
    <w:rsid w:val="002D516B"/>
    <w:rsid w:val="002D76A8"/>
    <w:rsid w:val="002E09AE"/>
    <w:rsid w:val="002F1101"/>
    <w:rsid w:val="002F11C4"/>
    <w:rsid w:val="003030D7"/>
    <w:rsid w:val="00304FDD"/>
    <w:rsid w:val="00307635"/>
    <w:rsid w:val="003078CC"/>
    <w:rsid w:val="00316A9D"/>
    <w:rsid w:val="00322AFC"/>
    <w:rsid w:val="003243E8"/>
    <w:rsid w:val="00326576"/>
    <w:rsid w:val="00330E5B"/>
    <w:rsid w:val="00331A40"/>
    <w:rsid w:val="003377CD"/>
    <w:rsid w:val="00337C4D"/>
    <w:rsid w:val="00343986"/>
    <w:rsid w:val="003454DD"/>
    <w:rsid w:val="003466D3"/>
    <w:rsid w:val="003505A0"/>
    <w:rsid w:val="00351841"/>
    <w:rsid w:val="00357049"/>
    <w:rsid w:val="00360A49"/>
    <w:rsid w:val="00363849"/>
    <w:rsid w:val="00364EEB"/>
    <w:rsid w:val="003725C5"/>
    <w:rsid w:val="00372BD9"/>
    <w:rsid w:val="00380DA4"/>
    <w:rsid w:val="003916D0"/>
    <w:rsid w:val="003939F5"/>
    <w:rsid w:val="003A087C"/>
    <w:rsid w:val="003B01DD"/>
    <w:rsid w:val="003B2249"/>
    <w:rsid w:val="003B7541"/>
    <w:rsid w:val="003C2ACF"/>
    <w:rsid w:val="003C5E95"/>
    <w:rsid w:val="003C7BED"/>
    <w:rsid w:val="003C7C70"/>
    <w:rsid w:val="003D3907"/>
    <w:rsid w:val="003E1F77"/>
    <w:rsid w:val="003E6776"/>
    <w:rsid w:val="003F59BD"/>
    <w:rsid w:val="003F613F"/>
    <w:rsid w:val="003F6200"/>
    <w:rsid w:val="0040099C"/>
    <w:rsid w:val="0040494D"/>
    <w:rsid w:val="00405178"/>
    <w:rsid w:val="0040543F"/>
    <w:rsid w:val="0041252B"/>
    <w:rsid w:val="00414052"/>
    <w:rsid w:val="00416AAC"/>
    <w:rsid w:val="00424785"/>
    <w:rsid w:val="00427033"/>
    <w:rsid w:val="00433474"/>
    <w:rsid w:val="00442221"/>
    <w:rsid w:val="004427AD"/>
    <w:rsid w:val="00442E40"/>
    <w:rsid w:val="0044356C"/>
    <w:rsid w:val="00457744"/>
    <w:rsid w:val="004724B6"/>
    <w:rsid w:val="004724DA"/>
    <w:rsid w:val="00480A7B"/>
    <w:rsid w:val="00482374"/>
    <w:rsid w:val="00491C82"/>
    <w:rsid w:val="0049359D"/>
    <w:rsid w:val="00494D86"/>
    <w:rsid w:val="00495FDE"/>
    <w:rsid w:val="0049754D"/>
    <w:rsid w:val="004A5907"/>
    <w:rsid w:val="004A74C8"/>
    <w:rsid w:val="004A7618"/>
    <w:rsid w:val="004B10DF"/>
    <w:rsid w:val="004B154D"/>
    <w:rsid w:val="004B1601"/>
    <w:rsid w:val="004B4480"/>
    <w:rsid w:val="004B4738"/>
    <w:rsid w:val="004B5710"/>
    <w:rsid w:val="004B6117"/>
    <w:rsid w:val="004C0984"/>
    <w:rsid w:val="004F692E"/>
    <w:rsid w:val="004F783F"/>
    <w:rsid w:val="00502701"/>
    <w:rsid w:val="0050364E"/>
    <w:rsid w:val="005149C8"/>
    <w:rsid w:val="00514AEE"/>
    <w:rsid w:val="00515518"/>
    <w:rsid w:val="00515967"/>
    <w:rsid w:val="005203D3"/>
    <w:rsid w:val="00520E8F"/>
    <w:rsid w:val="0053301C"/>
    <w:rsid w:val="00534210"/>
    <w:rsid w:val="00535B9E"/>
    <w:rsid w:val="00535C6F"/>
    <w:rsid w:val="00536A0E"/>
    <w:rsid w:val="0054157C"/>
    <w:rsid w:val="00541DEC"/>
    <w:rsid w:val="00543F41"/>
    <w:rsid w:val="00564128"/>
    <w:rsid w:val="00567909"/>
    <w:rsid w:val="00581147"/>
    <w:rsid w:val="00581346"/>
    <w:rsid w:val="00587574"/>
    <w:rsid w:val="00590A80"/>
    <w:rsid w:val="005922FF"/>
    <w:rsid w:val="00592A35"/>
    <w:rsid w:val="005944C8"/>
    <w:rsid w:val="00597BFA"/>
    <w:rsid w:val="005A1AB9"/>
    <w:rsid w:val="005A2A4B"/>
    <w:rsid w:val="005A454D"/>
    <w:rsid w:val="005A4766"/>
    <w:rsid w:val="005B0619"/>
    <w:rsid w:val="005B10B0"/>
    <w:rsid w:val="005B168D"/>
    <w:rsid w:val="005B3E9E"/>
    <w:rsid w:val="005B49F8"/>
    <w:rsid w:val="005B4FF2"/>
    <w:rsid w:val="005C221C"/>
    <w:rsid w:val="005C362C"/>
    <w:rsid w:val="005C3824"/>
    <w:rsid w:val="005C3916"/>
    <w:rsid w:val="005C5B50"/>
    <w:rsid w:val="005C76D0"/>
    <w:rsid w:val="005D255B"/>
    <w:rsid w:val="005D2CFD"/>
    <w:rsid w:val="005D4D57"/>
    <w:rsid w:val="005E08E9"/>
    <w:rsid w:val="005E0C56"/>
    <w:rsid w:val="005E2E96"/>
    <w:rsid w:val="005F2611"/>
    <w:rsid w:val="005F487A"/>
    <w:rsid w:val="00603228"/>
    <w:rsid w:val="00603D57"/>
    <w:rsid w:val="00606F34"/>
    <w:rsid w:val="00610F25"/>
    <w:rsid w:val="00614F78"/>
    <w:rsid w:val="0061511C"/>
    <w:rsid w:val="00620F90"/>
    <w:rsid w:val="00621543"/>
    <w:rsid w:val="00621E92"/>
    <w:rsid w:val="00625125"/>
    <w:rsid w:val="00632673"/>
    <w:rsid w:val="00636362"/>
    <w:rsid w:val="0063652E"/>
    <w:rsid w:val="006426F1"/>
    <w:rsid w:val="0065273E"/>
    <w:rsid w:val="00654F4E"/>
    <w:rsid w:val="00656720"/>
    <w:rsid w:val="006612ED"/>
    <w:rsid w:val="00663BC0"/>
    <w:rsid w:val="00670854"/>
    <w:rsid w:val="00671F22"/>
    <w:rsid w:val="00673313"/>
    <w:rsid w:val="00681C21"/>
    <w:rsid w:val="00683AAC"/>
    <w:rsid w:val="00686831"/>
    <w:rsid w:val="0069151B"/>
    <w:rsid w:val="0069310C"/>
    <w:rsid w:val="006944E2"/>
    <w:rsid w:val="006944F2"/>
    <w:rsid w:val="00694F78"/>
    <w:rsid w:val="006A0279"/>
    <w:rsid w:val="006A0841"/>
    <w:rsid w:val="006A4516"/>
    <w:rsid w:val="006A4CCC"/>
    <w:rsid w:val="006A5889"/>
    <w:rsid w:val="006B19A1"/>
    <w:rsid w:val="006B26F2"/>
    <w:rsid w:val="006B4E1C"/>
    <w:rsid w:val="006B69A0"/>
    <w:rsid w:val="006C391F"/>
    <w:rsid w:val="006C65B0"/>
    <w:rsid w:val="006E12CB"/>
    <w:rsid w:val="006E3B21"/>
    <w:rsid w:val="006F292D"/>
    <w:rsid w:val="00705C20"/>
    <w:rsid w:val="00705F75"/>
    <w:rsid w:val="00712F04"/>
    <w:rsid w:val="00723983"/>
    <w:rsid w:val="0072701D"/>
    <w:rsid w:val="00732F98"/>
    <w:rsid w:val="00734499"/>
    <w:rsid w:val="00734684"/>
    <w:rsid w:val="00737602"/>
    <w:rsid w:val="00741861"/>
    <w:rsid w:val="00750963"/>
    <w:rsid w:val="00750BAA"/>
    <w:rsid w:val="007557C8"/>
    <w:rsid w:val="0076013C"/>
    <w:rsid w:val="00760454"/>
    <w:rsid w:val="007605B1"/>
    <w:rsid w:val="00761DC3"/>
    <w:rsid w:val="007670E3"/>
    <w:rsid w:val="00782BB6"/>
    <w:rsid w:val="00782F9C"/>
    <w:rsid w:val="007906D3"/>
    <w:rsid w:val="00791535"/>
    <w:rsid w:val="0079201C"/>
    <w:rsid w:val="0079478C"/>
    <w:rsid w:val="00797969"/>
    <w:rsid w:val="007A2C2F"/>
    <w:rsid w:val="007A50C6"/>
    <w:rsid w:val="007A52EE"/>
    <w:rsid w:val="007A57C2"/>
    <w:rsid w:val="007A5930"/>
    <w:rsid w:val="007A6A69"/>
    <w:rsid w:val="007B51CB"/>
    <w:rsid w:val="007C0F25"/>
    <w:rsid w:val="007C3636"/>
    <w:rsid w:val="007D247B"/>
    <w:rsid w:val="007D3BF1"/>
    <w:rsid w:val="007E13FF"/>
    <w:rsid w:val="007E223C"/>
    <w:rsid w:val="007E32F9"/>
    <w:rsid w:val="007E395E"/>
    <w:rsid w:val="007E4D3A"/>
    <w:rsid w:val="007E5756"/>
    <w:rsid w:val="007E6E72"/>
    <w:rsid w:val="007F7DB2"/>
    <w:rsid w:val="008032F2"/>
    <w:rsid w:val="00803859"/>
    <w:rsid w:val="00813CCF"/>
    <w:rsid w:val="00834BDF"/>
    <w:rsid w:val="00837FD7"/>
    <w:rsid w:val="00840101"/>
    <w:rsid w:val="00843A9D"/>
    <w:rsid w:val="00843D80"/>
    <w:rsid w:val="008446D6"/>
    <w:rsid w:val="00844C73"/>
    <w:rsid w:val="00850A71"/>
    <w:rsid w:val="0085302E"/>
    <w:rsid w:val="008639BA"/>
    <w:rsid w:val="008641C5"/>
    <w:rsid w:val="00872BDC"/>
    <w:rsid w:val="008876B7"/>
    <w:rsid w:val="008927A6"/>
    <w:rsid w:val="00894524"/>
    <w:rsid w:val="008A61A8"/>
    <w:rsid w:val="008B028F"/>
    <w:rsid w:val="008B0C77"/>
    <w:rsid w:val="008B6062"/>
    <w:rsid w:val="008C217B"/>
    <w:rsid w:val="008C2554"/>
    <w:rsid w:val="008E191C"/>
    <w:rsid w:val="008F2975"/>
    <w:rsid w:val="008F5160"/>
    <w:rsid w:val="009001E3"/>
    <w:rsid w:val="009016BB"/>
    <w:rsid w:val="009078D0"/>
    <w:rsid w:val="00907F3F"/>
    <w:rsid w:val="00911C47"/>
    <w:rsid w:val="00921195"/>
    <w:rsid w:val="00926CFA"/>
    <w:rsid w:val="00930F3B"/>
    <w:rsid w:val="00933D09"/>
    <w:rsid w:val="00941BEB"/>
    <w:rsid w:val="009641D4"/>
    <w:rsid w:val="00970B4C"/>
    <w:rsid w:val="00976D9B"/>
    <w:rsid w:val="00980835"/>
    <w:rsid w:val="00981DD7"/>
    <w:rsid w:val="00982081"/>
    <w:rsid w:val="0098719F"/>
    <w:rsid w:val="009A05B1"/>
    <w:rsid w:val="009C2D7D"/>
    <w:rsid w:val="009C62A6"/>
    <w:rsid w:val="009D2E49"/>
    <w:rsid w:val="009D390E"/>
    <w:rsid w:val="009D491F"/>
    <w:rsid w:val="009D6ECC"/>
    <w:rsid w:val="009E4233"/>
    <w:rsid w:val="009F270A"/>
    <w:rsid w:val="009F2E60"/>
    <w:rsid w:val="009F59FA"/>
    <w:rsid w:val="009F67C6"/>
    <w:rsid w:val="00A005BF"/>
    <w:rsid w:val="00A00B48"/>
    <w:rsid w:val="00A110FB"/>
    <w:rsid w:val="00A149F7"/>
    <w:rsid w:val="00A42436"/>
    <w:rsid w:val="00A45820"/>
    <w:rsid w:val="00A478F3"/>
    <w:rsid w:val="00A5057C"/>
    <w:rsid w:val="00A511C0"/>
    <w:rsid w:val="00A51744"/>
    <w:rsid w:val="00A57C19"/>
    <w:rsid w:val="00A641D9"/>
    <w:rsid w:val="00A66348"/>
    <w:rsid w:val="00A664C9"/>
    <w:rsid w:val="00A66CCC"/>
    <w:rsid w:val="00A745F6"/>
    <w:rsid w:val="00A77937"/>
    <w:rsid w:val="00A82E81"/>
    <w:rsid w:val="00A845F9"/>
    <w:rsid w:val="00A85C70"/>
    <w:rsid w:val="00A8696C"/>
    <w:rsid w:val="00A9304D"/>
    <w:rsid w:val="00A95506"/>
    <w:rsid w:val="00AA2F29"/>
    <w:rsid w:val="00AA5BA5"/>
    <w:rsid w:val="00AB4039"/>
    <w:rsid w:val="00AB66D6"/>
    <w:rsid w:val="00AC09AC"/>
    <w:rsid w:val="00AC37D1"/>
    <w:rsid w:val="00AC3B21"/>
    <w:rsid w:val="00AC4BEE"/>
    <w:rsid w:val="00AD47EA"/>
    <w:rsid w:val="00AD5AA5"/>
    <w:rsid w:val="00AE0EFD"/>
    <w:rsid w:val="00AE58B8"/>
    <w:rsid w:val="00AE6626"/>
    <w:rsid w:val="00AF0B58"/>
    <w:rsid w:val="00AF229F"/>
    <w:rsid w:val="00AF4C05"/>
    <w:rsid w:val="00B06D22"/>
    <w:rsid w:val="00B072D2"/>
    <w:rsid w:val="00B11C64"/>
    <w:rsid w:val="00B14082"/>
    <w:rsid w:val="00B2021D"/>
    <w:rsid w:val="00B204B4"/>
    <w:rsid w:val="00B20AD1"/>
    <w:rsid w:val="00B259F7"/>
    <w:rsid w:val="00B264DF"/>
    <w:rsid w:val="00B34509"/>
    <w:rsid w:val="00B351E5"/>
    <w:rsid w:val="00B369EA"/>
    <w:rsid w:val="00B372B2"/>
    <w:rsid w:val="00B51763"/>
    <w:rsid w:val="00B5326A"/>
    <w:rsid w:val="00B56DCB"/>
    <w:rsid w:val="00B56FD3"/>
    <w:rsid w:val="00B573DF"/>
    <w:rsid w:val="00B6231D"/>
    <w:rsid w:val="00B6405C"/>
    <w:rsid w:val="00B64269"/>
    <w:rsid w:val="00B671FC"/>
    <w:rsid w:val="00B70761"/>
    <w:rsid w:val="00B70B73"/>
    <w:rsid w:val="00B918D0"/>
    <w:rsid w:val="00B92E2B"/>
    <w:rsid w:val="00B93523"/>
    <w:rsid w:val="00B935D7"/>
    <w:rsid w:val="00B94903"/>
    <w:rsid w:val="00B94D45"/>
    <w:rsid w:val="00BA15D1"/>
    <w:rsid w:val="00BA2117"/>
    <w:rsid w:val="00BA2EF6"/>
    <w:rsid w:val="00BB14DC"/>
    <w:rsid w:val="00BC0943"/>
    <w:rsid w:val="00BC48EA"/>
    <w:rsid w:val="00BC67D2"/>
    <w:rsid w:val="00BC70EB"/>
    <w:rsid w:val="00BD1EB4"/>
    <w:rsid w:val="00BD38D1"/>
    <w:rsid w:val="00BD5B82"/>
    <w:rsid w:val="00BD6DA6"/>
    <w:rsid w:val="00BF3C48"/>
    <w:rsid w:val="00C0670F"/>
    <w:rsid w:val="00C10D0A"/>
    <w:rsid w:val="00C13060"/>
    <w:rsid w:val="00C1654C"/>
    <w:rsid w:val="00C20603"/>
    <w:rsid w:val="00C215EF"/>
    <w:rsid w:val="00C21DB5"/>
    <w:rsid w:val="00C22DAA"/>
    <w:rsid w:val="00C2397D"/>
    <w:rsid w:val="00C23F13"/>
    <w:rsid w:val="00C25234"/>
    <w:rsid w:val="00C31715"/>
    <w:rsid w:val="00C31874"/>
    <w:rsid w:val="00C40920"/>
    <w:rsid w:val="00C533C1"/>
    <w:rsid w:val="00C600B6"/>
    <w:rsid w:val="00C71AC8"/>
    <w:rsid w:val="00C757E0"/>
    <w:rsid w:val="00C75D70"/>
    <w:rsid w:val="00C81097"/>
    <w:rsid w:val="00C81947"/>
    <w:rsid w:val="00C82BC6"/>
    <w:rsid w:val="00C83074"/>
    <w:rsid w:val="00C84684"/>
    <w:rsid w:val="00C84941"/>
    <w:rsid w:val="00C85772"/>
    <w:rsid w:val="00C87407"/>
    <w:rsid w:val="00C90BC6"/>
    <w:rsid w:val="00C90BEB"/>
    <w:rsid w:val="00C95127"/>
    <w:rsid w:val="00C95163"/>
    <w:rsid w:val="00C97261"/>
    <w:rsid w:val="00C97917"/>
    <w:rsid w:val="00C979F6"/>
    <w:rsid w:val="00C97CF2"/>
    <w:rsid w:val="00CA2B22"/>
    <w:rsid w:val="00CB51A1"/>
    <w:rsid w:val="00CC3B95"/>
    <w:rsid w:val="00CC4AB2"/>
    <w:rsid w:val="00CD1F79"/>
    <w:rsid w:val="00CD2C34"/>
    <w:rsid w:val="00CD41D1"/>
    <w:rsid w:val="00CD5201"/>
    <w:rsid w:val="00CD5816"/>
    <w:rsid w:val="00CE2D2E"/>
    <w:rsid w:val="00CE47EA"/>
    <w:rsid w:val="00CE495D"/>
    <w:rsid w:val="00CF2381"/>
    <w:rsid w:val="00CF542C"/>
    <w:rsid w:val="00D00BBC"/>
    <w:rsid w:val="00D00C16"/>
    <w:rsid w:val="00D14A63"/>
    <w:rsid w:val="00D150D6"/>
    <w:rsid w:val="00D16B6E"/>
    <w:rsid w:val="00D22DA1"/>
    <w:rsid w:val="00D27253"/>
    <w:rsid w:val="00D32930"/>
    <w:rsid w:val="00D32C39"/>
    <w:rsid w:val="00D35E92"/>
    <w:rsid w:val="00D3656D"/>
    <w:rsid w:val="00D36BF5"/>
    <w:rsid w:val="00D40D14"/>
    <w:rsid w:val="00D4617F"/>
    <w:rsid w:val="00D51926"/>
    <w:rsid w:val="00D52189"/>
    <w:rsid w:val="00D54BC8"/>
    <w:rsid w:val="00D626F5"/>
    <w:rsid w:val="00D63D1F"/>
    <w:rsid w:val="00D738F4"/>
    <w:rsid w:val="00D7638D"/>
    <w:rsid w:val="00D83E16"/>
    <w:rsid w:val="00D84BA2"/>
    <w:rsid w:val="00D8557F"/>
    <w:rsid w:val="00D90192"/>
    <w:rsid w:val="00DA3D8A"/>
    <w:rsid w:val="00DA3E2B"/>
    <w:rsid w:val="00DA49EE"/>
    <w:rsid w:val="00DB3AC1"/>
    <w:rsid w:val="00DB65F7"/>
    <w:rsid w:val="00DB7A37"/>
    <w:rsid w:val="00DB7B6D"/>
    <w:rsid w:val="00DD5DBB"/>
    <w:rsid w:val="00DD74B8"/>
    <w:rsid w:val="00DE04FD"/>
    <w:rsid w:val="00DE054C"/>
    <w:rsid w:val="00DE1F5E"/>
    <w:rsid w:val="00DE52E3"/>
    <w:rsid w:val="00DE672A"/>
    <w:rsid w:val="00DE6EEA"/>
    <w:rsid w:val="00DF1018"/>
    <w:rsid w:val="00DF62CB"/>
    <w:rsid w:val="00E02794"/>
    <w:rsid w:val="00E02B0C"/>
    <w:rsid w:val="00E04450"/>
    <w:rsid w:val="00E04DE9"/>
    <w:rsid w:val="00E06B66"/>
    <w:rsid w:val="00E12288"/>
    <w:rsid w:val="00E1622A"/>
    <w:rsid w:val="00E233E2"/>
    <w:rsid w:val="00E23790"/>
    <w:rsid w:val="00E24B33"/>
    <w:rsid w:val="00E24E0A"/>
    <w:rsid w:val="00E35DEF"/>
    <w:rsid w:val="00E42642"/>
    <w:rsid w:val="00E46B88"/>
    <w:rsid w:val="00E55F99"/>
    <w:rsid w:val="00E6066D"/>
    <w:rsid w:val="00E66A8F"/>
    <w:rsid w:val="00E67756"/>
    <w:rsid w:val="00E705B5"/>
    <w:rsid w:val="00E83973"/>
    <w:rsid w:val="00E94F86"/>
    <w:rsid w:val="00EA404B"/>
    <w:rsid w:val="00EA55AF"/>
    <w:rsid w:val="00EB4E89"/>
    <w:rsid w:val="00EB67FD"/>
    <w:rsid w:val="00EB76EA"/>
    <w:rsid w:val="00EB7DD3"/>
    <w:rsid w:val="00EC13A8"/>
    <w:rsid w:val="00EC1BE8"/>
    <w:rsid w:val="00EC6823"/>
    <w:rsid w:val="00ED04D7"/>
    <w:rsid w:val="00EE2EB2"/>
    <w:rsid w:val="00EE3114"/>
    <w:rsid w:val="00EE7EA2"/>
    <w:rsid w:val="00EF227E"/>
    <w:rsid w:val="00EF3DD2"/>
    <w:rsid w:val="00EF6A47"/>
    <w:rsid w:val="00F02159"/>
    <w:rsid w:val="00F05C76"/>
    <w:rsid w:val="00F05DC2"/>
    <w:rsid w:val="00F110FA"/>
    <w:rsid w:val="00F14091"/>
    <w:rsid w:val="00F17FC8"/>
    <w:rsid w:val="00F336DA"/>
    <w:rsid w:val="00F3474C"/>
    <w:rsid w:val="00F362F7"/>
    <w:rsid w:val="00F42EBA"/>
    <w:rsid w:val="00F50A9B"/>
    <w:rsid w:val="00F52601"/>
    <w:rsid w:val="00F73DBC"/>
    <w:rsid w:val="00F75A53"/>
    <w:rsid w:val="00F80EFC"/>
    <w:rsid w:val="00F81718"/>
    <w:rsid w:val="00F83853"/>
    <w:rsid w:val="00F92681"/>
    <w:rsid w:val="00F92B24"/>
    <w:rsid w:val="00F96C21"/>
    <w:rsid w:val="00FA639B"/>
    <w:rsid w:val="00FB0CF1"/>
    <w:rsid w:val="00FB56F6"/>
    <w:rsid w:val="00FD3104"/>
    <w:rsid w:val="00FD3480"/>
    <w:rsid w:val="00FD5B25"/>
    <w:rsid w:val="00FE6B69"/>
    <w:rsid w:val="00FE7476"/>
    <w:rsid w:val="00FF010C"/>
    <w:rsid w:val="00FF2F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D773A"/>
  <w15:docId w15:val="{680E3F88-646C-4C1D-A40B-A03F7125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rsid w:val="00331A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
    <w:name w:val="ABKW"/>
    <w:basedOn w:val="Normal"/>
    <w:rsid w:val="00291546"/>
    <w:pPr>
      <w:spacing w:before="120" w:after="120"/>
    </w:pPr>
  </w:style>
  <w:style w:type="paragraph" w:customStyle="1" w:styleId="ABKWH">
    <w:name w:val="ABKWH"/>
    <w:basedOn w:val="Normal"/>
    <w:rsid w:val="00B92E2B"/>
    <w:pPr>
      <w:spacing w:before="120" w:after="120"/>
    </w:pPr>
    <w:rPr>
      <w:color w:val="9E3A3A"/>
      <w:sz w:val="32"/>
    </w:rPr>
  </w:style>
  <w:style w:type="paragraph" w:customStyle="1" w:styleId="AF">
    <w:name w:val="AF"/>
    <w:basedOn w:val="Normal"/>
    <w:rsid w:val="0079478C"/>
    <w:pPr>
      <w:spacing w:before="120" w:after="120"/>
    </w:pPr>
  </w:style>
  <w:style w:type="paragraph" w:customStyle="1" w:styleId="AN">
    <w:name w:val="AN"/>
    <w:basedOn w:val="Normal"/>
    <w:rsid w:val="00416AAC"/>
  </w:style>
  <w:style w:type="paragraph" w:customStyle="1" w:styleId="AS">
    <w:name w:val="AS"/>
    <w:basedOn w:val="Normal"/>
    <w:rsid w:val="00734684"/>
    <w:rPr>
      <w:color w:val="4BACC6" w:themeColor="accent5"/>
      <w:sz w:val="36"/>
    </w:rPr>
  </w:style>
  <w:style w:type="paragraph" w:customStyle="1" w:styleId="AT">
    <w:name w:val="AT"/>
    <w:basedOn w:val="Normal"/>
    <w:rsid w:val="00B06D22"/>
    <w:pPr>
      <w:spacing w:before="120" w:after="300"/>
    </w:pPr>
    <w:rPr>
      <w:b/>
      <w:color w:val="007474"/>
      <w:sz w:val="48"/>
    </w:rPr>
  </w:style>
  <w:style w:type="paragraph" w:customStyle="1" w:styleId="AU">
    <w:name w:val="AU"/>
    <w:basedOn w:val="Normal"/>
    <w:rsid w:val="00B06D22"/>
    <w:pPr>
      <w:spacing w:before="120" w:after="120"/>
    </w:pPr>
    <w:rPr>
      <w:color w:val="00823B"/>
      <w:sz w:val="32"/>
    </w:rPr>
  </w:style>
  <w:style w:type="paragraph" w:customStyle="1" w:styleId="BL">
    <w:name w:val="BL"/>
    <w:basedOn w:val="Normal"/>
    <w:rsid w:val="001463EE"/>
    <w:rPr>
      <w:color w:val="666633"/>
    </w:rPr>
  </w:style>
  <w:style w:type="paragraph" w:customStyle="1" w:styleId="BRA">
    <w:name w:val="BRA"/>
    <w:basedOn w:val="Normal"/>
    <w:rsid w:val="00416AAC"/>
  </w:style>
  <w:style w:type="paragraph" w:customStyle="1" w:styleId="BRAF">
    <w:name w:val="BRAF"/>
    <w:basedOn w:val="Normal"/>
    <w:rsid w:val="00416AAC"/>
  </w:style>
  <w:style w:type="paragraph" w:customStyle="1" w:styleId="BRD">
    <w:name w:val="BRD"/>
    <w:basedOn w:val="Normal"/>
    <w:rsid w:val="00416AAC"/>
  </w:style>
  <w:style w:type="paragraph" w:customStyle="1" w:styleId="BRE">
    <w:name w:val="BRE"/>
    <w:basedOn w:val="Normal"/>
    <w:rsid w:val="00416AAC"/>
  </w:style>
  <w:style w:type="paragraph" w:customStyle="1" w:styleId="BRREF">
    <w:name w:val="BRREF"/>
    <w:basedOn w:val="Normal"/>
    <w:rsid w:val="00416AAC"/>
  </w:style>
  <w:style w:type="paragraph" w:customStyle="1" w:styleId="BRT">
    <w:name w:val="BRT"/>
    <w:basedOn w:val="Normal"/>
    <w:rsid w:val="00416AAC"/>
  </w:style>
  <w:style w:type="paragraph" w:customStyle="1" w:styleId="BRTI">
    <w:name w:val="BRTI"/>
    <w:basedOn w:val="Normal"/>
    <w:rsid w:val="00416AAC"/>
  </w:style>
  <w:style w:type="paragraph" w:customStyle="1" w:styleId="CL">
    <w:name w:val="CL"/>
    <w:basedOn w:val="Normal"/>
    <w:rsid w:val="00B06D22"/>
    <w:pPr>
      <w:spacing w:before="120" w:after="120"/>
    </w:pPr>
    <w:rPr>
      <w:b/>
      <w:color w:val="FF0000"/>
    </w:rPr>
  </w:style>
  <w:style w:type="paragraph" w:customStyle="1" w:styleId="CP">
    <w:name w:val="CP"/>
    <w:basedOn w:val="Normal"/>
    <w:rsid w:val="00B06D22"/>
    <w:pPr>
      <w:spacing w:before="120" w:after="120"/>
    </w:pPr>
    <w:rPr>
      <w:color w:val="6D4321"/>
    </w:rPr>
  </w:style>
  <w:style w:type="paragraph" w:customStyle="1" w:styleId="CPB">
    <w:name w:val="CPB"/>
    <w:basedOn w:val="Normal"/>
    <w:rsid w:val="004724DA"/>
    <w:pPr>
      <w:spacing w:before="360" w:after="120"/>
    </w:pPr>
    <w:rPr>
      <w:color w:val="E36C0A" w:themeColor="accent6" w:themeShade="BF"/>
      <w:sz w:val="28"/>
    </w:rPr>
  </w:style>
  <w:style w:type="paragraph" w:customStyle="1" w:styleId="CPSO">
    <w:name w:val="CPSO"/>
    <w:basedOn w:val="Normal"/>
    <w:rsid w:val="00144684"/>
    <w:pPr>
      <w:spacing w:before="120" w:after="120"/>
    </w:pPr>
    <w:rPr>
      <w:color w:val="007434"/>
    </w:rPr>
  </w:style>
  <w:style w:type="paragraph" w:customStyle="1" w:styleId="DI">
    <w:name w:val="DI"/>
    <w:basedOn w:val="Normal"/>
    <w:rsid w:val="00416AAC"/>
  </w:style>
  <w:style w:type="paragraph" w:customStyle="1" w:styleId="DR">
    <w:name w:val="DR"/>
    <w:basedOn w:val="Normal"/>
    <w:rsid w:val="00416AAC"/>
  </w:style>
  <w:style w:type="paragraph" w:customStyle="1" w:styleId="EH">
    <w:name w:val="EH"/>
    <w:basedOn w:val="Normal"/>
    <w:rsid w:val="00A641D9"/>
    <w:pPr>
      <w:spacing w:before="240" w:after="240"/>
    </w:pPr>
    <w:rPr>
      <w:color w:val="516529"/>
      <w:sz w:val="36"/>
    </w:rPr>
  </w:style>
  <w:style w:type="paragraph" w:customStyle="1" w:styleId="EN">
    <w:name w:val="EN"/>
    <w:basedOn w:val="Normal"/>
    <w:rsid w:val="00416AAC"/>
  </w:style>
  <w:style w:type="paragraph" w:customStyle="1" w:styleId="EQ">
    <w:name w:val="EQ"/>
    <w:basedOn w:val="Normal"/>
    <w:rsid w:val="00416AAC"/>
  </w:style>
  <w:style w:type="paragraph" w:customStyle="1" w:styleId="EX">
    <w:name w:val="EX"/>
    <w:basedOn w:val="Normal"/>
    <w:rsid w:val="00A641D9"/>
    <w:pPr>
      <w:spacing w:before="120" w:after="120"/>
      <w:ind w:left="720" w:right="720"/>
    </w:pPr>
    <w:rPr>
      <w:color w:val="000076"/>
    </w:rPr>
  </w:style>
  <w:style w:type="paragraph" w:customStyle="1" w:styleId="H1">
    <w:name w:val="H1"/>
    <w:basedOn w:val="Normal"/>
    <w:link w:val="H1Char"/>
    <w:rsid w:val="003A087C"/>
    <w:pPr>
      <w:spacing w:before="240" w:after="240"/>
    </w:pPr>
    <w:rPr>
      <w:color w:val="31849B"/>
      <w:sz w:val="36"/>
    </w:rPr>
  </w:style>
  <w:style w:type="paragraph" w:customStyle="1" w:styleId="H2">
    <w:name w:val="H2"/>
    <w:basedOn w:val="Normal"/>
    <w:rsid w:val="00424785"/>
    <w:pPr>
      <w:spacing w:before="240" w:after="240"/>
    </w:pPr>
    <w:rPr>
      <w:color w:val="C0504D" w:themeColor="accent2"/>
      <w:sz w:val="32"/>
    </w:rPr>
  </w:style>
  <w:style w:type="paragraph" w:customStyle="1" w:styleId="H3">
    <w:name w:val="H3"/>
    <w:basedOn w:val="Normal"/>
    <w:rsid w:val="003A087C"/>
    <w:rPr>
      <w:color w:val="007434"/>
      <w:sz w:val="28"/>
    </w:rPr>
  </w:style>
  <w:style w:type="paragraph" w:customStyle="1" w:styleId="H4">
    <w:name w:val="H4"/>
    <w:basedOn w:val="Normal"/>
    <w:rsid w:val="002C362F"/>
    <w:rPr>
      <w:color w:val="3C2D65"/>
    </w:rPr>
  </w:style>
  <w:style w:type="paragraph" w:customStyle="1" w:styleId="H4IN">
    <w:name w:val="H4 IN"/>
    <w:basedOn w:val="Normal"/>
    <w:rsid w:val="00EF227E"/>
    <w:rPr>
      <w:color w:val="FF0000"/>
    </w:rPr>
  </w:style>
  <w:style w:type="paragraph" w:customStyle="1" w:styleId="IN">
    <w:name w:val="IN"/>
    <w:basedOn w:val="Normal"/>
    <w:rsid w:val="00416AAC"/>
  </w:style>
  <w:style w:type="paragraph" w:customStyle="1" w:styleId="INFL">
    <w:name w:val="IN FL"/>
    <w:basedOn w:val="Normal"/>
    <w:rsid w:val="00416AAC"/>
  </w:style>
  <w:style w:type="paragraph" w:customStyle="1" w:styleId="ML">
    <w:name w:val="ML"/>
    <w:basedOn w:val="Normal"/>
    <w:rsid w:val="00416AAC"/>
  </w:style>
  <w:style w:type="paragraph" w:customStyle="1" w:styleId="NL">
    <w:name w:val="NL"/>
    <w:basedOn w:val="Normal"/>
    <w:rsid w:val="001463EE"/>
    <w:rPr>
      <w:color w:val="666633"/>
    </w:rPr>
  </w:style>
  <w:style w:type="paragraph" w:customStyle="1" w:styleId="NNUM">
    <w:name w:val="NNUM"/>
    <w:basedOn w:val="Normal"/>
    <w:rsid w:val="00416AAC"/>
  </w:style>
  <w:style w:type="paragraph" w:customStyle="1" w:styleId="OPIN">
    <w:name w:val="OP IN"/>
    <w:basedOn w:val="Normal"/>
    <w:rsid w:val="00416AAC"/>
  </w:style>
  <w:style w:type="paragraph" w:customStyle="1" w:styleId="OQ">
    <w:name w:val="OQ"/>
    <w:basedOn w:val="Normal"/>
    <w:rsid w:val="00416AAC"/>
  </w:style>
  <w:style w:type="paragraph" w:customStyle="1" w:styleId="OUT">
    <w:name w:val="OUT"/>
    <w:basedOn w:val="Normal"/>
    <w:rsid w:val="00416AAC"/>
  </w:style>
  <w:style w:type="paragraph" w:customStyle="1" w:styleId="OUTFL">
    <w:name w:val="OUT FL"/>
    <w:basedOn w:val="Normal"/>
    <w:rsid w:val="00416AAC"/>
  </w:style>
  <w:style w:type="paragraph" w:customStyle="1" w:styleId="OUTIN">
    <w:name w:val="OUT IN"/>
    <w:basedOn w:val="Normal"/>
    <w:rsid w:val="00416AAC"/>
  </w:style>
  <w:style w:type="paragraph" w:customStyle="1" w:styleId="OUTINFL">
    <w:name w:val="OUT IN FL"/>
    <w:basedOn w:val="Normal"/>
    <w:rsid w:val="00416AAC"/>
  </w:style>
  <w:style w:type="paragraph" w:customStyle="1" w:styleId="PO">
    <w:name w:val="PO"/>
    <w:basedOn w:val="Normal"/>
    <w:rsid w:val="00416AAC"/>
  </w:style>
  <w:style w:type="paragraph" w:customStyle="1" w:styleId="PX">
    <w:name w:val="PX"/>
    <w:basedOn w:val="Normal"/>
    <w:rsid w:val="00416AAC"/>
  </w:style>
  <w:style w:type="paragraph" w:customStyle="1" w:styleId="QS">
    <w:name w:val="QS"/>
    <w:basedOn w:val="Normal"/>
    <w:rsid w:val="00416AAC"/>
  </w:style>
  <w:style w:type="paragraph" w:customStyle="1" w:styleId="REF">
    <w:name w:val="REF"/>
    <w:basedOn w:val="Normal"/>
    <w:rsid w:val="00B372B2"/>
    <w:pPr>
      <w:spacing w:before="280" w:after="280" w:line="360" w:lineRule="auto"/>
      <w:ind w:left="432" w:hanging="432"/>
    </w:pPr>
  </w:style>
  <w:style w:type="paragraph" w:customStyle="1" w:styleId="SI">
    <w:name w:val="SI"/>
    <w:basedOn w:val="Normal"/>
    <w:rsid w:val="00416AAC"/>
  </w:style>
  <w:style w:type="paragraph" w:customStyle="1" w:styleId="SIAF">
    <w:name w:val="SI AF"/>
    <w:basedOn w:val="Normal"/>
    <w:rsid w:val="00416AAC"/>
  </w:style>
  <w:style w:type="paragraph" w:customStyle="1" w:styleId="TBL">
    <w:name w:val="TBL"/>
    <w:basedOn w:val="Normal"/>
    <w:rsid w:val="008B6062"/>
    <w:rPr>
      <w:color w:val="31849B"/>
    </w:rPr>
  </w:style>
  <w:style w:type="paragraph" w:customStyle="1" w:styleId="TCH">
    <w:name w:val="TCH"/>
    <w:basedOn w:val="Normal"/>
    <w:rsid w:val="002C362F"/>
    <w:pPr>
      <w:spacing w:before="120" w:after="120"/>
    </w:pPr>
    <w:rPr>
      <w:color w:val="6D4321"/>
    </w:rPr>
  </w:style>
  <w:style w:type="paragraph" w:customStyle="1" w:styleId="TEXT">
    <w:name w:val="TEXT"/>
    <w:basedOn w:val="Normal"/>
    <w:rsid w:val="00416AAC"/>
  </w:style>
  <w:style w:type="paragraph" w:customStyle="1" w:styleId="TEXTIND">
    <w:name w:val="TEXT IND"/>
    <w:basedOn w:val="Normal"/>
    <w:rsid w:val="004B6117"/>
    <w:pPr>
      <w:spacing w:before="240" w:after="240"/>
      <w:ind w:firstLine="720"/>
    </w:pPr>
  </w:style>
  <w:style w:type="paragraph" w:customStyle="1" w:styleId="TNL">
    <w:name w:val="TNL"/>
    <w:basedOn w:val="Normal"/>
    <w:rsid w:val="008B6062"/>
    <w:rPr>
      <w:color w:val="31849B"/>
    </w:rPr>
  </w:style>
  <w:style w:type="paragraph" w:customStyle="1" w:styleId="TT">
    <w:name w:val="TT"/>
    <w:basedOn w:val="Normal"/>
    <w:rsid w:val="002C362F"/>
    <w:pPr>
      <w:spacing w:before="120" w:after="120"/>
    </w:pPr>
    <w:rPr>
      <w:color w:val="007474"/>
    </w:rPr>
  </w:style>
  <w:style w:type="paragraph" w:customStyle="1" w:styleId="TY">
    <w:name w:val="TY"/>
    <w:basedOn w:val="Normal"/>
    <w:rsid w:val="002C362F"/>
    <w:pPr>
      <w:spacing w:before="120" w:after="120"/>
    </w:pPr>
    <w:rPr>
      <w:color w:val="3C2D65"/>
    </w:rPr>
  </w:style>
  <w:style w:type="paragraph" w:customStyle="1" w:styleId="UL">
    <w:name w:val="UL"/>
    <w:basedOn w:val="Normal"/>
    <w:rsid w:val="001463EE"/>
    <w:rPr>
      <w:color w:val="666633"/>
    </w:rPr>
  </w:style>
  <w:style w:type="paragraph" w:customStyle="1" w:styleId="ULB">
    <w:name w:val="ULB"/>
    <w:basedOn w:val="Normal"/>
    <w:rsid w:val="00416AAC"/>
  </w:style>
  <w:style w:type="paragraph" w:customStyle="1" w:styleId="ULT">
    <w:name w:val="ULT"/>
    <w:basedOn w:val="Normal"/>
    <w:rsid w:val="00416AAC"/>
  </w:style>
  <w:style w:type="paragraph" w:customStyle="1" w:styleId="DOI">
    <w:name w:val="DOI"/>
    <w:basedOn w:val="Normal"/>
    <w:qFormat/>
    <w:rsid w:val="00A641D9"/>
    <w:pPr>
      <w:spacing w:before="120" w:after="120"/>
    </w:pPr>
    <w:rPr>
      <w:color w:val="460076"/>
    </w:rPr>
  </w:style>
  <w:style w:type="paragraph" w:customStyle="1" w:styleId="RRH">
    <w:name w:val="RRH"/>
    <w:basedOn w:val="Normal"/>
    <w:qFormat/>
    <w:rsid w:val="001A774B"/>
    <w:pPr>
      <w:spacing w:before="120" w:after="120"/>
    </w:pPr>
    <w:rPr>
      <w:color w:val="E36C0A"/>
    </w:rPr>
  </w:style>
  <w:style w:type="paragraph" w:customStyle="1" w:styleId="LRH">
    <w:name w:val="LRH"/>
    <w:basedOn w:val="Normal"/>
    <w:qFormat/>
    <w:rsid w:val="00A149F7"/>
    <w:pPr>
      <w:spacing w:before="120" w:after="120"/>
    </w:pPr>
    <w:rPr>
      <w:color w:val="6D4321"/>
    </w:rPr>
  </w:style>
  <w:style w:type="paragraph" w:customStyle="1" w:styleId="LL">
    <w:name w:val="LL"/>
    <w:qFormat/>
    <w:rsid w:val="00A149F7"/>
    <w:rPr>
      <w:color w:val="6D4321"/>
      <w:sz w:val="24"/>
      <w:szCs w:val="24"/>
    </w:rPr>
  </w:style>
  <w:style w:type="paragraph" w:customStyle="1" w:styleId="SUBNL">
    <w:name w:val="SUB NL"/>
    <w:qFormat/>
    <w:rsid w:val="00AF4C05"/>
    <w:rPr>
      <w:color w:val="666633"/>
      <w:sz w:val="24"/>
      <w:szCs w:val="24"/>
    </w:rPr>
  </w:style>
  <w:style w:type="paragraph" w:customStyle="1" w:styleId="SUBBL">
    <w:name w:val="SUB BL"/>
    <w:next w:val="BL"/>
    <w:qFormat/>
    <w:rsid w:val="00980835"/>
    <w:rPr>
      <w:color w:val="666633"/>
      <w:sz w:val="24"/>
      <w:szCs w:val="24"/>
    </w:rPr>
  </w:style>
  <w:style w:type="paragraph" w:customStyle="1" w:styleId="TSUBNL">
    <w:name w:val="TSUBNL"/>
    <w:qFormat/>
    <w:rsid w:val="00587574"/>
    <w:rPr>
      <w:color w:val="666633"/>
      <w:sz w:val="24"/>
      <w:szCs w:val="24"/>
    </w:rPr>
  </w:style>
  <w:style w:type="paragraph" w:customStyle="1" w:styleId="TSUBBL">
    <w:name w:val="TSUBBL"/>
    <w:qFormat/>
    <w:rsid w:val="009D6ECC"/>
    <w:rPr>
      <w:color w:val="666633"/>
      <w:sz w:val="24"/>
      <w:szCs w:val="24"/>
    </w:rPr>
  </w:style>
  <w:style w:type="character" w:styleId="Hyperlink">
    <w:name w:val="Hyperlink"/>
    <w:basedOn w:val="DefaultParagraphFont"/>
    <w:rsid w:val="009078D0"/>
    <w:rPr>
      <w:color w:val="0000FF"/>
      <w:u w:val="single"/>
    </w:rPr>
  </w:style>
  <w:style w:type="character" w:customStyle="1" w:styleId="Heading1Char">
    <w:name w:val="Heading 1 Char"/>
    <w:basedOn w:val="DefaultParagraphFont"/>
    <w:link w:val="Heading1"/>
    <w:rsid w:val="00331A4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331A40"/>
    <w:rPr>
      <w:sz w:val="16"/>
      <w:szCs w:val="16"/>
    </w:rPr>
  </w:style>
  <w:style w:type="paragraph" w:styleId="CommentText">
    <w:name w:val="annotation text"/>
    <w:basedOn w:val="Normal"/>
    <w:link w:val="CommentTextChar"/>
    <w:uiPriority w:val="99"/>
    <w:unhideWhenUsed/>
    <w:rsid w:val="00331A40"/>
    <w:rPr>
      <w:sz w:val="20"/>
      <w:szCs w:val="20"/>
    </w:rPr>
  </w:style>
  <w:style w:type="character" w:customStyle="1" w:styleId="CommentTextChar">
    <w:name w:val="Comment Text Char"/>
    <w:basedOn w:val="DefaultParagraphFont"/>
    <w:link w:val="CommentText"/>
    <w:uiPriority w:val="99"/>
    <w:rsid w:val="00331A40"/>
  </w:style>
  <w:style w:type="paragraph" w:styleId="CommentSubject">
    <w:name w:val="annotation subject"/>
    <w:basedOn w:val="CommentText"/>
    <w:next w:val="CommentText"/>
    <w:link w:val="CommentSubjectChar"/>
    <w:semiHidden/>
    <w:unhideWhenUsed/>
    <w:rsid w:val="00331A40"/>
    <w:rPr>
      <w:b/>
      <w:bCs/>
    </w:rPr>
  </w:style>
  <w:style w:type="character" w:customStyle="1" w:styleId="CommentSubjectChar">
    <w:name w:val="Comment Subject Char"/>
    <w:basedOn w:val="CommentTextChar"/>
    <w:link w:val="CommentSubject"/>
    <w:semiHidden/>
    <w:rsid w:val="00331A40"/>
    <w:rPr>
      <w:b/>
      <w:bCs/>
    </w:rPr>
  </w:style>
  <w:style w:type="paragraph" w:styleId="BalloonText">
    <w:name w:val="Balloon Text"/>
    <w:basedOn w:val="Normal"/>
    <w:link w:val="BalloonTextChar"/>
    <w:semiHidden/>
    <w:unhideWhenUsed/>
    <w:rsid w:val="00331A40"/>
    <w:rPr>
      <w:rFonts w:ascii="Segoe UI" w:hAnsi="Segoe UI" w:cs="Segoe UI"/>
      <w:sz w:val="18"/>
      <w:szCs w:val="18"/>
    </w:rPr>
  </w:style>
  <w:style w:type="character" w:customStyle="1" w:styleId="BalloonTextChar">
    <w:name w:val="Balloon Text Char"/>
    <w:basedOn w:val="DefaultParagraphFont"/>
    <w:link w:val="BalloonText"/>
    <w:semiHidden/>
    <w:rsid w:val="00331A40"/>
    <w:rPr>
      <w:rFonts w:ascii="Segoe UI" w:hAnsi="Segoe UI" w:cs="Segoe UI"/>
      <w:sz w:val="18"/>
      <w:szCs w:val="18"/>
    </w:rPr>
  </w:style>
  <w:style w:type="paragraph" w:styleId="NoSpacing">
    <w:name w:val="No Spacing"/>
    <w:basedOn w:val="Normal"/>
    <w:uiPriority w:val="1"/>
    <w:qFormat/>
    <w:rsid w:val="00331A40"/>
    <w:pPr>
      <w:spacing w:after="120" w:line="360" w:lineRule="auto"/>
      <w:jc w:val="both"/>
    </w:pPr>
    <w:rPr>
      <w:rFonts w:eastAsiaTheme="minorHAnsi" w:cstheme="minorBidi"/>
      <w:sz w:val="22"/>
      <w:lang w:val="en-GB"/>
    </w:rPr>
  </w:style>
  <w:style w:type="paragraph" w:customStyle="1" w:styleId="EndNoteBibliographyTitle">
    <w:name w:val="EndNote Bibliography Title"/>
    <w:basedOn w:val="Normal"/>
    <w:link w:val="EndNoteBibliographyTitleChar"/>
    <w:rsid w:val="00331A40"/>
    <w:pPr>
      <w:jc w:val="center"/>
    </w:pPr>
    <w:rPr>
      <w:noProof/>
    </w:rPr>
  </w:style>
  <w:style w:type="character" w:customStyle="1" w:styleId="EndNoteBibliographyTitleChar">
    <w:name w:val="EndNote Bibliography Title Char"/>
    <w:basedOn w:val="DefaultParagraphFont"/>
    <w:link w:val="EndNoteBibliographyTitle"/>
    <w:rsid w:val="00331A40"/>
    <w:rPr>
      <w:noProof/>
      <w:sz w:val="24"/>
      <w:szCs w:val="24"/>
    </w:rPr>
  </w:style>
  <w:style w:type="paragraph" w:customStyle="1" w:styleId="EndNoteBibliography">
    <w:name w:val="EndNote Bibliography"/>
    <w:basedOn w:val="Normal"/>
    <w:link w:val="EndNoteBibliographyChar"/>
    <w:rsid w:val="00331A40"/>
    <w:pPr>
      <w:jc w:val="both"/>
    </w:pPr>
    <w:rPr>
      <w:noProof/>
    </w:rPr>
  </w:style>
  <w:style w:type="character" w:customStyle="1" w:styleId="EndNoteBibliographyChar">
    <w:name w:val="EndNote Bibliography Char"/>
    <w:basedOn w:val="DefaultParagraphFont"/>
    <w:link w:val="EndNoteBibliography"/>
    <w:rsid w:val="00331A40"/>
    <w:rPr>
      <w:noProof/>
      <w:sz w:val="24"/>
      <w:szCs w:val="24"/>
    </w:rPr>
  </w:style>
  <w:style w:type="paragraph" w:styleId="EndnoteText">
    <w:name w:val="endnote text"/>
    <w:basedOn w:val="Normal"/>
    <w:link w:val="EndnoteTextChar"/>
    <w:uiPriority w:val="99"/>
    <w:unhideWhenUsed/>
    <w:rsid w:val="00331A40"/>
    <w:pPr>
      <w:jc w:val="both"/>
    </w:pPr>
    <w:rPr>
      <w:rFonts w:eastAsiaTheme="minorHAnsi" w:cstheme="minorBidi"/>
      <w:sz w:val="20"/>
      <w:szCs w:val="20"/>
      <w:lang w:val="en-GB"/>
    </w:rPr>
  </w:style>
  <w:style w:type="character" w:customStyle="1" w:styleId="EndnoteTextChar">
    <w:name w:val="Endnote Text Char"/>
    <w:basedOn w:val="DefaultParagraphFont"/>
    <w:link w:val="EndnoteText"/>
    <w:uiPriority w:val="99"/>
    <w:rsid w:val="00331A40"/>
    <w:rPr>
      <w:rFonts w:eastAsiaTheme="minorHAnsi" w:cstheme="minorBidi"/>
      <w:lang w:val="en-GB"/>
    </w:rPr>
  </w:style>
  <w:style w:type="character" w:styleId="EndnoteReference">
    <w:name w:val="endnote reference"/>
    <w:basedOn w:val="DefaultParagraphFont"/>
    <w:uiPriority w:val="99"/>
    <w:semiHidden/>
    <w:unhideWhenUsed/>
    <w:rsid w:val="00331A40"/>
    <w:rPr>
      <w:vertAlign w:val="superscript"/>
    </w:rPr>
  </w:style>
  <w:style w:type="paragraph" w:styleId="Caption">
    <w:name w:val="caption"/>
    <w:basedOn w:val="Normal"/>
    <w:next w:val="Normal"/>
    <w:uiPriority w:val="35"/>
    <w:unhideWhenUsed/>
    <w:qFormat/>
    <w:rsid w:val="00331A40"/>
    <w:pPr>
      <w:spacing w:after="200"/>
      <w:jc w:val="both"/>
    </w:pPr>
    <w:rPr>
      <w:rFonts w:eastAsiaTheme="minorHAnsi" w:cstheme="minorBidi"/>
      <w:i/>
      <w:iCs/>
      <w:color w:val="1F497D" w:themeColor="text2"/>
      <w:sz w:val="18"/>
      <w:szCs w:val="18"/>
      <w:lang w:val="nl-BE"/>
    </w:rPr>
  </w:style>
  <w:style w:type="paragraph" w:styleId="TableofFigures">
    <w:name w:val="table of figures"/>
    <w:basedOn w:val="Normal"/>
    <w:next w:val="Normal"/>
    <w:uiPriority w:val="99"/>
    <w:unhideWhenUsed/>
    <w:rsid w:val="00331A40"/>
    <w:pPr>
      <w:spacing w:after="120" w:line="360" w:lineRule="auto"/>
      <w:ind w:left="440" w:hanging="440"/>
      <w:jc w:val="both"/>
    </w:pPr>
    <w:rPr>
      <w:rFonts w:asciiTheme="minorHAnsi" w:eastAsiaTheme="minorHAnsi" w:hAnsiTheme="minorHAnsi" w:cstheme="minorBidi"/>
      <w:sz w:val="22"/>
      <w:szCs w:val="22"/>
      <w:lang w:val="nl-BE"/>
    </w:rPr>
  </w:style>
  <w:style w:type="paragraph" w:styleId="FootnoteText">
    <w:name w:val="footnote text"/>
    <w:basedOn w:val="Normal"/>
    <w:link w:val="FootnoteTextChar"/>
    <w:uiPriority w:val="99"/>
    <w:semiHidden/>
    <w:unhideWhenUsed/>
    <w:rsid w:val="00331A40"/>
    <w:pPr>
      <w:jc w:val="both"/>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331A40"/>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331A40"/>
    <w:rPr>
      <w:vertAlign w:val="superscript"/>
    </w:rPr>
  </w:style>
  <w:style w:type="paragraph" w:customStyle="1" w:styleId="Style1">
    <w:name w:val="Style1"/>
    <w:basedOn w:val="H1"/>
    <w:next w:val="Heading1"/>
    <w:link w:val="Style1Char"/>
    <w:qFormat/>
    <w:rsid w:val="00A745F6"/>
    <w:rPr>
      <w:lang w:val="en-GB"/>
    </w:rPr>
  </w:style>
  <w:style w:type="character" w:customStyle="1" w:styleId="H1Char">
    <w:name w:val="H1 Char"/>
    <w:basedOn w:val="DefaultParagraphFont"/>
    <w:link w:val="H1"/>
    <w:rsid w:val="00A745F6"/>
    <w:rPr>
      <w:color w:val="31849B"/>
      <w:sz w:val="36"/>
      <w:szCs w:val="24"/>
    </w:rPr>
  </w:style>
  <w:style w:type="character" w:customStyle="1" w:styleId="Style1Char">
    <w:name w:val="Style1 Char"/>
    <w:basedOn w:val="H1Char"/>
    <w:link w:val="Style1"/>
    <w:rsid w:val="00A745F6"/>
    <w:rPr>
      <w:color w:val="31849B"/>
      <w:sz w:val="36"/>
      <w:szCs w:val="24"/>
      <w:lang w:val="en-GB"/>
    </w:rPr>
  </w:style>
  <w:style w:type="paragraph" w:styleId="ListParagraph">
    <w:name w:val="List Paragraph"/>
    <w:basedOn w:val="Normal"/>
    <w:uiPriority w:val="34"/>
    <w:qFormat/>
    <w:rsid w:val="0012695F"/>
    <w:pPr>
      <w:spacing w:after="160" w:line="259" w:lineRule="auto"/>
      <w:ind w:left="720"/>
      <w:contextualSpacing/>
    </w:pPr>
    <w:rPr>
      <w:rFonts w:asciiTheme="minorHAnsi" w:eastAsiaTheme="minorHAnsi" w:hAnsiTheme="minorHAnsi" w:cstheme="minorBidi"/>
      <w:sz w:val="22"/>
      <w:szCs w:val="22"/>
      <w:lang w:val="nl-BE"/>
    </w:rPr>
  </w:style>
  <w:style w:type="paragraph" w:customStyle="1" w:styleId="Default">
    <w:name w:val="Default"/>
    <w:rsid w:val="00E35DEF"/>
    <w:pPr>
      <w:autoSpaceDE w:val="0"/>
      <w:autoSpaceDN w:val="0"/>
      <w:adjustRightInd w:val="0"/>
    </w:pPr>
    <w:rPr>
      <w:rFonts w:ascii="Calibri" w:hAnsi="Calibri" w:cs="Calibri"/>
      <w:color w:val="000000"/>
      <w:sz w:val="24"/>
      <w:szCs w:val="24"/>
      <w:lang w:val="nl-BE"/>
    </w:rPr>
  </w:style>
  <w:style w:type="paragraph" w:styleId="Header">
    <w:name w:val="header"/>
    <w:basedOn w:val="Normal"/>
    <w:link w:val="HeaderChar"/>
    <w:unhideWhenUsed/>
    <w:rsid w:val="005C362C"/>
    <w:pPr>
      <w:tabs>
        <w:tab w:val="center" w:pos="4536"/>
        <w:tab w:val="right" w:pos="9072"/>
      </w:tabs>
    </w:pPr>
  </w:style>
  <w:style w:type="character" w:customStyle="1" w:styleId="HeaderChar">
    <w:name w:val="Header Char"/>
    <w:basedOn w:val="DefaultParagraphFont"/>
    <w:link w:val="Header"/>
    <w:rsid w:val="005C362C"/>
    <w:rPr>
      <w:sz w:val="24"/>
      <w:szCs w:val="24"/>
    </w:rPr>
  </w:style>
  <w:style w:type="paragraph" w:styleId="Footer">
    <w:name w:val="footer"/>
    <w:basedOn w:val="Normal"/>
    <w:link w:val="FooterChar"/>
    <w:uiPriority w:val="99"/>
    <w:unhideWhenUsed/>
    <w:rsid w:val="005C362C"/>
    <w:pPr>
      <w:tabs>
        <w:tab w:val="center" w:pos="4536"/>
        <w:tab w:val="right" w:pos="9072"/>
      </w:tabs>
    </w:pPr>
  </w:style>
  <w:style w:type="character" w:customStyle="1" w:styleId="FooterChar">
    <w:name w:val="Footer Char"/>
    <w:basedOn w:val="DefaultParagraphFont"/>
    <w:link w:val="Footer"/>
    <w:uiPriority w:val="99"/>
    <w:rsid w:val="005C36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istory.house.gov/Exhibitions-and-Publications/BAIC/Historical-Data/Black-American-Representatives-and-Senators-by-Cong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minderhedenforum.be/actua/detail/minderhedenforum-berekende-aantal-zetels-etnisch-culturele-minderhede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Y:\Production%20General\Templates\Word\Journals\SAGE%20Word%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281605424321953E-2"/>
          <c:y val="5.9495708154506437E-2"/>
          <c:w val="0.88425543161271503"/>
          <c:h val="0.5512263019161231"/>
        </c:manualLayout>
      </c:layout>
      <c:barChart>
        <c:barDir val="col"/>
        <c:grouping val="clustered"/>
        <c:varyColors val="0"/>
        <c:ser>
          <c:idx val="1"/>
          <c:order val="0"/>
          <c:tx>
            <c:v>Flemish candidates</c:v>
          </c:tx>
          <c:spPr>
            <a:solidFill>
              <a:schemeClr val="accent1"/>
            </a:solidFill>
            <a:ln>
              <a:solidFill>
                <a:srgbClr val="1F4E79"/>
              </a:solidFill>
            </a:ln>
            <a:effectLst/>
          </c:spPr>
          <c:invertIfNegative val="0"/>
          <c:dPt>
            <c:idx val="0"/>
            <c:invertIfNegative val="0"/>
            <c:bubble3D val="0"/>
            <c:spPr>
              <a:solidFill>
                <a:schemeClr val="accent1"/>
              </a:solidFill>
              <a:ln>
                <a:solidFill>
                  <a:srgbClr val="1F4E79"/>
                </a:solidFill>
              </a:ln>
              <a:effectLst/>
            </c:spPr>
            <c:extLst>
              <c:ext xmlns:c16="http://schemas.microsoft.com/office/drawing/2014/chart" uri="{C3380CC4-5D6E-409C-BE32-E72D297353CC}">
                <c16:uniqueId val="{00000001-35C8-4C2E-BCB5-E39713F0244F}"/>
              </c:ext>
            </c:extLst>
          </c:dPt>
          <c:dLbls>
            <c:dLbl>
              <c:idx val="0"/>
              <c:layout/>
              <c:tx>
                <c:rich>
                  <a:bodyPr/>
                  <a:lstStyle/>
                  <a:p>
                    <a:r>
                      <a:rPr lang="en-US"/>
                      <a:t>4.89</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5C8-4C2E-BCB5-E39713F0244F}"/>
                </c:ext>
              </c:extLst>
            </c:dLbl>
            <c:dLbl>
              <c:idx val="1"/>
              <c:layout/>
              <c:tx>
                <c:rich>
                  <a:bodyPr/>
                  <a:lstStyle/>
                  <a:p>
                    <a:r>
                      <a:rPr lang="en-US"/>
                      <a:t>2.40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C8-4C2E-BCB5-E39713F0244F}"/>
                </c:ext>
              </c:extLst>
            </c:dLbl>
            <c:dLbl>
              <c:idx val="2"/>
              <c:layout/>
              <c:tx>
                <c:rich>
                  <a:bodyPr/>
                  <a:lstStyle/>
                  <a:p>
                    <a:r>
                      <a:rPr lang="en-US"/>
                      <a:t>2.95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5C8-4C2E-BCB5-E39713F0244F}"/>
                </c:ext>
              </c:extLst>
            </c:dLbl>
            <c:dLbl>
              <c:idx val="3"/>
              <c:layout/>
              <c:tx>
                <c:rich>
                  <a:bodyPr/>
                  <a:lstStyle/>
                  <a:p>
                    <a:r>
                      <a:rPr lang="en-US"/>
                      <a:t>3.41</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5C8-4C2E-BCB5-E39713F0244F}"/>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1'!$C$3:$F$3</c:f>
              <c:strCache>
                <c:ptCount val="4"/>
                <c:pt idx="0">
                  <c:v>Economy ***
(N=288)</c:v>
                </c:pt>
                <c:pt idx="1">
                  <c:v>Integration *
(N=286)</c:v>
                </c:pt>
                <c:pt idx="2">
                  <c:v>Environment **
(N=284)</c:v>
                </c:pt>
                <c:pt idx="3">
                  <c:v>Aggregated results***
(N=858)</c:v>
                </c:pt>
              </c:strCache>
            </c:strRef>
          </c:cat>
          <c:val>
            <c:numRef>
              <c:f>'[1]ideologie algemeen'!$C$3:$F$3</c:f>
              <c:numCache>
                <c:formatCode>General</c:formatCode>
                <c:ptCount val="4"/>
                <c:pt idx="0">
                  <c:v>4.8899999999999997</c:v>
                </c:pt>
                <c:pt idx="1">
                  <c:v>2.4</c:v>
                </c:pt>
                <c:pt idx="2">
                  <c:v>2.95</c:v>
                </c:pt>
                <c:pt idx="3">
                  <c:v>3.41</c:v>
                </c:pt>
              </c:numCache>
            </c:numRef>
          </c:val>
          <c:extLst>
            <c:ext xmlns:c16="http://schemas.microsoft.com/office/drawing/2014/chart" uri="{C3380CC4-5D6E-409C-BE32-E72D297353CC}">
              <c16:uniqueId val="{00000005-35C8-4C2E-BCB5-E39713F0244F}"/>
            </c:ext>
          </c:extLst>
        </c:ser>
        <c:ser>
          <c:idx val="0"/>
          <c:order val="1"/>
          <c:tx>
            <c:strRef>
              <c:f>'H:\SPSS_SoF_artikel\[Grafieken_Artikel SoF.xlsx]ideologie algemeen'!$B$4</c:f>
              <c:strCache>
                <c:ptCount val="1"/>
                <c:pt idx="0">
                  <c:v>Moroccan candidates</c:v>
                </c:pt>
              </c:strCache>
            </c:strRef>
          </c:tx>
          <c:spPr>
            <a:solidFill>
              <a:schemeClr val="accent2"/>
            </a:solidFill>
            <a:ln>
              <a:solidFill>
                <a:schemeClr val="accent2">
                  <a:lumMod val="50000"/>
                </a:schemeClr>
              </a:solidFill>
            </a:ln>
            <a:effectLst/>
          </c:spPr>
          <c:invertIfNegative val="0"/>
          <c:dLbls>
            <c:dLbl>
              <c:idx val="0"/>
              <c:layout/>
              <c:tx>
                <c:rich>
                  <a:bodyPr/>
                  <a:lstStyle/>
                  <a:p>
                    <a:r>
                      <a:rPr lang="en-US"/>
                      <a:t>4.49</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5C8-4C2E-BCB5-E39713F0244F}"/>
                </c:ext>
              </c:extLst>
            </c:dLbl>
            <c:dLbl>
              <c:idx val="1"/>
              <c:layout/>
              <c:tx>
                <c:rich>
                  <a:bodyPr/>
                  <a:lstStyle/>
                  <a:p>
                    <a:r>
                      <a:rPr lang="en-US"/>
                      <a:t>2.24</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5C8-4C2E-BCB5-E39713F0244F}"/>
                </c:ext>
              </c:extLst>
            </c:dLbl>
            <c:dLbl>
              <c:idx val="2"/>
              <c:layout/>
              <c:tx>
                <c:rich>
                  <a:bodyPr/>
                  <a:lstStyle/>
                  <a:p>
                    <a:r>
                      <a:rPr lang="en-US"/>
                      <a:t>2.72</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5C8-4C2E-BCB5-E39713F0244F}"/>
                </c:ext>
              </c:extLst>
            </c:dLbl>
            <c:dLbl>
              <c:idx val="3"/>
              <c:layout/>
              <c:tx>
                <c:rich>
                  <a:bodyPr/>
                  <a:lstStyle/>
                  <a:p>
                    <a:r>
                      <a:rPr lang="en-US"/>
                      <a:t>3.17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5C8-4C2E-BCB5-E39713F0244F}"/>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1'!$C$3:$F$3</c:f>
              <c:strCache>
                <c:ptCount val="4"/>
                <c:pt idx="0">
                  <c:v>Economy ***
(N=288)</c:v>
                </c:pt>
                <c:pt idx="1">
                  <c:v>Integration *
(N=286)</c:v>
                </c:pt>
                <c:pt idx="2">
                  <c:v>Environment **
(N=284)</c:v>
                </c:pt>
                <c:pt idx="3">
                  <c:v>Aggregated results***
(N=858)</c:v>
                </c:pt>
              </c:strCache>
            </c:strRef>
          </c:cat>
          <c:val>
            <c:numRef>
              <c:f>'[1]ideologie algemeen'!$C$4:$F$4</c:f>
              <c:numCache>
                <c:formatCode>General</c:formatCode>
                <c:ptCount val="4"/>
                <c:pt idx="0">
                  <c:v>4.49</c:v>
                </c:pt>
                <c:pt idx="1">
                  <c:v>2.2400000000000002</c:v>
                </c:pt>
                <c:pt idx="2">
                  <c:v>2.72</c:v>
                </c:pt>
                <c:pt idx="3">
                  <c:v>3.17</c:v>
                </c:pt>
              </c:numCache>
            </c:numRef>
          </c:val>
          <c:extLst>
            <c:ext xmlns:c16="http://schemas.microsoft.com/office/drawing/2014/chart" uri="{C3380CC4-5D6E-409C-BE32-E72D297353CC}">
              <c16:uniqueId val="{0000000A-35C8-4C2E-BCB5-E39713F0244F}"/>
            </c:ext>
          </c:extLst>
        </c:ser>
        <c:dLbls>
          <c:dLblPos val="outEnd"/>
          <c:showLegendKey val="0"/>
          <c:showVal val="1"/>
          <c:showCatName val="0"/>
          <c:showSerName val="0"/>
          <c:showPercent val="0"/>
          <c:showBubbleSize val="0"/>
        </c:dLbls>
        <c:gapWidth val="150"/>
        <c:axId val="225146008"/>
        <c:axId val="230042760"/>
      </c:barChart>
      <c:catAx>
        <c:axId val="225146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230042760"/>
        <c:crosses val="autoZero"/>
        <c:auto val="1"/>
        <c:lblAlgn val="ctr"/>
        <c:lblOffset val="100"/>
        <c:noMultiLvlLbl val="0"/>
      </c:catAx>
      <c:valAx>
        <c:axId val="230042760"/>
        <c:scaling>
          <c:orientation val="minMax"/>
          <c:max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nl-BE"/>
                  <a:t>Ideology</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225146008"/>
        <c:crosses val="autoZero"/>
        <c:crossBetween val="between"/>
      </c:valAx>
      <c:spPr>
        <a:noFill/>
        <a:ln>
          <a:noFill/>
        </a:ln>
        <a:effectLst/>
      </c:spPr>
    </c:plotArea>
    <c:legend>
      <c:legendPos val="b"/>
      <c:layout>
        <c:manualLayout>
          <c:xMode val="edge"/>
          <c:yMode val="edge"/>
          <c:x val="0.22184128025663458"/>
          <c:y val="0.87093288499881716"/>
          <c:w val="0.55631725721784775"/>
          <c:h val="9.68782737994660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nl-B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'H:\SPSS_SoF_artikel\[Grafieken_Artikel SoF.xlsx]competitie algemeen'!$C$3</c:f>
              <c:strCache>
                <c:ptCount val="1"/>
                <c:pt idx="0">
                  <c:v>Flemish candidates</c:v>
                </c:pt>
              </c:strCache>
            </c:strRef>
          </c:tx>
          <c:spPr>
            <a:solidFill>
              <a:schemeClr val="accent1"/>
            </a:solidFill>
            <a:ln>
              <a:solidFill>
                <a:schemeClr val="accent1">
                  <a:lumMod val="50000"/>
                </a:schemeClr>
              </a:solidFill>
            </a:ln>
            <a:effectLst/>
          </c:spPr>
          <c:invertIfNegative val="0"/>
          <c:dLbls>
            <c:dLbl>
              <c:idx val="0"/>
              <c:layout/>
              <c:tx>
                <c:rich>
                  <a:bodyPr/>
                  <a:lstStyle/>
                  <a:p>
                    <a:r>
                      <a:rPr lang="en-US"/>
                      <a:t>5.10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84C-410D-9B9C-E7AF954D0958}"/>
                </c:ext>
              </c:extLst>
            </c:dLbl>
            <c:dLbl>
              <c:idx val="1"/>
              <c:layout/>
              <c:tx>
                <c:rich>
                  <a:bodyPr/>
                  <a:lstStyle/>
                  <a:p>
                    <a:r>
                      <a:rPr lang="en-US"/>
                      <a:t>4.93</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84C-410D-9B9C-E7AF954D0958}"/>
                </c:ext>
              </c:extLst>
            </c:dLbl>
            <c:dLbl>
              <c:idx val="2"/>
              <c:layout/>
              <c:tx>
                <c:rich>
                  <a:bodyPr/>
                  <a:lstStyle/>
                  <a:p>
                    <a:r>
                      <a:rPr lang="en-US"/>
                      <a:t>5.46</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84C-410D-9B9C-E7AF954D095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'[1]competitie algemeen'!$D$2:$F$2</c:f>
              <c:strCache>
                <c:ptCount val="3"/>
                <c:pt idx="0">
                  <c:v>Economy
(N=288)</c:v>
                </c:pt>
                <c:pt idx="1">
                  <c:v>Integration
(N=286)</c:v>
                </c:pt>
                <c:pt idx="2">
                  <c:v>Environment **
(N=284)</c:v>
                </c:pt>
              </c:strCache>
            </c:strRef>
          </c:cat>
          <c:val>
            <c:numRef>
              <c:f>'[1]competitie algemeen'!$D$3:$F$3</c:f>
              <c:numCache>
                <c:formatCode>General</c:formatCode>
                <c:ptCount val="3"/>
                <c:pt idx="0">
                  <c:v>5.0999999999999996</c:v>
                </c:pt>
                <c:pt idx="1">
                  <c:v>4.93</c:v>
                </c:pt>
                <c:pt idx="2">
                  <c:v>5.46</c:v>
                </c:pt>
              </c:numCache>
            </c:numRef>
          </c:val>
          <c:extLst>
            <c:ext xmlns:c16="http://schemas.microsoft.com/office/drawing/2014/chart" uri="{C3380CC4-5D6E-409C-BE32-E72D297353CC}">
              <c16:uniqueId val="{00000003-184C-410D-9B9C-E7AF954D0958}"/>
            </c:ext>
          </c:extLst>
        </c:ser>
        <c:ser>
          <c:idx val="1"/>
          <c:order val="1"/>
          <c:tx>
            <c:strRef>
              <c:f>'H:\SPSS_SoF_artikel\[Grafieken_Artikel SoF.xlsx]competitie algemeen'!$C$4</c:f>
              <c:strCache>
                <c:ptCount val="1"/>
                <c:pt idx="0">
                  <c:v>Moroccan candidates</c:v>
                </c:pt>
              </c:strCache>
            </c:strRef>
          </c:tx>
          <c:spPr>
            <a:solidFill>
              <a:schemeClr val="accent2"/>
            </a:solidFill>
            <a:ln>
              <a:solidFill>
                <a:schemeClr val="accent2">
                  <a:lumMod val="50000"/>
                </a:schemeClr>
              </a:solidFill>
            </a:ln>
            <a:effectLst/>
          </c:spPr>
          <c:invertIfNegative val="0"/>
          <c:dLbls>
            <c:dLbl>
              <c:idx val="0"/>
              <c:layout/>
              <c:tx>
                <c:rich>
                  <a:bodyPr/>
                  <a:lstStyle/>
                  <a:p>
                    <a:r>
                      <a:rPr lang="en-US"/>
                      <a:t>5.04</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84C-410D-9B9C-E7AF954D0958}"/>
                </c:ext>
              </c:extLst>
            </c:dLbl>
            <c:dLbl>
              <c:idx val="1"/>
              <c:layout/>
              <c:tx>
                <c:rich>
                  <a:bodyPr/>
                  <a:lstStyle/>
                  <a:p>
                    <a:r>
                      <a:rPr lang="en-US"/>
                      <a:t>5.02</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84C-410D-9B9C-E7AF954D0958}"/>
                </c:ext>
              </c:extLst>
            </c:dLbl>
            <c:dLbl>
              <c:idx val="2"/>
              <c:layout/>
              <c:tx>
                <c:rich>
                  <a:bodyPr/>
                  <a:lstStyle/>
                  <a:p>
                    <a:r>
                      <a:rPr lang="en-US"/>
                      <a:t>5.15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84C-410D-9B9C-E7AF954D095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'[1]competitie algemeen'!$D$2:$F$2</c:f>
              <c:strCache>
                <c:ptCount val="3"/>
                <c:pt idx="0">
                  <c:v>Economy
(N=288)</c:v>
                </c:pt>
                <c:pt idx="1">
                  <c:v>Integration
(N=286)</c:v>
                </c:pt>
                <c:pt idx="2">
                  <c:v>Environment **
(N=284)</c:v>
                </c:pt>
              </c:strCache>
            </c:strRef>
          </c:cat>
          <c:val>
            <c:numRef>
              <c:f>'[1]competitie algemeen'!$D$4:$F$4</c:f>
              <c:numCache>
                <c:formatCode>General</c:formatCode>
                <c:ptCount val="3"/>
                <c:pt idx="0">
                  <c:v>5.04</c:v>
                </c:pt>
                <c:pt idx="1">
                  <c:v>5.0199999999999996</c:v>
                </c:pt>
                <c:pt idx="2">
                  <c:v>5.15</c:v>
                </c:pt>
              </c:numCache>
            </c:numRef>
          </c:val>
          <c:extLst>
            <c:ext xmlns:c16="http://schemas.microsoft.com/office/drawing/2014/chart" uri="{C3380CC4-5D6E-409C-BE32-E72D297353CC}">
              <c16:uniqueId val="{00000007-184C-410D-9B9C-E7AF954D0958}"/>
            </c:ext>
          </c:extLst>
        </c:ser>
        <c:dLbls>
          <c:dLblPos val="outEnd"/>
          <c:showLegendKey val="0"/>
          <c:showVal val="1"/>
          <c:showCatName val="0"/>
          <c:showSerName val="0"/>
          <c:showPercent val="0"/>
          <c:showBubbleSize val="0"/>
        </c:dLbls>
        <c:gapWidth val="150"/>
        <c:axId val="207064152"/>
        <c:axId val="207062512"/>
      </c:barChart>
      <c:catAx>
        <c:axId val="20706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207062512"/>
        <c:crosses val="autoZero"/>
        <c:auto val="1"/>
        <c:lblAlgn val="ctr"/>
        <c:lblOffset val="100"/>
        <c:noMultiLvlLbl val="0"/>
      </c:catAx>
      <c:valAx>
        <c:axId val="207062512"/>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Issue competency</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207064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nl-B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'H:\SPSS_SoF_artikel\[Grafieken_Artikel SoF.xlsx]ideologie links-rechts kiezer '!$E$3</c:f>
              <c:strCache>
                <c:ptCount val="1"/>
                <c:pt idx="0">
                  <c:v>Flemish candidates</c:v>
                </c:pt>
              </c:strCache>
            </c:strRef>
          </c:tx>
          <c:spPr>
            <a:solidFill>
              <a:schemeClr val="accent1"/>
            </a:solidFill>
            <a:ln>
              <a:solidFill>
                <a:schemeClr val="accent1">
                  <a:lumMod val="50000"/>
                </a:schemeClr>
              </a:solidFill>
            </a:ln>
            <a:effectLst/>
          </c:spPr>
          <c:invertIfNegative val="0"/>
          <c:dLbls>
            <c:dLbl>
              <c:idx val="0"/>
              <c:layout>
                <c:manualLayout>
                  <c:x val="0"/>
                  <c:y val="-3.3947623666343359E-2"/>
                </c:manualLayout>
              </c:layout>
              <c:tx>
                <c:rich>
                  <a:bodyPr/>
                  <a:lstStyle/>
                  <a:p>
                    <a:r>
                      <a:rPr lang="en-US"/>
                      <a:t>4.85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B46-4E00-85B1-065458E69408}"/>
                </c:ext>
              </c:extLst>
            </c:dLbl>
            <c:dLbl>
              <c:idx val="1"/>
              <c:layout>
                <c:manualLayout>
                  <c:x val="0"/>
                  <c:y val="-3.3947623666343359E-2"/>
                </c:manualLayout>
              </c:layout>
              <c:tx>
                <c:rich>
                  <a:bodyPr/>
                  <a:lstStyle/>
                  <a:p>
                    <a:r>
                      <a:rPr lang="en-US"/>
                      <a:t>2.27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B46-4E00-85B1-065458E69408}"/>
                </c:ext>
              </c:extLst>
            </c:dLbl>
            <c:dLbl>
              <c:idx val="2"/>
              <c:layout>
                <c:manualLayout>
                  <c:x val="0"/>
                  <c:y val="-4.3646944713870033E-2"/>
                </c:manualLayout>
              </c:layout>
              <c:tx>
                <c:rich>
                  <a:bodyPr/>
                  <a:lstStyle/>
                  <a:p>
                    <a:r>
                      <a:rPr lang="en-US"/>
                      <a:t>2.66</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B46-4E00-85B1-065458E69408}"/>
                </c:ext>
              </c:extLst>
            </c:dLbl>
            <c:dLbl>
              <c:idx val="3"/>
              <c:layout>
                <c:manualLayout>
                  <c:x val="-8.4875562720133283E-17"/>
                  <c:y val="-4.3646944713870039E-2"/>
                </c:manualLayout>
              </c:layout>
              <c:tx>
                <c:rich>
                  <a:bodyPr/>
                  <a:lstStyle/>
                  <a:p>
                    <a:r>
                      <a:rPr lang="en-US"/>
                      <a:t>5.04</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B46-4E00-85B1-065458E69408}"/>
                </c:ext>
              </c:extLst>
            </c:dLbl>
            <c:dLbl>
              <c:idx val="4"/>
              <c:layout>
                <c:manualLayout>
                  <c:x val="-1.6975112544026657E-16"/>
                  <c:y val="-5.3346265761396748E-2"/>
                </c:manualLayout>
              </c:layout>
              <c:tx>
                <c:rich>
                  <a:bodyPr/>
                  <a:lstStyle/>
                  <a:p>
                    <a:r>
                      <a:rPr lang="en-US"/>
                      <a:t>2.36</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B46-4E00-85B1-065458E69408}"/>
                </c:ext>
              </c:extLst>
            </c:dLbl>
            <c:dLbl>
              <c:idx val="5"/>
              <c:layout>
                <c:manualLayout>
                  <c:x val="0"/>
                  <c:y val="-4.8496605237633363E-2"/>
                </c:manualLayout>
              </c:layout>
              <c:tx>
                <c:rich>
                  <a:bodyPr/>
                  <a:lstStyle/>
                  <a:p>
                    <a:r>
                      <a:rPr lang="en-US"/>
                      <a:t>3.13</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B46-4E00-85B1-065458E6940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'[1]ideologie links-rechts kiezer '!$C$4:$D$9</c:f>
              <c:multiLvlStrCache>
                <c:ptCount val="6"/>
                <c:lvl>
                  <c:pt idx="0">
                    <c:v>Economy **
(N=116)</c:v>
                  </c:pt>
                  <c:pt idx="1">
                    <c:v>Integration
(N=115)</c:v>
                  </c:pt>
                  <c:pt idx="2">
                    <c:v>Environment
(N=113)</c:v>
                  </c:pt>
                  <c:pt idx="3">
                    <c:v>Economy **
(N=119)</c:v>
                  </c:pt>
                  <c:pt idx="4">
                    <c:v>Integration
(N=117)</c:v>
                  </c:pt>
                  <c:pt idx="5">
                    <c:v>Environment **
(N=118)</c:v>
                  </c:pt>
                </c:lvl>
                <c:lvl>
                  <c:pt idx="0">
                    <c:v>Leftist voters</c:v>
                  </c:pt>
                  <c:pt idx="3">
                    <c:v>Rightist voters</c:v>
                  </c:pt>
                </c:lvl>
              </c:multiLvlStrCache>
            </c:multiLvlStrRef>
          </c:cat>
          <c:val>
            <c:numRef>
              <c:f>'[1]ideologie links-rechts kiezer '!$E$4:$E$9</c:f>
              <c:numCache>
                <c:formatCode>General</c:formatCode>
                <c:ptCount val="6"/>
                <c:pt idx="0">
                  <c:v>4.8499999999999996</c:v>
                </c:pt>
                <c:pt idx="1">
                  <c:v>2.27</c:v>
                </c:pt>
                <c:pt idx="2">
                  <c:v>2.66</c:v>
                </c:pt>
                <c:pt idx="3">
                  <c:v>5.04</c:v>
                </c:pt>
                <c:pt idx="4">
                  <c:v>2.36</c:v>
                </c:pt>
                <c:pt idx="5">
                  <c:v>3.13</c:v>
                </c:pt>
              </c:numCache>
            </c:numRef>
          </c:val>
          <c:extLst>
            <c:ext xmlns:c16="http://schemas.microsoft.com/office/drawing/2014/chart" uri="{C3380CC4-5D6E-409C-BE32-E72D297353CC}">
              <c16:uniqueId val="{00000006-AB46-4E00-85B1-065458E69408}"/>
            </c:ext>
          </c:extLst>
        </c:ser>
        <c:ser>
          <c:idx val="1"/>
          <c:order val="1"/>
          <c:tx>
            <c:strRef>
              <c:f>'H:\SPSS_SoF_artikel\[Grafieken_Artikel SoF.xlsx]ideologie links-rechts kiezer '!$F$3</c:f>
              <c:strCache>
                <c:ptCount val="1"/>
                <c:pt idx="0">
                  <c:v>Moroccan candidates</c:v>
                </c:pt>
              </c:strCache>
            </c:strRef>
          </c:tx>
          <c:spPr>
            <a:solidFill>
              <a:schemeClr val="accent2"/>
            </a:solidFill>
            <a:ln>
              <a:solidFill>
                <a:schemeClr val="accent2">
                  <a:lumMod val="50000"/>
                </a:schemeClr>
              </a:solidFill>
            </a:ln>
            <a:effectLst/>
          </c:spPr>
          <c:invertIfNegative val="0"/>
          <c:dLbls>
            <c:dLbl>
              <c:idx val="0"/>
              <c:layout/>
              <c:tx>
                <c:rich>
                  <a:bodyPr/>
                  <a:lstStyle/>
                  <a:p>
                    <a:r>
                      <a:rPr lang="en-US"/>
                      <a:t>4.30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B46-4E00-85B1-065458E69408}"/>
                </c:ext>
              </c:extLst>
            </c:dLbl>
            <c:dLbl>
              <c:idx val="1"/>
              <c:layout/>
              <c:tx>
                <c:rich>
                  <a:bodyPr/>
                  <a:lstStyle/>
                  <a:p>
                    <a:r>
                      <a:rPr lang="en-US"/>
                      <a:t>2.30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B46-4E00-85B1-065458E69408}"/>
                </c:ext>
              </c:extLst>
            </c:dLbl>
            <c:dLbl>
              <c:idx val="2"/>
              <c:layout/>
              <c:tx>
                <c:rich>
                  <a:bodyPr/>
                  <a:lstStyle/>
                  <a:p>
                    <a:r>
                      <a:rPr lang="en-US"/>
                      <a:t>2.60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B46-4E00-85B1-065458E69408}"/>
                </c:ext>
              </c:extLst>
            </c:dLbl>
            <c:dLbl>
              <c:idx val="3"/>
              <c:layout/>
              <c:tx>
                <c:rich>
                  <a:bodyPr/>
                  <a:lstStyle/>
                  <a:p>
                    <a:r>
                      <a:rPr lang="en-US"/>
                      <a:t>4.56</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B46-4E00-85B1-065458E69408}"/>
                </c:ext>
              </c:extLst>
            </c:dLbl>
            <c:dLbl>
              <c:idx val="4"/>
              <c:layout/>
              <c:tx>
                <c:rich>
                  <a:bodyPr/>
                  <a:lstStyle/>
                  <a:p>
                    <a:r>
                      <a:rPr lang="en-US"/>
                      <a:t>2.17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B46-4E00-85B1-065458E69408}"/>
                </c:ext>
              </c:extLst>
            </c:dLbl>
            <c:dLbl>
              <c:idx val="5"/>
              <c:layout/>
              <c:tx>
                <c:rich>
                  <a:bodyPr/>
                  <a:lstStyle/>
                  <a:p>
                    <a:r>
                      <a:rPr lang="en-US"/>
                      <a:t>2.78</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B46-4E00-85B1-065458E6940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'[1]ideologie links-rechts kiezer '!$C$4:$D$9</c:f>
              <c:multiLvlStrCache>
                <c:ptCount val="6"/>
                <c:lvl>
                  <c:pt idx="0">
                    <c:v>Economy **
(N=116)</c:v>
                  </c:pt>
                  <c:pt idx="1">
                    <c:v>Integration
(N=115)</c:v>
                  </c:pt>
                  <c:pt idx="2">
                    <c:v>Environment
(N=113)</c:v>
                  </c:pt>
                  <c:pt idx="3">
                    <c:v>Economy **
(N=119)</c:v>
                  </c:pt>
                  <c:pt idx="4">
                    <c:v>Integration
(N=117)</c:v>
                  </c:pt>
                  <c:pt idx="5">
                    <c:v>Environment **
(N=118)</c:v>
                  </c:pt>
                </c:lvl>
                <c:lvl>
                  <c:pt idx="0">
                    <c:v>Leftist voters</c:v>
                  </c:pt>
                  <c:pt idx="3">
                    <c:v>Rightist voters</c:v>
                  </c:pt>
                </c:lvl>
              </c:multiLvlStrCache>
            </c:multiLvlStrRef>
          </c:cat>
          <c:val>
            <c:numRef>
              <c:f>'[1]ideologie links-rechts kiezer '!$F$4:$F$9</c:f>
              <c:numCache>
                <c:formatCode>General</c:formatCode>
                <c:ptCount val="6"/>
                <c:pt idx="0">
                  <c:v>4.3</c:v>
                </c:pt>
                <c:pt idx="1">
                  <c:v>2.2999999999999998</c:v>
                </c:pt>
                <c:pt idx="2">
                  <c:v>2.6</c:v>
                </c:pt>
                <c:pt idx="3">
                  <c:v>4.5599999999999996</c:v>
                </c:pt>
                <c:pt idx="4">
                  <c:v>2.17</c:v>
                </c:pt>
                <c:pt idx="5">
                  <c:v>2.78</c:v>
                </c:pt>
              </c:numCache>
            </c:numRef>
          </c:val>
          <c:extLst>
            <c:ext xmlns:c16="http://schemas.microsoft.com/office/drawing/2014/chart" uri="{C3380CC4-5D6E-409C-BE32-E72D297353CC}">
              <c16:uniqueId val="{0000000D-AB46-4E00-85B1-065458E69408}"/>
            </c:ext>
          </c:extLst>
        </c:ser>
        <c:dLbls>
          <c:dLblPos val="outEnd"/>
          <c:showLegendKey val="0"/>
          <c:showVal val="1"/>
          <c:showCatName val="0"/>
          <c:showSerName val="0"/>
          <c:showPercent val="0"/>
          <c:showBubbleSize val="0"/>
        </c:dLbls>
        <c:gapWidth val="150"/>
        <c:axId val="526689848"/>
        <c:axId val="526691160"/>
      </c:barChart>
      <c:catAx>
        <c:axId val="52668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526691160"/>
        <c:crosses val="autoZero"/>
        <c:auto val="1"/>
        <c:lblAlgn val="ctr"/>
        <c:lblOffset val="100"/>
        <c:noMultiLvlLbl val="0"/>
      </c:catAx>
      <c:valAx>
        <c:axId val="526691160"/>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Ideology</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526689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nl-B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'H:\SPSS_SoF_artikel\[Grafieken_Artikel SoF.xlsx]competentie links-rechts kiezer'!$E$3</c:f>
              <c:strCache>
                <c:ptCount val="1"/>
                <c:pt idx="0">
                  <c:v>Flemish candidates</c:v>
                </c:pt>
              </c:strCache>
            </c:strRef>
          </c:tx>
          <c:spPr>
            <a:solidFill>
              <a:schemeClr val="accent1"/>
            </a:solidFill>
            <a:ln>
              <a:solidFill>
                <a:schemeClr val="accent1">
                  <a:lumMod val="50000"/>
                </a:schemeClr>
              </a:solidFill>
            </a:ln>
            <a:effectLst/>
          </c:spPr>
          <c:invertIfNegative val="0"/>
          <c:dLbls>
            <c:dLbl>
              <c:idx val="0"/>
              <c:layout/>
              <c:tx>
                <c:rich>
                  <a:bodyPr/>
                  <a:lstStyle/>
                  <a:p>
                    <a:r>
                      <a:rPr lang="en-US"/>
                      <a:t>4.95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D92-4826-88B3-8777E2D294A8}"/>
                </c:ext>
              </c:extLst>
            </c:dLbl>
            <c:dLbl>
              <c:idx val="1"/>
              <c:layout/>
              <c:tx>
                <c:rich>
                  <a:bodyPr/>
                  <a:lstStyle/>
                  <a:p>
                    <a:r>
                      <a:rPr lang="en-US"/>
                      <a:t>5.35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D92-4826-88B3-8777E2D294A8}"/>
                </c:ext>
              </c:extLst>
            </c:dLbl>
            <c:dLbl>
              <c:idx val="2"/>
              <c:layout/>
              <c:tx>
                <c:rich>
                  <a:bodyPr/>
                  <a:lstStyle/>
                  <a:p>
                    <a:r>
                      <a:rPr lang="en-US"/>
                      <a:t>5.94</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D92-4826-88B3-8777E2D294A8}"/>
                </c:ext>
              </c:extLst>
            </c:dLbl>
            <c:dLbl>
              <c:idx val="3"/>
              <c:layout/>
              <c:tx>
                <c:rich>
                  <a:bodyPr/>
                  <a:lstStyle/>
                  <a:p>
                    <a:r>
                      <a:rPr lang="en-US"/>
                      <a:t>5.41</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D92-4826-88B3-8777E2D294A8}"/>
                </c:ext>
              </c:extLst>
            </c:dLbl>
            <c:dLbl>
              <c:idx val="4"/>
              <c:layout/>
              <c:tx>
                <c:rich>
                  <a:bodyPr/>
                  <a:lstStyle/>
                  <a:p>
                    <a:r>
                      <a:rPr lang="en-US"/>
                      <a:t>4.46</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D92-4826-88B3-8777E2D294A8}"/>
                </c:ext>
              </c:extLst>
            </c:dLbl>
            <c:dLbl>
              <c:idx val="5"/>
              <c:layout>
                <c:manualLayout>
                  <c:x val="0"/>
                  <c:y val="-2.7366020524515405E-2"/>
                </c:manualLayout>
              </c:layout>
              <c:tx>
                <c:rich>
                  <a:bodyPr/>
                  <a:lstStyle/>
                  <a:p>
                    <a:r>
                      <a:rPr lang="en-US"/>
                      <a:t>5.25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D92-4826-88B3-8777E2D294A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'[2]competentie links-rechts kiezer'!$C$4:$D$9</c:f>
              <c:multiLvlStrCache>
                <c:ptCount val="6"/>
                <c:lvl>
                  <c:pt idx="0">
                    <c:v>Economy *
(N=116)</c:v>
                  </c:pt>
                  <c:pt idx="1">
                    <c:v>Integration
(N=115)</c:v>
                  </c:pt>
                  <c:pt idx="2">
                    <c:v>Environment ***
(N=113)</c:v>
                  </c:pt>
                  <c:pt idx="3">
                    <c:v>Economy **
(N=119)</c:v>
                  </c:pt>
                  <c:pt idx="4">
                    <c:v>Integration
(N=117)</c:v>
                  </c:pt>
                  <c:pt idx="5">
                    <c:v>Environment *
(N=118)</c:v>
                  </c:pt>
                </c:lvl>
                <c:lvl>
                  <c:pt idx="0">
                    <c:v>Leftist voters</c:v>
                  </c:pt>
                  <c:pt idx="3">
                    <c:v>Rightist voters</c:v>
                  </c:pt>
                </c:lvl>
              </c:multiLvlStrCache>
            </c:multiLvlStrRef>
          </c:cat>
          <c:val>
            <c:numRef>
              <c:f>'[2]competentie links-rechts kiezer'!$E$4:$E$9</c:f>
              <c:numCache>
                <c:formatCode>General</c:formatCode>
                <c:ptCount val="6"/>
                <c:pt idx="0">
                  <c:v>4.95</c:v>
                </c:pt>
                <c:pt idx="1">
                  <c:v>5.35</c:v>
                </c:pt>
                <c:pt idx="2">
                  <c:v>5.94</c:v>
                </c:pt>
                <c:pt idx="3">
                  <c:v>5.41</c:v>
                </c:pt>
                <c:pt idx="4">
                  <c:v>4.46</c:v>
                </c:pt>
                <c:pt idx="5">
                  <c:v>5.25</c:v>
                </c:pt>
              </c:numCache>
            </c:numRef>
          </c:val>
          <c:extLst>
            <c:ext xmlns:c16="http://schemas.microsoft.com/office/drawing/2014/chart" uri="{C3380CC4-5D6E-409C-BE32-E72D297353CC}">
              <c16:uniqueId val="{00000006-AD92-4826-88B3-8777E2D294A8}"/>
            </c:ext>
          </c:extLst>
        </c:ser>
        <c:ser>
          <c:idx val="1"/>
          <c:order val="1"/>
          <c:tx>
            <c:strRef>
              <c:f>'H:\SPSS_SoF_artikel\[Grafieken_Artikel SoF.xlsx]competentie links-rechts kiezer'!$F$3</c:f>
              <c:strCache>
                <c:ptCount val="1"/>
                <c:pt idx="0">
                  <c:v>Moroccan candidates</c:v>
                </c:pt>
              </c:strCache>
            </c:strRef>
          </c:tx>
          <c:spPr>
            <a:solidFill>
              <a:schemeClr val="accent2"/>
            </a:solidFill>
            <a:ln>
              <a:solidFill>
                <a:schemeClr val="accent2">
                  <a:lumMod val="50000"/>
                </a:schemeClr>
              </a:solidFill>
            </a:ln>
            <a:effectLst/>
          </c:spPr>
          <c:invertIfNegative val="0"/>
          <c:dLbls>
            <c:dLbl>
              <c:idx val="0"/>
              <c:layout>
                <c:manualLayout>
                  <c:x val="-2.1218890680033321E-17"/>
                  <c:y val="-4.5610034207525664E-2"/>
                </c:manualLayout>
              </c:layout>
              <c:tx>
                <c:rich>
                  <a:bodyPr/>
                  <a:lstStyle/>
                  <a:p>
                    <a:r>
                      <a:rPr lang="en-US"/>
                      <a:t>5.25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D92-4826-88B3-8777E2D294A8}"/>
                </c:ext>
              </c:extLst>
            </c:dLbl>
            <c:dLbl>
              <c:idx val="1"/>
              <c:layout>
                <c:manualLayout>
                  <c:x val="-4.2437781360066642E-17"/>
                  <c:y val="-4.5610034207525664E-2"/>
                </c:manualLayout>
              </c:layout>
              <c:tx>
                <c:rich>
                  <a:bodyPr/>
                  <a:lstStyle/>
                  <a:p>
                    <a:r>
                      <a:rPr lang="en-US"/>
                      <a:t>5.58</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D92-4826-88B3-8777E2D294A8}"/>
                </c:ext>
              </c:extLst>
            </c:dLbl>
            <c:dLbl>
              <c:idx val="2"/>
              <c:layout/>
              <c:tx>
                <c:rich>
                  <a:bodyPr/>
                  <a:lstStyle/>
                  <a:p>
                    <a:r>
                      <a:rPr lang="en-US"/>
                      <a:t>5.40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D92-4826-88B3-8777E2D294A8}"/>
                </c:ext>
              </c:extLst>
            </c:dLbl>
            <c:dLbl>
              <c:idx val="3"/>
              <c:layout/>
              <c:tx>
                <c:rich>
                  <a:bodyPr/>
                  <a:lstStyle/>
                  <a:p>
                    <a:r>
                      <a:rPr lang="en-US"/>
                      <a:t>4.90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D92-4826-88B3-8777E2D294A8}"/>
                </c:ext>
              </c:extLst>
            </c:dLbl>
            <c:dLbl>
              <c:idx val="4"/>
              <c:layout>
                <c:manualLayout>
                  <c:x val="0"/>
                  <c:y val="-5.4732041049030788E-2"/>
                </c:manualLayout>
              </c:layout>
              <c:tx>
                <c:rich>
                  <a:bodyPr/>
                  <a:lstStyle/>
                  <a:p>
                    <a:r>
                      <a:rPr lang="en-US"/>
                      <a:t>4.48</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D92-4826-88B3-8777E2D294A8}"/>
                </c:ext>
              </c:extLst>
            </c:dLbl>
            <c:dLbl>
              <c:idx val="5"/>
              <c:layout/>
              <c:tx>
                <c:rich>
                  <a:bodyPr/>
                  <a:lstStyle/>
                  <a:p>
                    <a:r>
                      <a:rPr lang="en-US"/>
                      <a:t>4.99</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D92-4826-88B3-8777E2D294A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'[2]competentie links-rechts kiezer'!$C$4:$D$9</c:f>
              <c:multiLvlStrCache>
                <c:ptCount val="6"/>
                <c:lvl>
                  <c:pt idx="0">
                    <c:v>Economy *
(N=116)</c:v>
                  </c:pt>
                  <c:pt idx="1">
                    <c:v>Integration
(N=115)</c:v>
                  </c:pt>
                  <c:pt idx="2">
                    <c:v>Environment ***
(N=113)</c:v>
                  </c:pt>
                  <c:pt idx="3">
                    <c:v>Economy **
(N=119)</c:v>
                  </c:pt>
                  <c:pt idx="4">
                    <c:v>Integration
(N=117)</c:v>
                  </c:pt>
                  <c:pt idx="5">
                    <c:v>Environment *
(N=118)</c:v>
                  </c:pt>
                </c:lvl>
                <c:lvl>
                  <c:pt idx="0">
                    <c:v>Leftist voters</c:v>
                  </c:pt>
                  <c:pt idx="3">
                    <c:v>Rightist voters</c:v>
                  </c:pt>
                </c:lvl>
              </c:multiLvlStrCache>
            </c:multiLvlStrRef>
          </c:cat>
          <c:val>
            <c:numRef>
              <c:f>'[2]competentie links-rechts kiezer'!$F$4:$F$9</c:f>
              <c:numCache>
                <c:formatCode>General</c:formatCode>
                <c:ptCount val="6"/>
                <c:pt idx="0">
                  <c:v>5.25</c:v>
                </c:pt>
                <c:pt idx="1">
                  <c:v>5.58</c:v>
                </c:pt>
                <c:pt idx="2">
                  <c:v>5.4</c:v>
                </c:pt>
                <c:pt idx="3">
                  <c:v>4.9000000000000004</c:v>
                </c:pt>
                <c:pt idx="4">
                  <c:v>4.4800000000000004</c:v>
                </c:pt>
                <c:pt idx="5">
                  <c:v>4.99</c:v>
                </c:pt>
              </c:numCache>
            </c:numRef>
          </c:val>
          <c:extLst>
            <c:ext xmlns:c16="http://schemas.microsoft.com/office/drawing/2014/chart" uri="{C3380CC4-5D6E-409C-BE32-E72D297353CC}">
              <c16:uniqueId val="{0000000D-AD92-4826-88B3-8777E2D294A8}"/>
            </c:ext>
          </c:extLst>
        </c:ser>
        <c:dLbls>
          <c:dLblPos val="outEnd"/>
          <c:showLegendKey val="0"/>
          <c:showVal val="1"/>
          <c:showCatName val="0"/>
          <c:showSerName val="0"/>
          <c:showPercent val="0"/>
          <c:showBubbleSize val="0"/>
        </c:dLbls>
        <c:gapWidth val="150"/>
        <c:axId val="530588216"/>
        <c:axId val="530585264"/>
      </c:barChart>
      <c:catAx>
        <c:axId val="53058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530585264"/>
        <c:crosses val="autoZero"/>
        <c:auto val="1"/>
        <c:lblAlgn val="ctr"/>
        <c:lblOffset val="100"/>
        <c:noMultiLvlLbl val="0"/>
      </c:catAx>
      <c:valAx>
        <c:axId val="530585264"/>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Issue competency</a:t>
                </a:r>
              </a:p>
            </c:rich>
          </c:tx>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crossAx val="530588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nl-BE"/>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nl-B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BB3D-B326-44D2-B31D-CA579C3E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Word template.dotx</Template>
  <TotalTime>84</TotalTime>
  <Pages>26</Pages>
  <Words>10356</Words>
  <Characters>146463</Characters>
  <Application>Microsoft Office Word</Application>
  <DocSecurity>0</DocSecurity>
  <Lines>1220</Lines>
  <Paragraphs>313</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Wittkopf, Hendrik</dc:creator>
  <cp:lastModifiedBy>Sigrid Van Trappen</cp:lastModifiedBy>
  <cp:revision>17</cp:revision>
  <dcterms:created xsi:type="dcterms:W3CDTF">2018-05-28T15:15:00Z</dcterms:created>
  <dcterms:modified xsi:type="dcterms:W3CDTF">2019-02-12T09:07:00Z</dcterms:modified>
</cp:coreProperties>
</file>